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3D" w:rsidRDefault="002D093D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  <w:bookmarkStart w:id="0" w:name="_GoBack"/>
      <w:bookmarkEnd w:id="0"/>
    </w:p>
    <w:p w:rsidR="002D093D" w:rsidRDefault="002D093D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биологии 6-9 классы                            </w:t>
      </w:r>
    </w:p>
    <w:p w:rsidR="002D093D" w:rsidRDefault="002D093D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Составлена учителем: Юриной Е.В.</w:t>
      </w:r>
    </w:p>
    <w:p w:rsidR="002D093D" w:rsidRDefault="002D093D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Рабочии программы составлены  в соответствии с:</w:t>
      </w:r>
    </w:p>
    <w:p w:rsidR="002D093D" w:rsidRDefault="002D093D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2D093D" w:rsidRDefault="002D093D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2D093D" w:rsidRDefault="002D093D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  </w:t>
      </w:r>
    </w:p>
    <w:p w:rsidR="002D093D" w:rsidRDefault="002D093D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2D093D" w:rsidRDefault="002D093D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2D093D" w:rsidRDefault="002D093D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2D093D" w:rsidRDefault="002D093D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2D093D" w:rsidRDefault="002D093D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2D093D" w:rsidRDefault="002D093D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2D093D" w:rsidRDefault="002D093D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2D093D" w:rsidRDefault="002D093D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2D093D" w:rsidRDefault="002D093D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2D093D" w:rsidRDefault="002D093D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2D093D" w:rsidRDefault="002D093D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2017-2018 учебный год </w:t>
      </w:r>
    </w:p>
    <w:p w:rsidR="002D093D" w:rsidRDefault="002D093D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2D093D" w:rsidRDefault="002D093D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2D093D" w:rsidRPr="000552D9" w:rsidRDefault="002D093D" w:rsidP="000552D9">
      <w:pPr>
        <w:pStyle w:val="PlainText"/>
        <w:rPr>
          <w:rFonts w:ascii="Courier New" w:hAnsi="Courier New" w:cs="Courier New"/>
        </w:rPr>
      </w:pPr>
    </w:p>
    <w:sectPr w:rsidR="002D093D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267FF5"/>
    <w:rsid w:val="002D093D"/>
    <w:rsid w:val="003A0FA6"/>
    <w:rsid w:val="00893FCE"/>
    <w:rsid w:val="008D6D4E"/>
    <w:rsid w:val="00A93361"/>
    <w:rsid w:val="00BA3CB3"/>
    <w:rsid w:val="00BD1934"/>
    <w:rsid w:val="00BF5C38"/>
    <w:rsid w:val="00E4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217</Words>
  <Characters>1242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6</cp:revision>
  <dcterms:created xsi:type="dcterms:W3CDTF">2014-09-23T15:25:00Z</dcterms:created>
  <dcterms:modified xsi:type="dcterms:W3CDTF">2017-10-19T10:38:00Z</dcterms:modified>
</cp:coreProperties>
</file>