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F" w:rsidRDefault="005F180F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5F180F" w:rsidRDefault="005F180F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физической культуре 5-9 классы                            </w:t>
      </w:r>
    </w:p>
    <w:p w:rsidR="005F180F" w:rsidRDefault="005F180F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Бакшаевым Е.В.</w:t>
      </w:r>
    </w:p>
    <w:p w:rsidR="005F180F" w:rsidRDefault="005F180F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программы составлены  в соответствии с:</w:t>
      </w:r>
    </w:p>
    <w:p w:rsidR="005F180F" w:rsidRDefault="005F180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5F180F" w:rsidRDefault="005F180F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5F180F" w:rsidRDefault="005F180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5F180F" w:rsidRDefault="005F180F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5F180F" w:rsidRDefault="005F180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5F180F" w:rsidRDefault="005F180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5F180F" w:rsidRDefault="005F180F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5F180F" w:rsidRDefault="005F180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5F180F" w:rsidRDefault="005F180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5F180F" w:rsidRDefault="005F180F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5F180F" w:rsidRDefault="005F180F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5F180F" w:rsidRDefault="005F180F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5F180F" w:rsidRDefault="005F180F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5F180F" w:rsidRDefault="005F180F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5F180F" w:rsidRDefault="005F180F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5F180F" w:rsidRDefault="005F180F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5F180F" w:rsidRPr="000552D9" w:rsidRDefault="005F180F" w:rsidP="000552D9">
      <w:pPr>
        <w:pStyle w:val="PlainText"/>
        <w:rPr>
          <w:rFonts w:ascii="Courier New" w:hAnsi="Courier New" w:cs="Courier New"/>
        </w:rPr>
      </w:pPr>
    </w:p>
    <w:sectPr w:rsidR="005F180F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383D0B"/>
    <w:rsid w:val="003A0FA6"/>
    <w:rsid w:val="00502F93"/>
    <w:rsid w:val="005F180F"/>
    <w:rsid w:val="0075344B"/>
    <w:rsid w:val="00893FCE"/>
    <w:rsid w:val="00A523AB"/>
    <w:rsid w:val="00BA3CB3"/>
    <w:rsid w:val="00BF5C38"/>
    <w:rsid w:val="00C3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219</Words>
  <Characters>1253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2017-10-19T10:41:00Z</dcterms:modified>
</cp:coreProperties>
</file>