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6E" w:rsidRDefault="00DB446E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DB446E" w:rsidRDefault="00DB446E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географии 5-9 классы                            </w:t>
      </w:r>
    </w:p>
    <w:p w:rsidR="00DB446E" w:rsidRDefault="00DB446E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Бакшаев Е.В.</w:t>
      </w:r>
    </w:p>
    <w:p w:rsidR="00DB446E" w:rsidRDefault="00DB446E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программы составлены  в соответствии с:</w:t>
      </w:r>
    </w:p>
    <w:p w:rsidR="00DB446E" w:rsidRDefault="00DB446E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DB446E" w:rsidRDefault="00DB446E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DB446E" w:rsidRDefault="00DB446E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DB446E" w:rsidRDefault="00DB446E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DB446E" w:rsidRDefault="00DB446E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DB446E" w:rsidRDefault="00DB446E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DB446E" w:rsidRDefault="00DB446E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DB446E" w:rsidRDefault="00DB446E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DB446E" w:rsidRDefault="00DB446E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DB446E" w:rsidRDefault="00DB446E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DB446E" w:rsidRDefault="00DB446E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DB446E" w:rsidRDefault="00DB446E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DB446E" w:rsidRDefault="00DB446E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DB446E" w:rsidRDefault="00DB446E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DB446E" w:rsidRDefault="00DB446E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DB446E" w:rsidRDefault="00DB446E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DB446E" w:rsidRPr="000552D9" w:rsidRDefault="00DB446E" w:rsidP="000552D9">
      <w:pPr>
        <w:pStyle w:val="PlainText"/>
        <w:rPr>
          <w:rFonts w:ascii="Courier New" w:hAnsi="Courier New" w:cs="Courier New"/>
        </w:rPr>
      </w:pPr>
    </w:p>
    <w:sectPr w:rsidR="00DB446E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085456"/>
    <w:rsid w:val="003A0FA6"/>
    <w:rsid w:val="006B07DF"/>
    <w:rsid w:val="0075344B"/>
    <w:rsid w:val="007C2F28"/>
    <w:rsid w:val="00893FCE"/>
    <w:rsid w:val="00BA3CB3"/>
    <w:rsid w:val="00BF5C38"/>
    <w:rsid w:val="00C303D6"/>
    <w:rsid w:val="00D811F7"/>
    <w:rsid w:val="00DB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217</Words>
  <Characters>1243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7</cp:revision>
  <dcterms:created xsi:type="dcterms:W3CDTF">2014-09-23T15:25:00Z</dcterms:created>
  <dcterms:modified xsi:type="dcterms:W3CDTF">2017-10-19T10:40:00Z</dcterms:modified>
</cp:coreProperties>
</file>