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B7" w:rsidRDefault="00DE05B7" w:rsidP="00560A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DE05B7" w:rsidRDefault="00DE05B7" w:rsidP="00560A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  химии 8-9 классы</w:t>
      </w:r>
    </w:p>
    <w:p w:rsidR="00DE05B7" w:rsidRDefault="00DE05B7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Составлена учителем: Юриной Е.В.</w:t>
      </w:r>
      <w:bookmarkStart w:id="0" w:name="_GoBack"/>
      <w:bookmarkEnd w:id="0"/>
    </w:p>
    <w:p w:rsidR="00DE05B7" w:rsidRDefault="00DE05B7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составлены  в соответствии с:</w:t>
      </w:r>
    </w:p>
    <w:p w:rsidR="00DE05B7" w:rsidRDefault="00DE05B7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                </w:t>
      </w:r>
    </w:p>
    <w:p w:rsidR="00DE05B7" w:rsidRDefault="00DE05B7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DE05B7" w:rsidRDefault="00DE05B7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 химии  </w:t>
      </w:r>
    </w:p>
    <w:p w:rsidR="00DE05B7" w:rsidRDefault="00DE05B7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DE05B7" w:rsidRDefault="00DE05B7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DE05B7" w:rsidRDefault="00DE05B7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по химии </w:t>
      </w:r>
      <w:r>
        <w:rPr>
          <w:sz w:val="28"/>
          <w:szCs w:val="28"/>
        </w:rPr>
        <w:t xml:space="preserve">для общеобразовательных учреждений.  </w:t>
      </w:r>
    </w:p>
    <w:p w:rsidR="00DE05B7" w:rsidRDefault="00DE05B7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DE05B7" w:rsidRDefault="00DE05B7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DE05B7" w:rsidRDefault="00DE05B7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DE05B7" w:rsidRDefault="00DE05B7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DE05B7" w:rsidRDefault="00DE05B7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DE05B7" w:rsidRDefault="00DE05B7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DE05B7" w:rsidRDefault="00DE05B7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DE05B7" w:rsidRDefault="00DE05B7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2017-2018 учебный год </w:t>
      </w:r>
    </w:p>
    <w:p w:rsidR="00DE05B7" w:rsidRDefault="00DE05B7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DE05B7" w:rsidRDefault="00DE05B7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DE05B7" w:rsidRPr="000552D9" w:rsidRDefault="00DE05B7" w:rsidP="000552D9">
      <w:pPr>
        <w:pStyle w:val="PlainText"/>
        <w:rPr>
          <w:rFonts w:ascii="Courier New" w:hAnsi="Courier New" w:cs="Courier New"/>
        </w:rPr>
      </w:pPr>
    </w:p>
    <w:sectPr w:rsidR="00DE05B7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1A3149"/>
    <w:rsid w:val="0020174D"/>
    <w:rsid w:val="003A0FA6"/>
    <w:rsid w:val="00560A07"/>
    <w:rsid w:val="0075344B"/>
    <w:rsid w:val="00893FCE"/>
    <w:rsid w:val="00991847"/>
    <w:rsid w:val="00BA3CB3"/>
    <w:rsid w:val="00BF5C38"/>
    <w:rsid w:val="00DE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214</Words>
  <Characters>1222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6</cp:revision>
  <dcterms:created xsi:type="dcterms:W3CDTF">2014-09-23T15:25:00Z</dcterms:created>
  <dcterms:modified xsi:type="dcterms:W3CDTF">2017-10-19T10:35:00Z</dcterms:modified>
</cp:coreProperties>
</file>