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3C" w:rsidRDefault="00E04A3C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E04A3C" w:rsidRDefault="00E04A3C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начальным классам 1-4 классы                            </w:t>
      </w:r>
    </w:p>
    <w:p w:rsidR="00E04A3C" w:rsidRDefault="00E04A3C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Бушмакиной Т.М.</w:t>
      </w:r>
      <w:bookmarkStart w:id="0" w:name="_GoBack"/>
      <w:bookmarkEnd w:id="0"/>
    </w:p>
    <w:p w:rsidR="00E04A3C" w:rsidRDefault="00E04A3C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составлены  в соответствии с:</w:t>
      </w:r>
    </w:p>
    <w:p w:rsidR="00E04A3C" w:rsidRDefault="00E04A3C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E04A3C" w:rsidRDefault="00E04A3C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E04A3C" w:rsidRDefault="00E04A3C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 </w:t>
      </w:r>
    </w:p>
    <w:p w:rsidR="00E04A3C" w:rsidRDefault="00E04A3C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E04A3C" w:rsidRDefault="00E04A3C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E04A3C" w:rsidRDefault="00E04A3C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E04A3C" w:rsidRDefault="00E04A3C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E04A3C" w:rsidRDefault="00E04A3C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E04A3C" w:rsidRDefault="00E04A3C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E04A3C" w:rsidRDefault="00E04A3C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E04A3C" w:rsidRDefault="00E04A3C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E04A3C" w:rsidRDefault="00E04A3C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E04A3C" w:rsidRDefault="00E04A3C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E04A3C" w:rsidRDefault="00E04A3C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МКОУ « Боровлянская ООШ» 2017-2018 учебный год </w:t>
      </w:r>
    </w:p>
    <w:p w:rsidR="00E04A3C" w:rsidRDefault="00E04A3C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E04A3C" w:rsidRDefault="00E04A3C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E04A3C" w:rsidRPr="000552D9" w:rsidRDefault="00E04A3C" w:rsidP="000552D9">
      <w:pPr>
        <w:pStyle w:val="PlainText"/>
        <w:rPr>
          <w:rFonts w:ascii="Courier New" w:hAnsi="Courier New" w:cs="Courier New"/>
        </w:rPr>
      </w:pPr>
    </w:p>
    <w:sectPr w:rsidR="00E04A3C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2C0B00"/>
    <w:rsid w:val="003A0FA6"/>
    <w:rsid w:val="00456304"/>
    <w:rsid w:val="0075344B"/>
    <w:rsid w:val="00893FCE"/>
    <w:rsid w:val="00991847"/>
    <w:rsid w:val="00BA3CB3"/>
    <w:rsid w:val="00BF5C38"/>
    <w:rsid w:val="00D93BE6"/>
    <w:rsid w:val="00E04A3C"/>
    <w:rsid w:val="00E7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215</Words>
  <Characters>1229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7</cp:revision>
  <dcterms:created xsi:type="dcterms:W3CDTF">2014-09-23T15:25:00Z</dcterms:created>
  <dcterms:modified xsi:type="dcterms:W3CDTF">2017-10-19T10:27:00Z</dcterms:modified>
</cp:coreProperties>
</file>