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41" w:rsidRDefault="00286541" w:rsidP="00BA3CB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  к рабочим программам</w:t>
      </w:r>
    </w:p>
    <w:p w:rsidR="00286541" w:rsidRDefault="00286541" w:rsidP="00BA3CB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  иностранному языку 5-9 классы                            </w:t>
      </w:r>
    </w:p>
    <w:p w:rsidR="00286541" w:rsidRDefault="00286541" w:rsidP="00BA3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Составлена учителем: Королева И.С.</w:t>
      </w:r>
    </w:p>
    <w:p w:rsidR="00286541" w:rsidRDefault="00286541" w:rsidP="00BA3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программы составлены  в соответствии с:</w:t>
      </w:r>
    </w:p>
    <w:p w:rsidR="00286541" w:rsidRDefault="00286541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компонентом Государственного образовательного стандарта основного общего образования по                  </w:t>
      </w:r>
    </w:p>
    <w:p w:rsidR="00286541" w:rsidRDefault="00286541" w:rsidP="00BA3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базовом уровне.</w:t>
      </w:r>
    </w:p>
    <w:p w:rsidR="00286541" w:rsidRDefault="00286541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примерной программы по немецкомц языку    </w:t>
      </w:r>
    </w:p>
    <w:p w:rsidR="00286541" w:rsidRDefault="00286541" w:rsidP="00BA3CB3">
      <w:pPr>
        <w:pStyle w:val="ListParagraph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основного общего образования,</w:t>
      </w:r>
    </w:p>
    <w:p w:rsidR="00286541" w:rsidRDefault="00286541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учебного плана школы на 2017-2018 год,</w:t>
      </w:r>
    </w:p>
    <w:p w:rsidR="00286541" w:rsidRDefault="00286541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на основе  авторской программы  </w:t>
      </w:r>
      <w:r>
        <w:rPr>
          <w:sz w:val="28"/>
          <w:szCs w:val="28"/>
        </w:rPr>
        <w:t xml:space="preserve">  для общеобразовательных учреждений.  </w:t>
      </w:r>
    </w:p>
    <w:p w:rsidR="00286541" w:rsidRDefault="00286541" w:rsidP="00BA3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УМК  выбран на основе:</w:t>
      </w:r>
    </w:p>
    <w:p w:rsidR="00286541" w:rsidRDefault="00286541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Федерального компонента Государственного образовательного стандарта основного общего образования   на базовом уровне.</w:t>
      </w:r>
    </w:p>
    <w:p w:rsidR="00286541" w:rsidRDefault="00286541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2017/2018 учебный год, утвержденный приказом Министерства образования и науки Российской Федерации</w:t>
      </w:r>
    </w:p>
    <w:p w:rsidR="00286541" w:rsidRDefault="00286541" w:rsidP="00BA3CB3">
      <w:pPr>
        <w:pStyle w:val="NormalWeb"/>
        <w:spacing w:before="0" w:beforeAutospacing="0" w:after="0" w:afterAutospacing="0"/>
        <w:ind w:left="1440"/>
        <w:jc w:val="both"/>
        <w:rPr>
          <w:sz w:val="28"/>
          <w:szCs w:val="28"/>
        </w:rPr>
      </w:pPr>
    </w:p>
    <w:p w:rsidR="00286541" w:rsidRDefault="00286541" w:rsidP="00BA3CB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Структура программ:</w:t>
      </w:r>
    </w:p>
    <w:p w:rsidR="00286541" w:rsidRDefault="00286541" w:rsidP="00BA3CB3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соответствует Положению МКОУ « Боровлянская ООШ» </w:t>
      </w:r>
      <w:r>
        <w:rPr>
          <w:b/>
          <w:bCs/>
          <w:color w:val="000000"/>
          <w:sz w:val="28"/>
          <w:szCs w:val="28"/>
        </w:rPr>
        <w:t>о разработке и утверждении рабочих программ по обязательным учебным предметам.</w:t>
      </w:r>
    </w:p>
    <w:p w:rsidR="00286541" w:rsidRDefault="00286541" w:rsidP="00BA3C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 тематическое планирование составлено  согласно :</w:t>
      </w:r>
      <w:r>
        <w:rPr>
          <w:rFonts w:ascii="Times New Roman" w:hAnsi="Times New Roman" w:cs="Times New Roman"/>
          <w:sz w:val="28"/>
          <w:szCs w:val="28"/>
        </w:rPr>
        <w:t xml:space="preserve"> действующему Федеральному базисному учебному плану для общеобразовательных учреждений РФ    </w:t>
      </w:r>
    </w:p>
    <w:p w:rsidR="00286541" w:rsidRDefault="00286541" w:rsidP="00BA3CB3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Учебного  плана  Боровлянской ООШ филиала МКОУ «Ребрихинская СОШ» на 2017-2018 учебный год </w:t>
      </w:r>
    </w:p>
    <w:p w:rsidR="00286541" w:rsidRDefault="00286541" w:rsidP="00BA3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Годового календарного учебного графика  на 2017-2018 учебный год</w:t>
      </w:r>
    </w:p>
    <w:p w:rsidR="00286541" w:rsidRDefault="00286541" w:rsidP="00BA3CB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Резервное время  по предмету распределено на темы по усмотрению     учителя    </w:t>
      </w:r>
    </w:p>
    <w:p w:rsidR="00286541" w:rsidRPr="000552D9" w:rsidRDefault="00286541" w:rsidP="000552D9">
      <w:pPr>
        <w:pStyle w:val="PlainText"/>
        <w:rPr>
          <w:rFonts w:ascii="Courier New" w:hAnsi="Courier New" w:cs="Courier New"/>
        </w:rPr>
      </w:pPr>
    </w:p>
    <w:sectPr w:rsidR="00286541" w:rsidRPr="000552D9" w:rsidSect="000552D9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F34B3"/>
    <w:multiLevelType w:val="hybridMultilevel"/>
    <w:tmpl w:val="0FA811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FA6"/>
    <w:rsid w:val="00042028"/>
    <w:rsid w:val="000552D9"/>
    <w:rsid w:val="00286541"/>
    <w:rsid w:val="003A0FA6"/>
    <w:rsid w:val="0075344B"/>
    <w:rsid w:val="00893FCE"/>
    <w:rsid w:val="00A81959"/>
    <w:rsid w:val="00B51DD8"/>
    <w:rsid w:val="00BA3CB3"/>
    <w:rsid w:val="00BD590E"/>
    <w:rsid w:val="00BF5C38"/>
    <w:rsid w:val="00E1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CB3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0552D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552D9"/>
    <w:rPr>
      <w:rFonts w:ascii="Consolas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rsid w:val="00BA3C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A3CB3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BA3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5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221</Words>
  <Characters>1266</Characters>
  <Application>Microsoft Office Outlook</Application>
  <DocSecurity>0</DocSecurity>
  <Lines>0</Lines>
  <Paragraphs>0</Paragraphs>
  <ScaleCrop>false</ScaleCrop>
  <Company>МОУ "Ребрихинская средняя общеобразовательная школа"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Завуч 1</cp:lastModifiedBy>
  <cp:revision>6</cp:revision>
  <dcterms:created xsi:type="dcterms:W3CDTF">2014-09-23T15:25:00Z</dcterms:created>
  <dcterms:modified xsi:type="dcterms:W3CDTF">2017-10-19T10:36:00Z</dcterms:modified>
</cp:coreProperties>
</file>