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46D" w:rsidRPr="00610E89" w:rsidRDefault="001C546D" w:rsidP="00610E8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  <w:r w:rsidRPr="00610E89">
        <w:rPr>
          <w:rFonts w:ascii="Times New Roman" w:hAnsi="Times New Roman"/>
          <w:bCs/>
          <w:sz w:val="28"/>
          <w:szCs w:val="28"/>
        </w:rPr>
        <w:t>Пояснительная записка</w:t>
      </w:r>
    </w:p>
    <w:p w:rsidR="001C546D" w:rsidRPr="00610E89" w:rsidRDefault="001C546D" w:rsidP="00610E8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  <w:r w:rsidRPr="00610E89">
        <w:rPr>
          <w:rFonts w:ascii="Times New Roman" w:hAnsi="Times New Roman"/>
          <w:bCs/>
          <w:sz w:val="28"/>
          <w:szCs w:val="28"/>
        </w:rPr>
        <w:t>к  рабочей программе по математике для 11 класса.</w:t>
      </w:r>
    </w:p>
    <w:p w:rsidR="001C546D" w:rsidRPr="00610E89" w:rsidRDefault="001C546D" w:rsidP="00610E8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</w:p>
    <w:p w:rsidR="001C546D" w:rsidRPr="00610E89" w:rsidRDefault="001C546D" w:rsidP="00610E89">
      <w:pPr>
        <w:shd w:val="clear" w:color="auto" w:fill="FFFFFF"/>
        <w:spacing w:after="0" w:line="240" w:lineRule="auto"/>
        <w:ind w:firstLine="398"/>
        <w:jc w:val="both"/>
        <w:rPr>
          <w:rFonts w:ascii="Times New Roman" w:hAnsi="Times New Roman"/>
          <w:color w:val="000000"/>
          <w:sz w:val="28"/>
          <w:szCs w:val="28"/>
        </w:rPr>
      </w:pPr>
      <w:r w:rsidRPr="00610E89">
        <w:rPr>
          <w:rFonts w:ascii="Times New Roman" w:hAnsi="Times New Roman"/>
          <w:color w:val="000000"/>
          <w:sz w:val="28"/>
          <w:szCs w:val="28"/>
        </w:rPr>
        <w:t xml:space="preserve">Нормативные документы и материалы, на основе которых </w:t>
      </w:r>
      <w:r w:rsidRPr="00610E89">
        <w:rPr>
          <w:rFonts w:ascii="Times New Roman" w:hAnsi="Times New Roman"/>
          <w:color w:val="000000"/>
          <w:spacing w:val="2"/>
          <w:sz w:val="28"/>
          <w:szCs w:val="28"/>
        </w:rPr>
        <w:t>составлена Рабочая программа</w:t>
      </w:r>
      <w:r w:rsidRPr="00610E89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1C546D" w:rsidRPr="00610E89" w:rsidRDefault="001C546D" w:rsidP="00610E8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610E89">
        <w:rPr>
          <w:rFonts w:ascii="Times New Roman" w:hAnsi="Times New Roman"/>
          <w:color w:val="000000"/>
          <w:spacing w:val="-1"/>
          <w:sz w:val="28"/>
          <w:szCs w:val="28"/>
        </w:rPr>
        <w:t>- Федеральный закон № 273 от 29.12.2012г. «Об образовании в Российской Федерации»;</w:t>
      </w:r>
    </w:p>
    <w:p w:rsidR="001C546D" w:rsidRPr="00610E89" w:rsidRDefault="001C546D" w:rsidP="00610E8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610E89">
        <w:rPr>
          <w:rFonts w:ascii="Times New Roman" w:hAnsi="Times New Roman"/>
          <w:color w:val="000000"/>
          <w:spacing w:val="-1"/>
          <w:sz w:val="28"/>
          <w:szCs w:val="28"/>
        </w:rPr>
        <w:t xml:space="preserve">- </w:t>
      </w:r>
      <w:r w:rsidRPr="00610E89">
        <w:rPr>
          <w:rFonts w:ascii="Times New Roman" w:hAnsi="Times New Roman"/>
          <w:color w:val="000000"/>
          <w:spacing w:val="3"/>
          <w:sz w:val="28"/>
          <w:szCs w:val="28"/>
        </w:rPr>
        <w:t>Федеральный компонент государственного образователь</w:t>
      </w:r>
      <w:r w:rsidRPr="00610E89">
        <w:rPr>
          <w:rFonts w:ascii="Times New Roman" w:hAnsi="Times New Roman"/>
          <w:color w:val="000000"/>
          <w:sz w:val="28"/>
          <w:szCs w:val="28"/>
        </w:rPr>
        <w:t xml:space="preserve">ного стандарта основного общего образования, утвержденный </w:t>
      </w:r>
      <w:r w:rsidRPr="00610E89">
        <w:rPr>
          <w:rFonts w:ascii="Times New Roman" w:hAnsi="Times New Roman"/>
          <w:sz w:val="28"/>
          <w:szCs w:val="28"/>
          <w:shd w:val="clear" w:color="auto" w:fill="FFFFFF"/>
        </w:rPr>
        <w:t>приказом Минобрнауки России № 1089 от 05.03.2004 г.</w:t>
      </w:r>
      <w:r w:rsidRPr="00610E89">
        <w:rPr>
          <w:rFonts w:ascii="Times New Roman" w:hAnsi="Times New Roman"/>
          <w:color w:val="000000"/>
          <w:spacing w:val="-1"/>
          <w:sz w:val="28"/>
          <w:szCs w:val="28"/>
        </w:rPr>
        <w:t xml:space="preserve"> (с изменениями и дополнениями);</w:t>
      </w:r>
    </w:p>
    <w:p w:rsidR="001C546D" w:rsidRPr="00610E89" w:rsidRDefault="001C546D" w:rsidP="00610E8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610E89">
        <w:rPr>
          <w:rFonts w:ascii="Times New Roman" w:hAnsi="Times New Roman"/>
          <w:color w:val="000000"/>
          <w:spacing w:val="-1"/>
          <w:sz w:val="28"/>
          <w:szCs w:val="28"/>
        </w:rPr>
        <w:t xml:space="preserve">- Основная образовательная программа среднего общего образования МКОУ «Ребрихинская СОШ»; </w:t>
      </w:r>
    </w:p>
    <w:p w:rsidR="001C546D" w:rsidRPr="00610E89" w:rsidRDefault="001C546D" w:rsidP="00610E8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610E89">
        <w:rPr>
          <w:rFonts w:ascii="Times New Roman" w:hAnsi="Times New Roman"/>
          <w:color w:val="000000"/>
          <w:spacing w:val="-1"/>
          <w:sz w:val="28"/>
          <w:szCs w:val="28"/>
        </w:rPr>
        <w:t>- годовой календарный учебный график школы на текущий учебный год;</w:t>
      </w:r>
    </w:p>
    <w:p w:rsidR="001C546D" w:rsidRPr="00610E89" w:rsidRDefault="001C546D" w:rsidP="00610E8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610E89">
        <w:rPr>
          <w:rFonts w:ascii="Times New Roman" w:hAnsi="Times New Roman"/>
          <w:color w:val="000000"/>
          <w:spacing w:val="-1"/>
          <w:sz w:val="28"/>
          <w:szCs w:val="28"/>
        </w:rPr>
        <w:t>- учебный план школы на текущий учебный год;</w:t>
      </w:r>
    </w:p>
    <w:p w:rsidR="001C546D" w:rsidRPr="00610E89" w:rsidRDefault="001C546D" w:rsidP="00610E8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610E89">
        <w:rPr>
          <w:rFonts w:ascii="Times New Roman" w:hAnsi="Times New Roman"/>
          <w:color w:val="000000"/>
          <w:spacing w:val="-1"/>
          <w:sz w:val="28"/>
          <w:szCs w:val="28"/>
        </w:rPr>
        <w:t>- примерная программа по учебному предмету;</w:t>
      </w:r>
    </w:p>
    <w:p w:rsidR="001C546D" w:rsidRPr="00610E89" w:rsidRDefault="001C546D" w:rsidP="00610E8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610E89">
        <w:rPr>
          <w:rFonts w:ascii="Times New Roman" w:hAnsi="Times New Roman"/>
          <w:color w:val="000000"/>
          <w:spacing w:val="-1"/>
          <w:sz w:val="28"/>
          <w:szCs w:val="28"/>
        </w:rPr>
        <w:t>-</w:t>
      </w:r>
      <w:r w:rsidRPr="00610E89">
        <w:rPr>
          <w:rFonts w:ascii="Times New Roman" w:hAnsi="Times New Roman"/>
          <w:color w:val="000000"/>
          <w:spacing w:val="-1"/>
          <w:sz w:val="28"/>
          <w:szCs w:val="28"/>
        </w:rPr>
        <w:tab/>
        <w:t xml:space="preserve"> авторская программа по учебному предмету:</w:t>
      </w:r>
    </w:p>
    <w:p w:rsidR="001C546D" w:rsidRPr="00610E89" w:rsidRDefault="001C546D" w:rsidP="00610E8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610E89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Программы общеобразо</w:t>
      </w:r>
      <w:r w:rsidRPr="00610E89">
        <w:rPr>
          <w:rFonts w:ascii="Times New Roman" w:hAnsi="Times New Roman"/>
          <w:color w:val="000000"/>
          <w:spacing w:val="-1"/>
          <w:sz w:val="28"/>
          <w:szCs w:val="28"/>
        </w:rPr>
        <w:t>вательных учреждений. Алгебра и начала математического анализа 10-11 классы / составитель: Т.А. Бурмистрова – М.: Просвещение, 2011.</w:t>
      </w:r>
    </w:p>
    <w:p w:rsidR="001C546D" w:rsidRPr="00610E89" w:rsidRDefault="001C546D" w:rsidP="00610E8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Программы общеобразо</w:t>
      </w:r>
      <w:r w:rsidRPr="00610E89">
        <w:rPr>
          <w:rFonts w:ascii="Times New Roman" w:hAnsi="Times New Roman"/>
          <w:color w:val="000000"/>
          <w:spacing w:val="-1"/>
          <w:sz w:val="28"/>
          <w:szCs w:val="28"/>
        </w:rPr>
        <w:t>вательных учреждений. Геометрия. 10-11 классы / составитель: Т.А. Бурмистрова – М.: Просвещение, 2010;</w:t>
      </w:r>
    </w:p>
    <w:p w:rsidR="001C546D" w:rsidRPr="00610E89" w:rsidRDefault="001C546D" w:rsidP="00610E8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610E89">
        <w:rPr>
          <w:rFonts w:ascii="Times New Roman" w:hAnsi="Times New Roman"/>
          <w:color w:val="000000"/>
          <w:spacing w:val="-1"/>
          <w:sz w:val="28"/>
          <w:szCs w:val="28"/>
        </w:rPr>
        <w:t>- Федеральный перечень учебников, рекомендуемых к использованию при реализации образовательных программ начального общего, основного общего, среднего общего образования, утвержденный приказом Минобрнауки России № 253 от 31.03.2014г. (с изменениями и дополнениями);</w:t>
      </w:r>
    </w:p>
    <w:p w:rsidR="001C546D" w:rsidRPr="00610E89" w:rsidRDefault="001C546D" w:rsidP="00610E8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610E89">
        <w:rPr>
          <w:rFonts w:ascii="Times New Roman" w:hAnsi="Times New Roman"/>
          <w:color w:val="000000"/>
          <w:spacing w:val="-1"/>
          <w:sz w:val="28"/>
          <w:szCs w:val="28"/>
        </w:rPr>
        <w:t xml:space="preserve"> -  </w:t>
      </w:r>
      <w:r w:rsidRPr="00610E89">
        <w:rPr>
          <w:rFonts w:ascii="Times New Roman" w:hAnsi="Times New Roman"/>
          <w:color w:val="000000"/>
          <w:sz w:val="28"/>
          <w:szCs w:val="28"/>
        </w:rPr>
        <w:t>Положение о Рабочей программе школы, утвержденное приказом № 7 от 19.01.2015 года</w:t>
      </w:r>
      <w:r w:rsidRPr="00610E89">
        <w:rPr>
          <w:rFonts w:ascii="Times New Roman" w:hAnsi="Times New Roman"/>
          <w:color w:val="000000"/>
          <w:spacing w:val="-1"/>
          <w:sz w:val="28"/>
          <w:szCs w:val="28"/>
        </w:rPr>
        <w:t>.</w:t>
      </w:r>
    </w:p>
    <w:p w:rsidR="001C546D" w:rsidRPr="00F70DCF" w:rsidRDefault="001C546D" w:rsidP="00F70D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0DCF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ab/>
      </w:r>
      <w:r w:rsidRPr="00F70DCF">
        <w:rPr>
          <w:rFonts w:ascii="Times New Roman" w:hAnsi="Times New Roman"/>
          <w:sz w:val="28"/>
          <w:szCs w:val="28"/>
        </w:rPr>
        <w:t>Согласно учебному плану школы рабочая программа для 11 класса предусматривает обучение математике в объеме 4 часов в неделю (33 учебных недели,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70DCF">
        <w:rPr>
          <w:rFonts w:ascii="Times New Roman" w:hAnsi="Times New Roman"/>
          <w:sz w:val="28"/>
          <w:szCs w:val="28"/>
        </w:rPr>
        <w:t>132 часа в год).</w:t>
      </w:r>
    </w:p>
    <w:p w:rsidR="001C546D" w:rsidRPr="00F70DCF" w:rsidRDefault="001C546D" w:rsidP="00F70D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0DCF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ab/>
      </w:r>
      <w:r w:rsidRPr="00F70DCF">
        <w:rPr>
          <w:rFonts w:ascii="Times New Roman" w:hAnsi="Times New Roman"/>
          <w:sz w:val="28"/>
          <w:szCs w:val="28"/>
        </w:rPr>
        <w:t xml:space="preserve">Планирование учебного материала по алгебре и </w:t>
      </w:r>
      <w:r>
        <w:rPr>
          <w:rFonts w:ascii="Times New Roman" w:hAnsi="Times New Roman"/>
          <w:sz w:val="28"/>
          <w:szCs w:val="28"/>
        </w:rPr>
        <w:t>началам анализа рассчитано на 2,</w:t>
      </w:r>
      <w:r w:rsidRPr="00F70DCF">
        <w:rPr>
          <w:rFonts w:ascii="Times New Roman" w:hAnsi="Times New Roman"/>
          <w:sz w:val="28"/>
          <w:szCs w:val="28"/>
        </w:rPr>
        <w:t xml:space="preserve">5 часа в неделю; по геометрии – на 1,5 часа в неделю ( в 1 полугодии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F70DCF">
        <w:rPr>
          <w:rFonts w:ascii="Times New Roman" w:hAnsi="Times New Roman"/>
          <w:sz w:val="28"/>
          <w:szCs w:val="28"/>
        </w:rPr>
        <w:t xml:space="preserve">2 часа в неделю алгебры и начал анализа и 2 часа в неделю геометрии; во 2 полугодии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F70DCF">
        <w:rPr>
          <w:rFonts w:ascii="Times New Roman" w:hAnsi="Times New Roman"/>
          <w:sz w:val="28"/>
          <w:szCs w:val="28"/>
        </w:rPr>
        <w:t>3 часа в неделю алгебры и начал анализа и 1 час в неделю геометрии).</w:t>
      </w:r>
    </w:p>
    <w:p w:rsidR="001C546D" w:rsidRPr="00F70DCF" w:rsidRDefault="001C546D" w:rsidP="00F70D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0DCF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ab/>
      </w:r>
      <w:r w:rsidRPr="00F70DCF">
        <w:rPr>
          <w:rFonts w:ascii="Times New Roman" w:hAnsi="Times New Roman"/>
          <w:sz w:val="28"/>
          <w:szCs w:val="28"/>
        </w:rPr>
        <w:t>В рабочей программе нашли отражение цели и задачи изучения математики на ступени среднего образования, изложенные в пояснительной записке к Примерной программе по математике.</w:t>
      </w:r>
    </w:p>
    <w:p w:rsidR="001C546D" w:rsidRPr="00F70DCF" w:rsidRDefault="001C546D" w:rsidP="00F70D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0DCF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ab/>
      </w:r>
      <w:r w:rsidRPr="00F70DCF">
        <w:rPr>
          <w:rFonts w:ascii="Times New Roman" w:hAnsi="Times New Roman"/>
          <w:sz w:val="28"/>
          <w:szCs w:val="28"/>
        </w:rPr>
        <w:t xml:space="preserve">В программе сохранены все разделы и темы, изучаемые в средней общеобразовательной школе. В 11 классе предусматривается изучение теоретических и прикладных основ алгебры и начал анализа, геометрии. </w:t>
      </w:r>
    </w:p>
    <w:p w:rsidR="001C546D" w:rsidRPr="00F70DCF" w:rsidRDefault="001C546D" w:rsidP="00F70D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0DC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</w:r>
      <w:r w:rsidRPr="00F70DCF">
        <w:rPr>
          <w:rFonts w:ascii="Times New Roman" w:hAnsi="Times New Roman"/>
          <w:sz w:val="28"/>
          <w:szCs w:val="28"/>
        </w:rPr>
        <w:t xml:space="preserve"> Принципы отбора содержания обучения связаны с преемственностью целей образования на различных ступенях и уровнях обучения, логикой внутрипредметных связей, а также возрастными особенностями развития учащихся.</w:t>
      </w:r>
    </w:p>
    <w:p w:rsidR="001C546D" w:rsidRPr="00F70DCF" w:rsidRDefault="001C546D" w:rsidP="00F70D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0DCF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ab/>
      </w:r>
      <w:r w:rsidRPr="00F70DCF">
        <w:rPr>
          <w:rFonts w:ascii="Times New Roman" w:hAnsi="Times New Roman"/>
          <w:sz w:val="28"/>
          <w:szCs w:val="28"/>
        </w:rPr>
        <w:t>Результаты обучения, которые сформулированы в деятельностной форме и полностью соответствуют стандарту, приведены в графе «Требования к уровню подготовки выпускников».</w:t>
      </w:r>
    </w:p>
    <w:p w:rsidR="001C546D" w:rsidRPr="00F70DCF" w:rsidRDefault="001C546D" w:rsidP="00F70D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0DC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</w:r>
      <w:r w:rsidRPr="00F70DCF">
        <w:rPr>
          <w:rFonts w:ascii="Times New Roman" w:hAnsi="Times New Roman"/>
          <w:sz w:val="28"/>
          <w:szCs w:val="28"/>
        </w:rPr>
        <w:t>Для приобретения практических навыков и повышения уровня знаний в рабочую программу включены проверочные работы, самостоятельные работы обучающего и контролирующего характера, тестовые задания, срезы знаний, контрольные работы.</w:t>
      </w:r>
    </w:p>
    <w:p w:rsidR="001C546D" w:rsidRPr="00F70DCF" w:rsidRDefault="001C546D" w:rsidP="00D132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70DCF">
        <w:rPr>
          <w:rFonts w:ascii="Times New Roman" w:hAnsi="Times New Roman"/>
          <w:sz w:val="28"/>
          <w:szCs w:val="28"/>
        </w:rPr>
        <w:t xml:space="preserve">Курс предусматривает проведение 9 контрольных работ по темам.  </w:t>
      </w:r>
    </w:p>
    <w:p w:rsidR="001C546D" w:rsidRPr="00F70DCF" w:rsidRDefault="001C546D" w:rsidP="00F70D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0DC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</w:r>
      <w:r w:rsidRPr="00F70DCF">
        <w:rPr>
          <w:rFonts w:ascii="Times New Roman" w:hAnsi="Times New Roman"/>
          <w:sz w:val="28"/>
          <w:szCs w:val="28"/>
        </w:rPr>
        <w:t>Для текущего тематического контроля и оценки знаний в системе уроков  по геометрии предусмотрены уроки-зачеты. Курс предусматривает проведение 4 зачетов.</w:t>
      </w:r>
    </w:p>
    <w:p w:rsidR="001C546D" w:rsidRPr="00F70DCF" w:rsidRDefault="001C546D" w:rsidP="00F70D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0DC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</w:r>
      <w:r w:rsidRPr="00F70DCF">
        <w:rPr>
          <w:rFonts w:ascii="Times New Roman" w:hAnsi="Times New Roman"/>
          <w:sz w:val="28"/>
          <w:szCs w:val="28"/>
        </w:rPr>
        <w:t xml:space="preserve">  Особое внимание уделяется познавательной активности учащихся, их мотивации к самостоятельной учебной работе.</w:t>
      </w:r>
    </w:p>
    <w:p w:rsidR="001C546D" w:rsidRPr="00F70DCF" w:rsidRDefault="001C546D" w:rsidP="00F70D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0DC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</w:r>
      <w:r w:rsidRPr="00F70DCF">
        <w:rPr>
          <w:rFonts w:ascii="Times New Roman" w:hAnsi="Times New Roman"/>
          <w:sz w:val="28"/>
          <w:szCs w:val="28"/>
        </w:rPr>
        <w:t>Курс завершают уроки, позволяющие обобщить и систематизировать знания учащихся.</w:t>
      </w:r>
    </w:p>
    <w:p w:rsidR="001C546D" w:rsidRPr="00F70DCF" w:rsidRDefault="001C546D" w:rsidP="00F70D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0DC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</w:r>
      <w:r w:rsidRPr="00F70DCF">
        <w:rPr>
          <w:rFonts w:ascii="Times New Roman" w:hAnsi="Times New Roman"/>
          <w:sz w:val="28"/>
          <w:szCs w:val="28"/>
        </w:rPr>
        <w:t>Рабочая программа ориентирована на использование учебников:</w:t>
      </w:r>
    </w:p>
    <w:p w:rsidR="001C546D" w:rsidRPr="00F70DCF" w:rsidRDefault="001C546D" w:rsidP="00F70D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0DCF">
        <w:rPr>
          <w:rFonts w:ascii="Times New Roman" w:hAnsi="Times New Roman"/>
          <w:sz w:val="28"/>
          <w:szCs w:val="28"/>
        </w:rPr>
        <w:t>Ш. А. Алимов «Алгебра и начала анализа». 10-11классы:</w:t>
      </w:r>
    </w:p>
    <w:p w:rsidR="001C546D" w:rsidRPr="00F70DCF" w:rsidRDefault="001C546D" w:rsidP="00F70D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0DCF">
        <w:rPr>
          <w:rFonts w:ascii="Times New Roman" w:hAnsi="Times New Roman"/>
          <w:sz w:val="28"/>
          <w:szCs w:val="28"/>
        </w:rPr>
        <w:t>Учебник для общеобразовательных учреждений. Базовый уровень. – М.: Просвещение, 2010. – 463с.</w:t>
      </w:r>
    </w:p>
    <w:p w:rsidR="001C546D" w:rsidRPr="00F70DCF" w:rsidRDefault="001C546D" w:rsidP="00F70D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0DCF">
        <w:rPr>
          <w:rFonts w:ascii="Times New Roman" w:hAnsi="Times New Roman"/>
          <w:sz w:val="28"/>
          <w:szCs w:val="28"/>
        </w:rPr>
        <w:t>Л. С. Атанасян  «Геометрия». 10-11 классы:</w:t>
      </w:r>
    </w:p>
    <w:p w:rsidR="001C546D" w:rsidRPr="00F70DCF" w:rsidRDefault="001C546D" w:rsidP="00F70D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0DCF">
        <w:rPr>
          <w:rFonts w:ascii="Times New Roman" w:hAnsi="Times New Roman"/>
          <w:sz w:val="28"/>
          <w:szCs w:val="28"/>
        </w:rPr>
        <w:t xml:space="preserve">Учебник для общеобразовательных учреждений. – М.: Просвещение, 2008. </w:t>
      </w:r>
    </w:p>
    <w:p w:rsidR="001C546D" w:rsidRPr="00F70DCF" w:rsidRDefault="001C546D" w:rsidP="00F70DCF">
      <w:pPr>
        <w:pStyle w:val="a2"/>
        <w:spacing w:after="0" w:line="240" w:lineRule="auto"/>
        <w:jc w:val="both"/>
        <w:rPr>
          <w:sz w:val="28"/>
          <w:szCs w:val="28"/>
        </w:rPr>
      </w:pPr>
    </w:p>
    <w:p w:rsidR="001C546D" w:rsidRPr="00F70DCF" w:rsidRDefault="001C546D" w:rsidP="00F70DCF">
      <w:pPr>
        <w:pStyle w:val="a2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70DCF">
        <w:rPr>
          <w:sz w:val="28"/>
          <w:szCs w:val="28"/>
        </w:rPr>
        <w:t>Форма организации образовательного процесса: классно-урочная система.</w:t>
      </w:r>
    </w:p>
    <w:p w:rsidR="001C546D" w:rsidRDefault="001C546D" w:rsidP="00F70DCF">
      <w:pPr>
        <w:pStyle w:val="a2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70DCF">
        <w:rPr>
          <w:sz w:val="28"/>
          <w:szCs w:val="28"/>
        </w:rPr>
        <w:t>При реализации рабочей программы предусмотрены виды учебной деятельности, характеристика которых рекомендована авторской программой.</w:t>
      </w:r>
    </w:p>
    <w:p w:rsidR="001C546D" w:rsidRPr="00E47B49" w:rsidRDefault="001C546D" w:rsidP="00D13255">
      <w:pPr>
        <w:pStyle w:val="a2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Обучение детей с ограниченными возможностями здоровья и детей-инвалидов осуществляется с учетом их индивидуальных особенностей.</w:t>
      </w:r>
    </w:p>
    <w:p w:rsidR="001C546D" w:rsidRPr="00F70DCF" w:rsidRDefault="001C546D" w:rsidP="00F70DCF">
      <w:pPr>
        <w:pStyle w:val="a2"/>
        <w:spacing w:after="0" w:line="240" w:lineRule="auto"/>
        <w:jc w:val="both"/>
        <w:rPr>
          <w:sz w:val="28"/>
          <w:szCs w:val="28"/>
        </w:rPr>
      </w:pPr>
    </w:p>
    <w:p w:rsidR="001C546D" w:rsidRPr="00F70DCF" w:rsidRDefault="001C546D" w:rsidP="00F70DCF">
      <w:pPr>
        <w:tabs>
          <w:tab w:val="left" w:pos="405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0DCF">
        <w:rPr>
          <w:rFonts w:ascii="Times New Roman" w:hAnsi="Times New Roman"/>
          <w:b/>
          <w:sz w:val="28"/>
          <w:szCs w:val="28"/>
        </w:rPr>
        <w:t>Тематический план</w:t>
      </w:r>
    </w:p>
    <w:p w:rsidR="001C546D" w:rsidRPr="00F70DCF" w:rsidRDefault="001C546D" w:rsidP="00F70DCF">
      <w:pPr>
        <w:tabs>
          <w:tab w:val="left" w:pos="405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C546D" w:rsidRPr="00F70DCF" w:rsidRDefault="001C546D" w:rsidP="00F70DCF">
      <w:pPr>
        <w:tabs>
          <w:tab w:val="left" w:pos="405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70DCF">
        <w:rPr>
          <w:rFonts w:ascii="Times New Roman" w:hAnsi="Times New Roman"/>
          <w:sz w:val="28"/>
          <w:szCs w:val="28"/>
        </w:rPr>
        <w:t>Модуль «Алгебра»</w:t>
      </w:r>
    </w:p>
    <w:p w:rsidR="001C546D" w:rsidRPr="00152BD4" w:rsidRDefault="001C546D" w:rsidP="00152BD4">
      <w:pPr>
        <w:tabs>
          <w:tab w:val="left" w:pos="4050"/>
        </w:tabs>
        <w:spacing w:after="0"/>
        <w:jc w:val="center"/>
        <w:rPr>
          <w:rFonts w:ascii="Times New Roman" w:hAnsi="Times New Roman"/>
          <w:sz w:val="36"/>
          <w:szCs w:val="36"/>
        </w:rPr>
      </w:pPr>
    </w:p>
    <w:tbl>
      <w:tblPr>
        <w:tblW w:w="9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5710"/>
        <w:gridCol w:w="3264"/>
      </w:tblGrid>
      <w:tr w:rsidR="001C546D" w:rsidRPr="00197521" w:rsidTr="00334C13">
        <w:tc>
          <w:tcPr>
            <w:tcW w:w="817" w:type="dxa"/>
          </w:tcPr>
          <w:p w:rsidR="001C546D" w:rsidRPr="00152BD4" w:rsidRDefault="001C546D" w:rsidP="00152BD4">
            <w:pPr>
              <w:pStyle w:val="Style2"/>
              <w:widowControl/>
              <w:spacing w:line="240" w:lineRule="auto"/>
              <w:jc w:val="center"/>
              <w:rPr>
                <w:rStyle w:val="FontStyle12"/>
                <w:szCs w:val="28"/>
              </w:rPr>
            </w:pPr>
            <w:r w:rsidRPr="00152BD4">
              <w:rPr>
                <w:rStyle w:val="FontStyle12"/>
                <w:szCs w:val="28"/>
              </w:rPr>
              <w:t>№ раз-дела</w:t>
            </w:r>
          </w:p>
        </w:tc>
        <w:tc>
          <w:tcPr>
            <w:tcW w:w="5710" w:type="dxa"/>
          </w:tcPr>
          <w:p w:rsidR="001C546D" w:rsidRPr="00152BD4" w:rsidRDefault="001C546D" w:rsidP="00152BD4">
            <w:pPr>
              <w:pStyle w:val="Style2"/>
              <w:widowControl/>
              <w:spacing w:line="240" w:lineRule="auto"/>
              <w:ind w:left="1666"/>
              <w:rPr>
                <w:rStyle w:val="FontStyle12"/>
                <w:szCs w:val="28"/>
              </w:rPr>
            </w:pPr>
            <w:r w:rsidRPr="00152BD4">
              <w:rPr>
                <w:rStyle w:val="FontStyle12"/>
                <w:szCs w:val="28"/>
              </w:rPr>
              <w:t>Название темы</w:t>
            </w:r>
          </w:p>
        </w:tc>
        <w:tc>
          <w:tcPr>
            <w:tcW w:w="3264" w:type="dxa"/>
          </w:tcPr>
          <w:p w:rsidR="001C546D" w:rsidRPr="00152BD4" w:rsidRDefault="001C546D" w:rsidP="00152BD4">
            <w:pPr>
              <w:pStyle w:val="Style2"/>
              <w:widowControl/>
              <w:spacing w:line="240" w:lineRule="auto"/>
              <w:jc w:val="center"/>
              <w:rPr>
                <w:rStyle w:val="FontStyle12"/>
                <w:szCs w:val="28"/>
              </w:rPr>
            </w:pPr>
            <w:r w:rsidRPr="00152BD4">
              <w:rPr>
                <w:rStyle w:val="FontStyle12"/>
                <w:szCs w:val="28"/>
              </w:rPr>
              <w:t>Количество часов</w:t>
            </w:r>
          </w:p>
        </w:tc>
      </w:tr>
      <w:tr w:rsidR="001C546D" w:rsidRPr="00197521" w:rsidTr="00334C13">
        <w:tc>
          <w:tcPr>
            <w:tcW w:w="817" w:type="dxa"/>
          </w:tcPr>
          <w:p w:rsidR="001C546D" w:rsidRPr="00197521" w:rsidRDefault="001C546D" w:rsidP="00152BD4">
            <w:pPr>
              <w:widowControl w:val="0"/>
              <w:numPr>
                <w:ilvl w:val="0"/>
                <w:numId w:val="1"/>
              </w:numPr>
              <w:tabs>
                <w:tab w:val="left" w:pos="40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0" w:type="dxa"/>
          </w:tcPr>
          <w:p w:rsidR="001C546D" w:rsidRPr="00197521" w:rsidRDefault="001C546D" w:rsidP="00152BD4">
            <w:pPr>
              <w:tabs>
                <w:tab w:val="left" w:pos="405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97521">
              <w:rPr>
                <w:rStyle w:val="FontStyle12"/>
                <w:szCs w:val="28"/>
              </w:rPr>
              <w:t>Повторение курса алгебры и начал математического анализа 10 класса</w:t>
            </w:r>
          </w:p>
        </w:tc>
        <w:tc>
          <w:tcPr>
            <w:tcW w:w="3264" w:type="dxa"/>
          </w:tcPr>
          <w:p w:rsidR="001C546D" w:rsidRPr="00197521" w:rsidRDefault="001C546D" w:rsidP="00152BD4">
            <w:pPr>
              <w:tabs>
                <w:tab w:val="left" w:pos="405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52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1C546D" w:rsidRPr="00197521" w:rsidTr="00334C13">
        <w:tc>
          <w:tcPr>
            <w:tcW w:w="817" w:type="dxa"/>
          </w:tcPr>
          <w:p w:rsidR="001C546D" w:rsidRPr="00197521" w:rsidRDefault="001C546D" w:rsidP="00152BD4">
            <w:pPr>
              <w:widowControl w:val="0"/>
              <w:numPr>
                <w:ilvl w:val="0"/>
                <w:numId w:val="1"/>
              </w:numPr>
              <w:tabs>
                <w:tab w:val="left" w:pos="40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0" w:type="dxa"/>
          </w:tcPr>
          <w:p w:rsidR="001C546D" w:rsidRPr="00152BD4" w:rsidRDefault="001C546D" w:rsidP="00152BD4">
            <w:pPr>
              <w:pStyle w:val="Style2"/>
              <w:widowControl/>
              <w:spacing w:line="240" w:lineRule="auto"/>
              <w:rPr>
                <w:rStyle w:val="FontStyle12"/>
                <w:szCs w:val="28"/>
              </w:rPr>
            </w:pPr>
            <w:r w:rsidRPr="00152BD4">
              <w:rPr>
                <w:rStyle w:val="FontStyle12"/>
                <w:szCs w:val="28"/>
              </w:rPr>
              <w:t>Тригонометрические функции</w:t>
            </w:r>
          </w:p>
        </w:tc>
        <w:tc>
          <w:tcPr>
            <w:tcW w:w="3264" w:type="dxa"/>
          </w:tcPr>
          <w:p w:rsidR="001C546D" w:rsidRPr="00197521" w:rsidRDefault="001C546D" w:rsidP="00152BD4">
            <w:pPr>
              <w:tabs>
                <w:tab w:val="left" w:pos="405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52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1C546D" w:rsidRPr="00197521" w:rsidTr="00334C13">
        <w:tc>
          <w:tcPr>
            <w:tcW w:w="817" w:type="dxa"/>
          </w:tcPr>
          <w:p w:rsidR="001C546D" w:rsidRPr="00197521" w:rsidRDefault="001C546D" w:rsidP="00152BD4">
            <w:pPr>
              <w:widowControl w:val="0"/>
              <w:numPr>
                <w:ilvl w:val="0"/>
                <w:numId w:val="1"/>
              </w:numPr>
              <w:tabs>
                <w:tab w:val="left" w:pos="40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0" w:type="dxa"/>
          </w:tcPr>
          <w:p w:rsidR="001C546D" w:rsidRPr="00152BD4" w:rsidRDefault="001C546D" w:rsidP="00152BD4">
            <w:pPr>
              <w:pStyle w:val="Style2"/>
              <w:widowControl/>
              <w:spacing w:line="240" w:lineRule="auto"/>
              <w:rPr>
                <w:rStyle w:val="FontStyle12"/>
                <w:szCs w:val="28"/>
              </w:rPr>
            </w:pPr>
            <w:r w:rsidRPr="00152BD4">
              <w:rPr>
                <w:rStyle w:val="FontStyle12"/>
                <w:szCs w:val="28"/>
              </w:rPr>
              <w:t>Производная и ее геометрический смысл</w:t>
            </w:r>
          </w:p>
        </w:tc>
        <w:tc>
          <w:tcPr>
            <w:tcW w:w="3264" w:type="dxa"/>
          </w:tcPr>
          <w:p w:rsidR="001C546D" w:rsidRPr="00197521" w:rsidRDefault="001C546D" w:rsidP="00152BD4">
            <w:pPr>
              <w:tabs>
                <w:tab w:val="left" w:pos="405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521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1C546D" w:rsidRPr="00197521" w:rsidTr="00334C13">
        <w:tc>
          <w:tcPr>
            <w:tcW w:w="817" w:type="dxa"/>
          </w:tcPr>
          <w:p w:rsidR="001C546D" w:rsidRPr="00197521" w:rsidRDefault="001C546D" w:rsidP="00152BD4">
            <w:pPr>
              <w:widowControl w:val="0"/>
              <w:numPr>
                <w:ilvl w:val="0"/>
                <w:numId w:val="1"/>
              </w:numPr>
              <w:tabs>
                <w:tab w:val="left" w:pos="40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0" w:type="dxa"/>
          </w:tcPr>
          <w:p w:rsidR="001C546D" w:rsidRPr="00152BD4" w:rsidRDefault="001C546D" w:rsidP="00152BD4">
            <w:pPr>
              <w:pStyle w:val="Style2"/>
              <w:widowControl/>
              <w:spacing w:line="240" w:lineRule="auto"/>
              <w:rPr>
                <w:rStyle w:val="FontStyle12"/>
                <w:szCs w:val="28"/>
              </w:rPr>
            </w:pPr>
            <w:r w:rsidRPr="00152BD4">
              <w:rPr>
                <w:rStyle w:val="FontStyle12"/>
                <w:szCs w:val="28"/>
              </w:rPr>
              <w:t>Применение производной к исследованию функций</w:t>
            </w:r>
          </w:p>
        </w:tc>
        <w:tc>
          <w:tcPr>
            <w:tcW w:w="3264" w:type="dxa"/>
          </w:tcPr>
          <w:p w:rsidR="001C546D" w:rsidRPr="00197521" w:rsidRDefault="001C546D" w:rsidP="00152BD4">
            <w:pPr>
              <w:tabs>
                <w:tab w:val="left" w:pos="405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521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1C546D" w:rsidRPr="00197521" w:rsidTr="00334C13">
        <w:tc>
          <w:tcPr>
            <w:tcW w:w="817" w:type="dxa"/>
          </w:tcPr>
          <w:p w:rsidR="001C546D" w:rsidRPr="00197521" w:rsidRDefault="001C546D" w:rsidP="00152BD4">
            <w:pPr>
              <w:widowControl w:val="0"/>
              <w:numPr>
                <w:ilvl w:val="0"/>
                <w:numId w:val="1"/>
              </w:numPr>
              <w:tabs>
                <w:tab w:val="left" w:pos="40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0" w:type="dxa"/>
          </w:tcPr>
          <w:p w:rsidR="001C546D" w:rsidRPr="00152BD4" w:rsidRDefault="001C546D" w:rsidP="00152BD4">
            <w:pPr>
              <w:pStyle w:val="Style2"/>
              <w:widowControl/>
              <w:spacing w:line="240" w:lineRule="auto"/>
              <w:rPr>
                <w:rStyle w:val="FontStyle12"/>
                <w:szCs w:val="28"/>
              </w:rPr>
            </w:pPr>
            <w:r w:rsidRPr="00152BD4">
              <w:rPr>
                <w:rStyle w:val="FontStyle12"/>
                <w:szCs w:val="28"/>
              </w:rPr>
              <w:t>Интеграл</w:t>
            </w:r>
          </w:p>
        </w:tc>
        <w:tc>
          <w:tcPr>
            <w:tcW w:w="3264" w:type="dxa"/>
          </w:tcPr>
          <w:p w:rsidR="001C546D" w:rsidRPr="00197521" w:rsidRDefault="001C546D" w:rsidP="00152BD4">
            <w:pPr>
              <w:tabs>
                <w:tab w:val="left" w:pos="405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52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1C546D" w:rsidRPr="00197521" w:rsidTr="00334C13">
        <w:tc>
          <w:tcPr>
            <w:tcW w:w="817" w:type="dxa"/>
          </w:tcPr>
          <w:p w:rsidR="001C546D" w:rsidRPr="00197521" w:rsidRDefault="001C546D" w:rsidP="00152BD4">
            <w:pPr>
              <w:widowControl w:val="0"/>
              <w:numPr>
                <w:ilvl w:val="0"/>
                <w:numId w:val="1"/>
              </w:numPr>
              <w:tabs>
                <w:tab w:val="left" w:pos="40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0" w:type="dxa"/>
          </w:tcPr>
          <w:p w:rsidR="001C546D" w:rsidRPr="00152BD4" w:rsidRDefault="001C546D" w:rsidP="00152BD4">
            <w:pPr>
              <w:pStyle w:val="Style2"/>
              <w:widowControl/>
              <w:spacing w:line="240" w:lineRule="auto"/>
              <w:rPr>
                <w:rStyle w:val="FontStyle12"/>
                <w:szCs w:val="28"/>
              </w:rPr>
            </w:pPr>
            <w:r w:rsidRPr="00152BD4">
              <w:rPr>
                <w:rStyle w:val="FontStyle12"/>
                <w:szCs w:val="28"/>
              </w:rPr>
              <w:t>Элементы комбинаторики</w:t>
            </w:r>
          </w:p>
        </w:tc>
        <w:tc>
          <w:tcPr>
            <w:tcW w:w="3264" w:type="dxa"/>
          </w:tcPr>
          <w:p w:rsidR="001C546D" w:rsidRPr="00197521" w:rsidRDefault="001C546D" w:rsidP="00152BD4">
            <w:pPr>
              <w:tabs>
                <w:tab w:val="left" w:pos="405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52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1C546D" w:rsidRPr="00197521" w:rsidTr="00334C13">
        <w:tc>
          <w:tcPr>
            <w:tcW w:w="817" w:type="dxa"/>
          </w:tcPr>
          <w:p w:rsidR="001C546D" w:rsidRPr="00197521" w:rsidRDefault="001C546D" w:rsidP="00152BD4">
            <w:pPr>
              <w:widowControl w:val="0"/>
              <w:numPr>
                <w:ilvl w:val="0"/>
                <w:numId w:val="1"/>
              </w:numPr>
              <w:tabs>
                <w:tab w:val="left" w:pos="40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0" w:type="dxa"/>
          </w:tcPr>
          <w:p w:rsidR="001C546D" w:rsidRPr="00152BD4" w:rsidRDefault="001C546D" w:rsidP="00152BD4">
            <w:pPr>
              <w:pStyle w:val="Style2"/>
              <w:widowControl/>
              <w:spacing w:line="322" w:lineRule="exact"/>
              <w:ind w:right="1133"/>
              <w:rPr>
                <w:rStyle w:val="FontStyle12"/>
                <w:szCs w:val="28"/>
              </w:rPr>
            </w:pPr>
            <w:r w:rsidRPr="00152BD4">
              <w:rPr>
                <w:rStyle w:val="FontStyle12"/>
                <w:szCs w:val="28"/>
              </w:rPr>
              <w:t>Знакомство с вероятностью</w:t>
            </w:r>
          </w:p>
        </w:tc>
        <w:tc>
          <w:tcPr>
            <w:tcW w:w="3264" w:type="dxa"/>
          </w:tcPr>
          <w:p w:rsidR="001C546D" w:rsidRPr="00197521" w:rsidRDefault="001C546D" w:rsidP="00152BD4">
            <w:pPr>
              <w:tabs>
                <w:tab w:val="left" w:pos="405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52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1C546D" w:rsidRPr="00197521" w:rsidTr="00334C13">
        <w:tc>
          <w:tcPr>
            <w:tcW w:w="817" w:type="dxa"/>
          </w:tcPr>
          <w:p w:rsidR="001C546D" w:rsidRPr="00197521" w:rsidRDefault="001C546D" w:rsidP="00152BD4">
            <w:pPr>
              <w:widowControl w:val="0"/>
              <w:numPr>
                <w:ilvl w:val="0"/>
                <w:numId w:val="1"/>
              </w:numPr>
              <w:tabs>
                <w:tab w:val="left" w:pos="40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0" w:type="dxa"/>
          </w:tcPr>
          <w:p w:rsidR="001C546D" w:rsidRPr="00197521" w:rsidRDefault="001C546D" w:rsidP="00152BD4">
            <w:pPr>
              <w:tabs>
                <w:tab w:val="left" w:pos="405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97521">
              <w:rPr>
                <w:rStyle w:val="FontStyle12"/>
                <w:szCs w:val="28"/>
              </w:rPr>
              <w:t>Итоговое повторение курса алгебры и начал математического анализа</w:t>
            </w:r>
          </w:p>
        </w:tc>
        <w:tc>
          <w:tcPr>
            <w:tcW w:w="3264" w:type="dxa"/>
          </w:tcPr>
          <w:p w:rsidR="001C546D" w:rsidRPr="00197521" w:rsidRDefault="001C546D" w:rsidP="00152BD4">
            <w:pPr>
              <w:tabs>
                <w:tab w:val="left" w:pos="405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52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1C546D" w:rsidRPr="00197521" w:rsidTr="00334C13">
        <w:tc>
          <w:tcPr>
            <w:tcW w:w="817" w:type="dxa"/>
          </w:tcPr>
          <w:p w:rsidR="001C546D" w:rsidRPr="00197521" w:rsidRDefault="001C546D" w:rsidP="00152BD4">
            <w:pPr>
              <w:widowControl w:val="0"/>
              <w:numPr>
                <w:ilvl w:val="0"/>
                <w:numId w:val="1"/>
              </w:numPr>
              <w:tabs>
                <w:tab w:val="left" w:pos="40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0" w:type="dxa"/>
          </w:tcPr>
          <w:p w:rsidR="001C546D" w:rsidRPr="00197521" w:rsidRDefault="001C546D" w:rsidP="00152BD4">
            <w:pPr>
              <w:tabs>
                <w:tab w:val="left" w:pos="4050"/>
              </w:tabs>
              <w:spacing w:after="0"/>
              <w:rPr>
                <w:rStyle w:val="FontStyle12"/>
                <w:szCs w:val="28"/>
              </w:rPr>
            </w:pPr>
            <w:r w:rsidRPr="00197521">
              <w:rPr>
                <w:rStyle w:val="FontStyle12"/>
                <w:szCs w:val="28"/>
              </w:rPr>
              <w:t>Итого: 82 часа</w:t>
            </w:r>
          </w:p>
        </w:tc>
        <w:tc>
          <w:tcPr>
            <w:tcW w:w="3264" w:type="dxa"/>
          </w:tcPr>
          <w:p w:rsidR="001C546D" w:rsidRPr="00197521" w:rsidRDefault="001C546D" w:rsidP="00152BD4">
            <w:pPr>
              <w:tabs>
                <w:tab w:val="left" w:pos="405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C546D" w:rsidRPr="00152BD4" w:rsidRDefault="001C546D" w:rsidP="00152BD4">
      <w:pPr>
        <w:tabs>
          <w:tab w:val="left" w:pos="4050"/>
        </w:tabs>
        <w:spacing w:after="0"/>
        <w:jc w:val="center"/>
        <w:rPr>
          <w:rFonts w:ascii="Times New Roman" w:hAnsi="Times New Roman"/>
          <w:sz w:val="36"/>
          <w:szCs w:val="36"/>
        </w:rPr>
      </w:pPr>
    </w:p>
    <w:p w:rsidR="001C546D" w:rsidRPr="00D13255" w:rsidRDefault="001C546D" w:rsidP="00152BD4">
      <w:pPr>
        <w:tabs>
          <w:tab w:val="left" w:pos="405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13255">
        <w:rPr>
          <w:rFonts w:ascii="Times New Roman" w:hAnsi="Times New Roman"/>
          <w:sz w:val="28"/>
          <w:szCs w:val="28"/>
        </w:rPr>
        <w:t>Модуль «Геометрия»</w:t>
      </w:r>
    </w:p>
    <w:p w:rsidR="001C546D" w:rsidRPr="00152BD4" w:rsidRDefault="001C546D" w:rsidP="00152BD4">
      <w:pPr>
        <w:tabs>
          <w:tab w:val="left" w:pos="4050"/>
        </w:tabs>
        <w:spacing w:after="0"/>
        <w:jc w:val="center"/>
        <w:rPr>
          <w:rFonts w:ascii="Times New Roman" w:hAnsi="Times New Roman"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5710"/>
        <w:gridCol w:w="3264"/>
      </w:tblGrid>
      <w:tr w:rsidR="001C546D" w:rsidRPr="00197521" w:rsidTr="00334C13">
        <w:tc>
          <w:tcPr>
            <w:tcW w:w="817" w:type="dxa"/>
          </w:tcPr>
          <w:p w:rsidR="001C546D" w:rsidRPr="00152BD4" w:rsidRDefault="001C546D" w:rsidP="00152BD4">
            <w:pPr>
              <w:pStyle w:val="Style2"/>
              <w:widowControl/>
              <w:spacing w:line="240" w:lineRule="auto"/>
              <w:jc w:val="center"/>
              <w:rPr>
                <w:rStyle w:val="FontStyle12"/>
                <w:szCs w:val="28"/>
              </w:rPr>
            </w:pPr>
            <w:r w:rsidRPr="00152BD4">
              <w:rPr>
                <w:rStyle w:val="FontStyle12"/>
                <w:szCs w:val="28"/>
              </w:rPr>
              <w:t>№ раз-дела</w:t>
            </w:r>
          </w:p>
        </w:tc>
        <w:tc>
          <w:tcPr>
            <w:tcW w:w="5710" w:type="dxa"/>
          </w:tcPr>
          <w:p w:rsidR="001C546D" w:rsidRPr="00152BD4" w:rsidRDefault="001C546D" w:rsidP="00152BD4">
            <w:pPr>
              <w:pStyle w:val="Style2"/>
              <w:widowControl/>
              <w:spacing w:line="240" w:lineRule="auto"/>
              <w:ind w:left="1666"/>
              <w:rPr>
                <w:rStyle w:val="FontStyle12"/>
                <w:szCs w:val="28"/>
              </w:rPr>
            </w:pPr>
            <w:r w:rsidRPr="00152BD4">
              <w:rPr>
                <w:rStyle w:val="FontStyle12"/>
                <w:szCs w:val="28"/>
              </w:rPr>
              <w:t>Название темы</w:t>
            </w:r>
          </w:p>
        </w:tc>
        <w:tc>
          <w:tcPr>
            <w:tcW w:w="3264" w:type="dxa"/>
          </w:tcPr>
          <w:p w:rsidR="001C546D" w:rsidRPr="00152BD4" w:rsidRDefault="001C546D" w:rsidP="00152BD4">
            <w:pPr>
              <w:pStyle w:val="Style2"/>
              <w:widowControl/>
              <w:spacing w:line="240" w:lineRule="auto"/>
              <w:jc w:val="center"/>
              <w:rPr>
                <w:rStyle w:val="FontStyle12"/>
                <w:szCs w:val="28"/>
              </w:rPr>
            </w:pPr>
            <w:r w:rsidRPr="00152BD4">
              <w:rPr>
                <w:rStyle w:val="FontStyle12"/>
                <w:szCs w:val="28"/>
              </w:rPr>
              <w:t>Количество часов</w:t>
            </w:r>
          </w:p>
        </w:tc>
      </w:tr>
      <w:tr w:rsidR="001C546D" w:rsidRPr="00197521" w:rsidTr="00334C13">
        <w:tc>
          <w:tcPr>
            <w:tcW w:w="817" w:type="dxa"/>
          </w:tcPr>
          <w:p w:rsidR="001C546D" w:rsidRPr="00197521" w:rsidRDefault="001C546D" w:rsidP="00152BD4">
            <w:pPr>
              <w:widowControl w:val="0"/>
              <w:numPr>
                <w:ilvl w:val="0"/>
                <w:numId w:val="2"/>
              </w:numPr>
              <w:tabs>
                <w:tab w:val="left" w:pos="40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0" w:type="dxa"/>
          </w:tcPr>
          <w:p w:rsidR="001C546D" w:rsidRPr="00152BD4" w:rsidRDefault="001C546D" w:rsidP="00152BD4">
            <w:pPr>
              <w:pStyle w:val="Style2"/>
              <w:widowControl/>
              <w:spacing w:line="240" w:lineRule="auto"/>
              <w:rPr>
                <w:rStyle w:val="FontStyle12"/>
                <w:szCs w:val="28"/>
              </w:rPr>
            </w:pPr>
            <w:r w:rsidRPr="00152BD4">
              <w:rPr>
                <w:rStyle w:val="FontStyle12"/>
                <w:szCs w:val="28"/>
              </w:rPr>
              <w:t>Векторы в пространстве</w:t>
            </w:r>
          </w:p>
        </w:tc>
        <w:tc>
          <w:tcPr>
            <w:tcW w:w="3264" w:type="dxa"/>
          </w:tcPr>
          <w:p w:rsidR="001C546D" w:rsidRPr="00197521" w:rsidRDefault="001C546D" w:rsidP="00152BD4">
            <w:pPr>
              <w:tabs>
                <w:tab w:val="left" w:pos="405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52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1C546D" w:rsidRPr="00197521" w:rsidTr="00334C13">
        <w:tc>
          <w:tcPr>
            <w:tcW w:w="817" w:type="dxa"/>
          </w:tcPr>
          <w:p w:rsidR="001C546D" w:rsidRPr="00197521" w:rsidRDefault="001C546D" w:rsidP="00152BD4">
            <w:pPr>
              <w:widowControl w:val="0"/>
              <w:numPr>
                <w:ilvl w:val="0"/>
                <w:numId w:val="2"/>
              </w:numPr>
              <w:tabs>
                <w:tab w:val="left" w:pos="40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0" w:type="dxa"/>
          </w:tcPr>
          <w:p w:rsidR="001C546D" w:rsidRPr="00152BD4" w:rsidRDefault="001C546D" w:rsidP="00152BD4">
            <w:pPr>
              <w:pStyle w:val="Style2"/>
              <w:widowControl/>
              <w:spacing w:line="240" w:lineRule="auto"/>
              <w:rPr>
                <w:rStyle w:val="FontStyle12"/>
                <w:szCs w:val="28"/>
              </w:rPr>
            </w:pPr>
            <w:r w:rsidRPr="00152BD4">
              <w:rPr>
                <w:rStyle w:val="FontStyle12"/>
                <w:szCs w:val="28"/>
              </w:rPr>
              <w:t>Метод координат в пространстве</w:t>
            </w:r>
          </w:p>
        </w:tc>
        <w:tc>
          <w:tcPr>
            <w:tcW w:w="3264" w:type="dxa"/>
          </w:tcPr>
          <w:p w:rsidR="001C546D" w:rsidRPr="00197521" w:rsidRDefault="001C546D" w:rsidP="00152BD4">
            <w:pPr>
              <w:tabs>
                <w:tab w:val="left" w:pos="405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52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1C546D" w:rsidRPr="00197521" w:rsidTr="00334C13">
        <w:tc>
          <w:tcPr>
            <w:tcW w:w="817" w:type="dxa"/>
          </w:tcPr>
          <w:p w:rsidR="001C546D" w:rsidRPr="00197521" w:rsidRDefault="001C546D" w:rsidP="00152BD4">
            <w:pPr>
              <w:widowControl w:val="0"/>
              <w:numPr>
                <w:ilvl w:val="0"/>
                <w:numId w:val="2"/>
              </w:numPr>
              <w:tabs>
                <w:tab w:val="left" w:pos="40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0" w:type="dxa"/>
          </w:tcPr>
          <w:p w:rsidR="001C546D" w:rsidRPr="00152BD4" w:rsidRDefault="001C546D" w:rsidP="00152BD4">
            <w:pPr>
              <w:pStyle w:val="Style2"/>
              <w:widowControl/>
              <w:spacing w:line="240" w:lineRule="auto"/>
              <w:rPr>
                <w:rStyle w:val="FontStyle12"/>
                <w:szCs w:val="28"/>
              </w:rPr>
            </w:pPr>
            <w:r w:rsidRPr="00152BD4">
              <w:rPr>
                <w:rStyle w:val="FontStyle12"/>
                <w:szCs w:val="28"/>
              </w:rPr>
              <w:t>Цилиндр, конус, шар</w:t>
            </w:r>
          </w:p>
        </w:tc>
        <w:tc>
          <w:tcPr>
            <w:tcW w:w="3264" w:type="dxa"/>
          </w:tcPr>
          <w:p w:rsidR="001C546D" w:rsidRPr="00197521" w:rsidRDefault="001C546D" w:rsidP="00152BD4">
            <w:pPr>
              <w:tabs>
                <w:tab w:val="left" w:pos="405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521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1C546D" w:rsidRPr="00197521" w:rsidTr="00334C13">
        <w:tc>
          <w:tcPr>
            <w:tcW w:w="817" w:type="dxa"/>
          </w:tcPr>
          <w:p w:rsidR="001C546D" w:rsidRPr="00197521" w:rsidRDefault="001C546D" w:rsidP="00152BD4">
            <w:pPr>
              <w:widowControl w:val="0"/>
              <w:numPr>
                <w:ilvl w:val="0"/>
                <w:numId w:val="2"/>
              </w:numPr>
              <w:tabs>
                <w:tab w:val="left" w:pos="40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0" w:type="dxa"/>
          </w:tcPr>
          <w:p w:rsidR="001C546D" w:rsidRPr="00152BD4" w:rsidRDefault="001C546D" w:rsidP="00152BD4">
            <w:pPr>
              <w:pStyle w:val="Style2"/>
              <w:widowControl/>
              <w:ind w:right="182"/>
              <w:rPr>
                <w:rStyle w:val="FontStyle12"/>
                <w:szCs w:val="28"/>
              </w:rPr>
            </w:pPr>
            <w:r w:rsidRPr="00152BD4">
              <w:rPr>
                <w:rStyle w:val="FontStyle12"/>
                <w:szCs w:val="28"/>
              </w:rPr>
              <w:t>Объемы тел</w:t>
            </w:r>
          </w:p>
        </w:tc>
        <w:tc>
          <w:tcPr>
            <w:tcW w:w="3264" w:type="dxa"/>
          </w:tcPr>
          <w:p w:rsidR="001C546D" w:rsidRPr="00197521" w:rsidRDefault="001C546D" w:rsidP="00152BD4">
            <w:pPr>
              <w:tabs>
                <w:tab w:val="left" w:pos="405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521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1C546D" w:rsidRPr="00197521" w:rsidTr="00334C13">
        <w:tc>
          <w:tcPr>
            <w:tcW w:w="817" w:type="dxa"/>
          </w:tcPr>
          <w:p w:rsidR="001C546D" w:rsidRPr="00197521" w:rsidRDefault="001C546D" w:rsidP="00152BD4">
            <w:pPr>
              <w:widowControl w:val="0"/>
              <w:numPr>
                <w:ilvl w:val="0"/>
                <w:numId w:val="2"/>
              </w:numPr>
              <w:tabs>
                <w:tab w:val="left" w:pos="40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0" w:type="dxa"/>
          </w:tcPr>
          <w:p w:rsidR="001C546D" w:rsidRPr="00152BD4" w:rsidRDefault="001C546D" w:rsidP="00152BD4">
            <w:pPr>
              <w:pStyle w:val="Style2"/>
              <w:widowControl/>
              <w:spacing w:line="240" w:lineRule="auto"/>
              <w:rPr>
                <w:rStyle w:val="FontStyle12"/>
                <w:szCs w:val="28"/>
              </w:rPr>
            </w:pPr>
            <w:r w:rsidRPr="00152BD4">
              <w:rPr>
                <w:rStyle w:val="FontStyle12"/>
                <w:szCs w:val="28"/>
              </w:rPr>
              <w:t>Заключительное повторение при подготовке к итоговой аттестации по геометрии</w:t>
            </w:r>
          </w:p>
        </w:tc>
        <w:tc>
          <w:tcPr>
            <w:tcW w:w="3264" w:type="dxa"/>
          </w:tcPr>
          <w:p w:rsidR="001C546D" w:rsidRPr="00197521" w:rsidRDefault="001C546D" w:rsidP="00152BD4">
            <w:pPr>
              <w:tabs>
                <w:tab w:val="left" w:pos="405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52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1C546D" w:rsidRPr="00197521" w:rsidTr="00334C13">
        <w:tc>
          <w:tcPr>
            <w:tcW w:w="817" w:type="dxa"/>
          </w:tcPr>
          <w:p w:rsidR="001C546D" w:rsidRPr="00197521" w:rsidRDefault="001C546D" w:rsidP="00152BD4">
            <w:pPr>
              <w:widowControl w:val="0"/>
              <w:numPr>
                <w:ilvl w:val="0"/>
                <w:numId w:val="2"/>
              </w:numPr>
              <w:tabs>
                <w:tab w:val="left" w:pos="40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0" w:type="dxa"/>
          </w:tcPr>
          <w:p w:rsidR="001C546D" w:rsidRPr="00152BD4" w:rsidRDefault="001C546D" w:rsidP="00152BD4">
            <w:pPr>
              <w:pStyle w:val="Style2"/>
              <w:widowControl/>
              <w:spacing w:line="240" w:lineRule="auto"/>
              <w:rPr>
                <w:rStyle w:val="FontStyle12"/>
                <w:szCs w:val="28"/>
              </w:rPr>
            </w:pPr>
            <w:r w:rsidRPr="00152BD4">
              <w:rPr>
                <w:rStyle w:val="FontStyle12"/>
                <w:szCs w:val="28"/>
              </w:rPr>
              <w:t>Итого: 50 часов.</w:t>
            </w:r>
          </w:p>
        </w:tc>
        <w:tc>
          <w:tcPr>
            <w:tcW w:w="3264" w:type="dxa"/>
          </w:tcPr>
          <w:p w:rsidR="001C546D" w:rsidRPr="00197521" w:rsidRDefault="001C546D" w:rsidP="00152BD4">
            <w:pPr>
              <w:tabs>
                <w:tab w:val="left" w:pos="405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C546D" w:rsidRPr="00152BD4" w:rsidRDefault="001C546D" w:rsidP="00152BD4">
      <w:pPr>
        <w:spacing w:after="0"/>
        <w:rPr>
          <w:rFonts w:ascii="Times New Roman" w:hAnsi="Times New Roman"/>
        </w:rPr>
      </w:pPr>
    </w:p>
    <w:p w:rsidR="001C546D" w:rsidRPr="00152BD4" w:rsidRDefault="001C546D" w:rsidP="00152BD4">
      <w:pPr>
        <w:spacing w:after="0"/>
        <w:rPr>
          <w:rFonts w:ascii="Times New Roman" w:hAnsi="Times New Roman"/>
        </w:rPr>
      </w:pPr>
      <w:r w:rsidRPr="00152BD4">
        <w:rPr>
          <w:rFonts w:ascii="Times New Roman" w:hAnsi="Times New Roman"/>
        </w:rPr>
        <w:t>Итого: Всего – 132 часа.</w:t>
      </w:r>
    </w:p>
    <w:p w:rsidR="001C546D" w:rsidRDefault="001C546D" w:rsidP="006C2114">
      <w:pPr>
        <w:spacing w:after="0"/>
        <w:jc w:val="center"/>
        <w:rPr>
          <w:rStyle w:val="120"/>
          <w:rFonts w:ascii="Times New Roman" w:hAnsi="Times New Roman" w:cs="Times New Roman"/>
          <w:b w:val="0"/>
          <w:bCs w:val="0"/>
          <w:sz w:val="28"/>
          <w:szCs w:val="28"/>
        </w:rPr>
      </w:pPr>
      <w:bookmarkStart w:id="0" w:name="bookmark0"/>
    </w:p>
    <w:p w:rsidR="001C546D" w:rsidRDefault="001C546D" w:rsidP="006C2114">
      <w:pPr>
        <w:pStyle w:val="320"/>
        <w:keepNext/>
        <w:keepLines/>
        <w:shd w:val="clear" w:color="auto" w:fill="auto"/>
        <w:spacing w:before="0" w:after="0" w:line="240" w:lineRule="auto"/>
        <w:ind w:left="20" w:firstLine="340"/>
        <w:jc w:val="center"/>
        <w:rPr>
          <w:rStyle w:val="322pt"/>
          <w:rFonts w:ascii="Times New Roman" w:hAnsi="Times New Roman" w:cs="Times New Roman"/>
          <w:b/>
          <w:sz w:val="32"/>
          <w:szCs w:val="32"/>
        </w:rPr>
      </w:pPr>
      <w:bookmarkStart w:id="1" w:name="bookmark2"/>
      <w:bookmarkEnd w:id="0"/>
      <w:r w:rsidRPr="00334C13">
        <w:rPr>
          <w:rStyle w:val="322pt"/>
          <w:rFonts w:ascii="Times New Roman" w:hAnsi="Times New Roman" w:cs="Times New Roman"/>
          <w:b/>
          <w:sz w:val="32"/>
          <w:szCs w:val="32"/>
        </w:rPr>
        <w:t xml:space="preserve">Содержание </w:t>
      </w:r>
      <w:r>
        <w:rPr>
          <w:rStyle w:val="322pt"/>
          <w:rFonts w:ascii="Times New Roman" w:hAnsi="Times New Roman" w:cs="Times New Roman"/>
          <w:b/>
          <w:sz w:val="32"/>
          <w:szCs w:val="32"/>
        </w:rPr>
        <w:t>предмета</w:t>
      </w:r>
    </w:p>
    <w:p w:rsidR="001C546D" w:rsidRPr="00334C13" w:rsidRDefault="001C546D" w:rsidP="00152BD4">
      <w:pPr>
        <w:pStyle w:val="320"/>
        <w:keepNext/>
        <w:keepLines/>
        <w:shd w:val="clear" w:color="auto" w:fill="auto"/>
        <w:spacing w:before="0" w:after="0" w:line="240" w:lineRule="auto"/>
        <w:ind w:left="20" w:firstLine="340"/>
        <w:rPr>
          <w:rStyle w:val="322pt"/>
          <w:rFonts w:ascii="Times New Roman" w:hAnsi="Times New Roman" w:cs="Times New Roman"/>
          <w:b/>
          <w:sz w:val="32"/>
          <w:szCs w:val="32"/>
        </w:rPr>
      </w:pPr>
      <w:r>
        <w:rPr>
          <w:rStyle w:val="322pt"/>
          <w:rFonts w:ascii="Times New Roman" w:hAnsi="Times New Roman" w:cs="Times New Roman"/>
          <w:b/>
          <w:sz w:val="32"/>
          <w:szCs w:val="32"/>
        </w:rPr>
        <w:t>Геометрия</w:t>
      </w:r>
    </w:p>
    <w:p w:rsidR="001C546D" w:rsidRPr="00152BD4" w:rsidRDefault="001C546D" w:rsidP="00152BD4">
      <w:pPr>
        <w:pStyle w:val="320"/>
        <w:keepNext/>
        <w:keepLines/>
        <w:shd w:val="clear" w:color="auto" w:fill="auto"/>
        <w:spacing w:before="0" w:after="0" w:line="240" w:lineRule="auto"/>
        <w:ind w:left="20" w:firstLine="340"/>
        <w:rPr>
          <w:rFonts w:ascii="Times New Roman" w:hAnsi="Times New Roman" w:cs="Times New Roman"/>
          <w:sz w:val="28"/>
          <w:szCs w:val="28"/>
        </w:rPr>
      </w:pPr>
      <w:r w:rsidRPr="00152BD4">
        <w:rPr>
          <w:rFonts w:ascii="Times New Roman" w:hAnsi="Times New Roman" w:cs="Times New Roman"/>
          <w:sz w:val="28"/>
          <w:szCs w:val="28"/>
        </w:rPr>
        <w:t>Векторы в пространстве</w:t>
      </w:r>
      <w:bookmarkEnd w:id="1"/>
    </w:p>
    <w:p w:rsidR="001C546D" w:rsidRPr="00152BD4" w:rsidRDefault="001C546D" w:rsidP="00152BD4">
      <w:pPr>
        <w:pStyle w:val="20"/>
        <w:shd w:val="clear" w:color="auto" w:fill="auto"/>
        <w:spacing w:before="0" w:line="240" w:lineRule="auto"/>
        <w:ind w:left="20" w:right="2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152BD4">
        <w:rPr>
          <w:rStyle w:val="210"/>
          <w:rFonts w:ascii="Times New Roman" w:hAnsi="Times New Roman" w:cs="Times New Roman"/>
          <w:sz w:val="28"/>
          <w:szCs w:val="28"/>
        </w:rPr>
        <w:t>Понятие вектора в пространстве. Сложение и вычитание векторов. Умножение вектора на число. Компланарные векторы.</w:t>
      </w:r>
    </w:p>
    <w:p w:rsidR="001C546D" w:rsidRPr="00152BD4" w:rsidRDefault="001C546D" w:rsidP="00152BD4">
      <w:pPr>
        <w:pStyle w:val="20"/>
        <w:shd w:val="clear" w:color="auto" w:fill="auto"/>
        <w:spacing w:before="0" w:line="240" w:lineRule="auto"/>
        <w:ind w:left="20" w:right="2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152BD4">
        <w:rPr>
          <w:rStyle w:val="21015"/>
          <w:rFonts w:ascii="Times New Roman" w:hAnsi="Times New Roman" w:cs="Times New Roman"/>
          <w:sz w:val="28"/>
          <w:szCs w:val="28"/>
        </w:rPr>
        <w:t>Основная цель —</w:t>
      </w:r>
      <w:r w:rsidRPr="00152BD4">
        <w:rPr>
          <w:rStyle w:val="210"/>
          <w:rFonts w:ascii="Times New Roman" w:hAnsi="Times New Roman" w:cs="Times New Roman"/>
          <w:sz w:val="28"/>
          <w:szCs w:val="28"/>
        </w:rPr>
        <w:t xml:space="preserve"> закрепить известные учащимся из курса планиметрии сведения о векторах и действиях над ними, ввести понятие компланарных векторов в простран</w:t>
      </w:r>
      <w:r w:rsidRPr="00152BD4">
        <w:rPr>
          <w:rStyle w:val="210"/>
          <w:rFonts w:ascii="Times New Roman" w:hAnsi="Times New Roman" w:cs="Times New Roman"/>
          <w:sz w:val="28"/>
          <w:szCs w:val="28"/>
        </w:rPr>
        <w:softHyphen/>
        <w:t>стве и рассмотреть вопрос о разложении любого вектора по трем данным некомпланарным векторам.</w:t>
      </w:r>
    </w:p>
    <w:p w:rsidR="001C546D" w:rsidRPr="00152BD4" w:rsidRDefault="001C546D" w:rsidP="00152BD4">
      <w:pPr>
        <w:pStyle w:val="20"/>
        <w:shd w:val="clear" w:color="auto" w:fill="auto"/>
        <w:spacing w:before="0" w:line="240" w:lineRule="auto"/>
        <w:ind w:left="20" w:right="2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152BD4">
        <w:rPr>
          <w:rStyle w:val="210"/>
          <w:rFonts w:ascii="Times New Roman" w:hAnsi="Times New Roman" w:cs="Times New Roman"/>
          <w:sz w:val="28"/>
          <w:szCs w:val="28"/>
        </w:rPr>
        <w:t>Основные определения, относящиеся к действиям над векторами в пространстве, вводятся так же, как и для векторов на плоскости. Поэтому изложение этой части материала является достаточно сжатым. Более подробно рассматриваются вопросы, характерные для векторов в пространстве: компланарность векторов, правило паралле</w:t>
      </w:r>
      <w:r w:rsidRPr="00152BD4">
        <w:rPr>
          <w:rStyle w:val="210"/>
          <w:rFonts w:ascii="Times New Roman" w:hAnsi="Times New Roman" w:cs="Times New Roman"/>
          <w:sz w:val="28"/>
          <w:szCs w:val="28"/>
        </w:rPr>
        <w:softHyphen/>
        <w:t>лепипеда сложения трех некомпланарных векторов, разло</w:t>
      </w:r>
      <w:r w:rsidRPr="00152BD4">
        <w:rPr>
          <w:rStyle w:val="210"/>
          <w:rFonts w:ascii="Times New Roman" w:hAnsi="Times New Roman" w:cs="Times New Roman"/>
          <w:sz w:val="28"/>
          <w:szCs w:val="28"/>
        </w:rPr>
        <w:softHyphen/>
        <w:t>жение вектора по трем некомпланарным векторам.</w:t>
      </w:r>
    </w:p>
    <w:p w:rsidR="001C546D" w:rsidRPr="00152BD4" w:rsidRDefault="001C546D" w:rsidP="00152BD4">
      <w:pPr>
        <w:pStyle w:val="320"/>
        <w:keepNext/>
        <w:keepLines/>
        <w:numPr>
          <w:ilvl w:val="0"/>
          <w:numId w:val="3"/>
        </w:numPr>
        <w:shd w:val="clear" w:color="auto" w:fill="auto"/>
        <w:tabs>
          <w:tab w:val="left" w:pos="686"/>
        </w:tabs>
        <w:spacing w:before="0" w:after="0" w:line="240" w:lineRule="auto"/>
        <w:ind w:left="20" w:firstLine="340"/>
        <w:rPr>
          <w:rFonts w:ascii="Times New Roman" w:hAnsi="Times New Roman" w:cs="Times New Roman"/>
          <w:sz w:val="28"/>
          <w:szCs w:val="28"/>
        </w:rPr>
      </w:pPr>
      <w:bookmarkStart w:id="2" w:name="bookmark3"/>
      <w:r w:rsidRPr="00152BD4">
        <w:rPr>
          <w:rFonts w:ascii="Times New Roman" w:hAnsi="Times New Roman" w:cs="Times New Roman"/>
          <w:sz w:val="28"/>
          <w:szCs w:val="28"/>
        </w:rPr>
        <w:t>Метод координат в пространстве. Движения</w:t>
      </w:r>
      <w:bookmarkEnd w:id="2"/>
    </w:p>
    <w:p w:rsidR="001C546D" w:rsidRPr="00152BD4" w:rsidRDefault="001C546D" w:rsidP="00152BD4">
      <w:pPr>
        <w:pStyle w:val="20"/>
        <w:shd w:val="clear" w:color="auto" w:fill="auto"/>
        <w:spacing w:before="0" w:line="240" w:lineRule="auto"/>
        <w:ind w:left="2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152BD4">
        <w:rPr>
          <w:rStyle w:val="210"/>
          <w:rFonts w:ascii="Times New Roman" w:hAnsi="Times New Roman" w:cs="Times New Roman"/>
          <w:sz w:val="28"/>
          <w:szCs w:val="28"/>
        </w:rPr>
        <w:t>Координаты точки и координаты вектора. Скалярное</w:t>
      </w:r>
    </w:p>
    <w:p w:rsidR="001C546D" w:rsidRPr="00152BD4" w:rsidRDefault="001C546D" w:rsidP="00152BD4">
      <w:pPr>
        <w:pStyle w:val="31"/>
        <w:shd w:val="clear" w:color="auto" w:fill="auto"/>
        <w:spacing w:line="240" w:lineRule="auto"/>
        <w:ind w:left="20" w:right="20"/>
        <w:rPr>
          <w:rFonts w:ascii="Times New Roman" w:hAnsi="Times New Roman" w:cs="Times New Roman"/>
          <w:sz w:val="28"/>
          <w:szCs w:val="28"/>
        </w:rPr>
      </w:pPr>
      <w:r w:rsidRPr="00152BD4">
        <w:rPr>
          <w:rStyle w:val="30"/>
          <w:rFonts w:ascii="Times New Roman" w:hAnsi="Times New Roman" w:cs="Times New Roman"/>
          <w:sz w:val="28"/>
          <w:szCs w:val="28"/>
        </w:rPr>
        <w:t>произведение векторов.</w:t>
      </w:r>
      <w:r w:rsidRPr="00152BD4">
        <w:rPr>
          <w:rStyle w:val="33"/>
          <w:rFonts w:ascii="Times New Roman" w:hAnsi="Times New Roman" w:cs="Times New Roman"/>
          <w:sz w:val="28"/>
          <w:szCs w:val="28"/>
        </w:rPr>
        <w:t xml:space="preserve"> Уравнение плоскости.</w:t>
      </w:r>
      <w:r w:rsidRPr="00152BD4">
        <w:rPr>
          <w:rStyle w:val="30"/>
          <w:rFonts w:ascii="Times New Roman" w:hAnsi="Times New Roman" w:cs="Times New Roman"/>
          <w:sz w:val="28"/>
          <w:szCs w:val="28"/>
        </w:rPr>
        <w:t xml:space="preserve"> Движения. </w:t>
      </w:r>
      <w:r w:rsidRPr="00152BD4">
        <w:rPr>
          <w:rStyle w:val="33"/>
          <w:rFonts w:ascii="Times New Roman" w:hAnsi="Times New Roman" w:cs="Times New Roman"/>
          <w:sz w:val="28"/>
          <w:szCs w:val="28"/>
        </w:rPr>
        <w:t>Преобразование подобия.</w:t>
      </w:r>
    </w:p>
    <w:p w:rsidR="001C546D" w:rsidRPr="00152BD4" w:rsidRDefault="001C546D" w:rsidP="00152BD4">
      <w:pPr>
        <w:pStyle w:val="20"/>
        <w:shd w:val="clear" w:color="auto" w:fill="auto"/>
        <w:spacing w:before="0" w:line="240" w:lineRule="auto"/>
        <w:ind w:left="20" w:right="2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152BD4">
        <w:rPr>
          <w:rStyle w:val="21015"/>
          <w:rFonts w:ascii="Times New Roman" w:hAnsi="Times New Roman" w:cs="Times New Roman"/>
          <w:sz w:val="28"/>
          <w:szCs w:val="28"/>
        </w:rPr>
        <w:t>Основная цель —</w:t>
      </w:r>
      <w:r w:rsidRPr="00152BD4">
        <w:rPr>
          <w:rStyle w:val="210"/>
          <w:rFonts w:ascii="Times New Roman" w:hAnsi="Times New Roman" w:cs="Times New Roman"/>
          <w:sz w:val="28"/>
          <w:szCs w:val="28"/>
        </w:rPr>
        <w:t xml:space="preserve"> сформировать умение учащихся применять векторно-координатный метод к решению задач на вычисление углов между прямыми и плоскостями и рас</w:t>
      </w:r>
      <w:r w:rsidRPr="00152BD4">
        <w:rPr>
          <w:rStyle w:val="210"/>
          <w:rFonts w:ascii="Times New Roman" w:hAnsi="Times New Roman" w:cs="Times New Roman"/>
          <w:sz w:val="28"/>
          <w:szCs w:val="28"/>
        </w:rPr>
        <w:softHyphen/>
        <w:t>стояний между двумя точками, от точки до плоскости.</w:t>
      </w:r>
    </w:p>
    <w:p w:rsidR="001C546D" w:rsidRPr="00152BD4" w:rsidRDefault="001C546D" w:rsidP="00152BD4">
      <w:pPr>
        <w:pStyle w:val="20"/>
        <w:shd w:val="clear" w:color="auto" w:fill="auto"/>
        <w:spacing w:before="0" w:line="240" w:lineRule="auto"/>
        <w:ind w:left="20" w:right="2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152BD4">
        <w:rPr>
          <w:rStyle w:val="210"/>
          <w:rFonts w:ascii="Times New Roman" w:hAnsi="Times New Roman" w:cs="Times New Roman"/>
          <w:sz w:val="28"/>
          <w:szCs w:val="28"/>
        </w:rPr>
        <w:t>Данный раздел является непосредственным продолже</w:t>
      </w:r>
      <w:r w:rsidRPr="00152BD4">
        <w:rPr>
          <w:rStyle w:val="210"/>
          <w:rFonts w:ascii="Times New Roman" w:hAnsi="Times New Roman" w:cs="Times New Roman"/>
          <w:sz w:val="28"/>
          <w:szCs w:val="28"/>
        </w:rPr>
        <w:softHyphen/>
        <w:t>нием предыдущего. Вводится понятие прямоугольной си</w:t>
      </w:r>
      <w:r w:rsidRPr="00152BD4">
        <w:rPr>
          <w:rStyle w:val="210"/>
          <w:rFonts w:ascii="Times New Roman" w:hAnsi="Times New Roman" w:cs="Times New Roman"/>
          <w:sz w:val="28"/>
          <w:szCs w:val="28"/>
        </w:rPr>
        <w:softHyphen/>
        <w:t>стемы координат в пространстве, даются определения ко</w:t>
      </w:r>
      <w:r w:rsidRPr="00152BD4">
        <w:rPr>
          <w:rStyle w:val="210"/>
          <w:rFonts w:ascii="Times New Roman" w:hAnsi="Times New Roman" w:cs="Times New Roman"/>
          <w:sz w:val="28"/>
          <w:szCs w:val="28"/>
        </w:rPr>
        <w:softHyphen/>
        <w:t>ординат точки и координат вектора, рассматриваются простейшие задачи в координатах. Затем вводится ска</w:t>
      </w:r>
      <w:r w:rsidRPr="00152BD4">
        <w:rPr>
          <w:rStyle w:val="210"/>
          <w:rFonts w:ascii="Times New Roman" w:hAnsi="Times New Roman" w:cs="Times New Roman"/>
          <w:sz w:val="28"/>
          <w:szCs w:val="28"/>
        </w:rPr>
        <w:softHyphen/>
        <w:t>лярное произведение векторов, кратко перечисляются его свойства (без доказательства, поскольку соответствующие доказательства были в курсе планиметрии) и выводятся формулы для вычисления углов между двумя прямыми, между прямой и плоскостью. Дан также ^ывод уравне</w:t>
      </w:r>
      <w:r w:rsidRPr="00152BD4">
        <w:rPr>
          <w:rStyle w:val="210"/>
          <w:rFonts w:ascii="Times New Roman" w:hAnsi="Times New Roman" w:cs="Times New Roman"/>
          <w:sz w:val="28"/>
          <w:szCs w:val="28"/>
        </w:rPr>
        <w:softHyphen/>
        <w:t>ния плоскости и формулы расстояния от точки до плос</w:t>
      </w:r>
      <w:r w:rsidRPr="00152BD4">
        <w:rPr>
          <w:rStyle w:val="210"/>
          <w:rFonts w:ascii="Times New Roman" w:hAnsi="Times New Roman" w:cs="Times New Roman"/>
          <w:sz w:val="28"/>
          <w:szCs w:val="28"/>
        </w:rPr>
        <w:softHyphen/>
        <w:t>кости.</w:t>
      </w:r>
    </w:p>
    <w:p w:rsidR="001C546D" w:rsidRPr="00152BD4" w:rsidRDefault="001C546D" w:rsidP="00152BD4">
      <w:pPr>
        <w:pStyle w:val="20"/>
        <w:framePr w:h="210" w:wrap="auto" w:vAnchor="text" w:hAnchor="margin" w:x="5869" w:y="1801"/>
        <w:shd w:val="clear" w:color="auto" w:fill="auto"/>
        <w:spacing w:before="0" w:line="240" w:lineRule="auto"/>
        <w:ind w:left="100"/>
        <w:rPr>
          <w:rFonts w:ascii="Times New Roman" w:hAnsi="Times New Roman" w:cs="Times New Roman"/>
          <w:sz w:val="28"/>
          <w:szCs w:val="28"/>
        </w:rPr>
      </w:pPr>
    </w:p>
    <w:p w:rsidR="001C546D" w:rsidRPr="00152BD4" w:rsidRDefault="001C546D" w:rsidP="00152BD4">
      <w:pPr>
        <w:pStyle w:val="20"/>
        <w:shd w:val="clear" w:color="auto" w:fill="auto"/>
        <w:spacing w:before="0" w:line="240" w:lineRule="auto"/>
        <w:ind w:left="20" w:right="20" w:firstLine="340"/>
        <w:jc w:val="both"/>
        <w:rPr>
          <w:rStyle w:val="210"/>
          <w:rFonts w:ascii="Times New Roman" w:hAnsi="Times New Roman" w:cs="Times New Roman"/>
          <w:sz w:val="28"/>
          <w:szCs w:val="28"/>
          <w:lang w:val="en-US"/>
        </w:rPr>
      </w:pPr>
      <w:r w:rsidRPr="00152BD4">
        <w:rPr>
          <w:rStyle w:val="210"/>
          <w:rFonts w:ascii="Times New Roman" w:hAnsi="Times New Roman" w:cs="Times New Roman"/>
          <w:sz w:val="28"/>
          <w:szCs w:val="28"/>
        </w:rPr>
        <w:t>В конце раздела изучаются движения в пространстве: центральная симметрия, осевая симметрия, зеркальная симметрия. Кроме того, рассмотрено преобразование подо</w:t>
      </w:r>
      <w:r w:rsidRPr="00152BD4">
        <w:rPr>
          <w:rStyle w:val="210"/>
          <w:rFonts w:ascii="Times New Roman" w:hAnsi="Times New Roman" w:cs="Times New Roman"/>
          <w:sz w:val="28"/>
          <w:szCs w:val="28"/>
        </w:rPr>
        <w:softHyphen/>
        <w:t>бия.</w:t>
      </w:r>
    </w:p>
    <w:p w:rsidR="001C546D" w:rsidRPr="00152BD4" w:rsidRDefault="001C546D" w:rsidP="00152BD4">
      <w:pPr>
        <w:pStyle w:val="20"/>
        <w:shd w:val="clear" w:color="auto" w:fill="auto"/>
        <w:spacing w:before="0" w:line="240" w:lineRule="auto"/>
        <w:ind w:left="20" w:right="20" w:firstLine="340"/>
        <w:jc w:val="both"/>
        <w:rPr>
          <w:rFonts w:ascii="Times New Roman" w:hAnsi="Times New Roman" w:cs="Times New Roman"/>
          <w:sz w:val="28"/>
          <w:szCs w:val="28"/>
        </w:rPr>
      </w:pPr>
    </w:p>
    <w:p w:rsidR="001C546D" w:rsidRPr="00152BD4" w:rsidRDefault="001C546D" w:rsidP="00152BD4">
      <w:pPr>
        <w:pStyle w:val="80"/>
        <w:numPr>
          <w:ilvl w:val="0"/>
          <w:numId w:val="3"/>
        </w:numPr>
        <w:shd w:val="clear" w:color="auto" w:fill="auto"/>
        <w:tabs>
          <w:tab w:val="left" w:pos="706"/>
        </w:tabs>
        <w:spacing w:line="240" w:lineRule="auto"/>
        <w:ind w:left="40"/>
        <w:rPr>
          <w:rFonts w:ascii="Times New Roman" w:hAnsi="Times New Roman" w:cs="Times New Roman"/>
          <w:sz w:val="28"/>
          <w:szCs w:val="28"/>
        </w:rPr>
      </w:pPr>
      <w:r w:rsidRPr="00152BD4">
        <w:rPr>
          <w:rFonts w:ascii="Times New Roman" w:hAnsi="Times New Roman" w:cs="Times New Roman"/>
          <w:sz w:val="28"/>
          <w:szCs w:val="28"/>
        </w:rPr>
        <w:t>Цилиндр, конус, шар</w:t>
      </w:r>
    </w:p>
    <w:p w:rsidR="001C546D" w:rsidRPr="00152BD4" w:rsidRDefault="001C546D" w:rsidP="00152BD4">
      <w:pPr>
        <w:pStyle w:val="20"/>
        <w:shd w:val="clear" w:color="auto" w:fill="auto"/>
        <w:spacing w:before="0" w:line="240" w:lineRule="auto"/>
        <w:ind w:left="40" w:right="2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152BD4">
        <w:rPr>
          <w:rStyle w:val="21014"/>
          <w:rFonts w:ascii="Times New Roman" w:hAnsi="Times New Roman" w:cs="Times New Roman"/>
          <w:sz w:val="28"/>
          <w:szCs w:val="28"/>
        </w:rPr>
        <w:t>Понятие цилиндра. Площадь поверхности цилиндра. Понятие конуса. Площадь поверхности конуса. Усеченный конус. Сфера и шар. Уравнение сферы. Взаимное располо</w:t>
      </w:r>
      <w:r w:rsidRPr="00152BD4">
        <w:rPr>
          <w:rStyle w:val="21014"/>
          <w:rFonts w:ascii="Times New Roman" w:hAnsi="Times New Roman" w:cs="Times New Roman"/>
          <w:sz w:val="28"/>
          <w:szCs w:val="28"/>
        </w:rPr>
        <w:softHyphen/>
        <w:t>жение сферы и плоскости. Касательная плоскость к сфере. Площадь сферы.</w:t>
      </w:r>
    </w:p>
    <w:p w:rsidR="001C546D" w:rsidRPr="00152BD4" w:rsidRDefault="001C546D" w:rsidP="00152BD4">
      <w:pPr>
        <w:pStyle w:val="20"/>
        <w:shd w:val="clear" w:color="auto" w:fill="auto"/>
        <w:spacing w:before="0" w:line="240" w:lineRule="auto"/>
        <w:ind w:left="40" w:right="2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152BD4">
        <w:rPr>
          <w:rStyle w:val="21013"/>
          <w:rFonts w:ascii="Times New Roman" w:hAnsi="Times New Roman" w:cs="Times New Roman"/>
          <w:sz w:val="28"/>
          <w:szCs w:val="28"/>
        </w:rPr>
        <w:t>Основная цель —</w:t>
      </w:r>
      <w:r w:rsidRPr="00152BD4">
        <w:rPr>
          <w:rStyle w:val="21014"/>
          <w:rFonts w:ascii="Times New Roman" w:hAnsi="Times New Roman" w:cs="Times New Roman"/>
          <w:sz w:val="28"/>
          <w:szCs w:val="28"/>
        </w:rPr>
        <w:t xml:space="preserve"> дать учащимся систематические сведения об основных телах и поверхностях вращения — цилиндре, конусе, сфере, шаре.</w:t>
      </w:r>
    </w:p>
    <w:p w:rsidR="001C546D" w:rsidRPr="00152BD4" w:rsidRDefault="001C546D" w:rsidP="00152BD4">
      <w:pPr>
        <w:pStyle w:val="20"/>
        <w:shd w:val="clear" w:color="auto" w:fill="auto"/>
        <w:spacing w:before="0" w:line="240" w:lineRule="auto"/>
        <w:ind w:left="40" w:right="2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152BD4">
        <w:rPr>
          <w:rStyle w:val="21014"/>
          <w:rFonts w:ascii="Times New Roman" w:hAnsi="Times New Roman" w:cs="Times New Roman"/>
          <w:sz w:val="28"/>
          <w:szCs w:val="28"/>
        </w:rPr>
        <w:t>Изучение круглых тел (цилиндра, конуса, шара) и их поверхностей завершает знакомство учащихся с основными пространственными фигурами. Вводятся понятия цилинд</w:t>
      </w:r>
      <w:r w:rsidRPr="00152BD4">
        <w:rPr>
          <w:rStyle w:val="21014"/>
          <w:rFonts w:ascii="Times New Roman" w:hAnsi="Times New Roman" w:cs="Times New Roman"/>
          <w:sz w:val="28"/>
          <w:szCs w:val="28"/>
        </w:rPr>
        <w:softHyphen/>
        <w:t>рической и конической поверхностей, цилиндра, конуса, усеченного конуса. С помощью разверток определяются площади их боковых поверхностей, выводятся соответству</w:t>
      </w:r>
      <w:r w:rsidRPr="00152BD4">
        <w:rPr>
          <w:rStyle w:val="21014"/>
          <w:rFonts w:ascii="Times New Roman" w:hAnsi="Times New Roman" w:cs="Times New Roman"/>
          <w:sz w:val="28"/>
          <w:szCs w:val="28"/>
        </w:rPr>
        <w:softHyphen/>
        <w:t>ющие формулы. Затем даются определения сферы и шара, выводится уравнение сферы и с его помощью исследуется вопрос о взаимном расположении сферы и плоскости. Пло</w:t>
      </w:r>
      <w:r w:rsidRPr="00152BD4">
        <w:rPr>
          <w:rStyle w:val="21014"/>
          <w:rFonts w:ascii="Times New Roman" w:hAnsi="Times New Roman" w:cs="Times New Roman"/>
          <w:sz w:val="28"/>
          <w:szCs w:val="28"/>
        </w:rPr>
        <w:softHyphen/>
        <w:t>щадь сферы определяется как предел последовательности площадей описанных около сферы многогранников при стремлении к нулю наибольшего размера каждой грани. В задачах рассматриваются различные комбинации круг</w:t>
      </w:r>
      <w:r w:rsidRPr="00152BD4">
        <w:rPr>
          <w:rStyle w:val="21014"/>
          <w:rFonts w:ascii="Times New Roman" w:hAnsi="Times New Roman" w:cs="Times New Roman"/>
          <w:sz w:val="28"/>
          <w:szCs w:val="28"/>
        </w:rPr>
        <w:softHyphen/>
        <w:t>лых тел и многогранников, в частности описанные и впи</w:t>
      </w:r>
      <w:r w:rsidRPr="00152BD4">
        <w:rPr>
          <w:rStyle w:val="21014"/>
          <w:rFonts w:ascii="Times New Roman" w:hAnsi="Times New Roman" w:cs="Times New Roman"/>
          <w:sz w:val="28"/>
          <w:szCs w:val="28"/>
        </w:rPr>
        <w:softHyphen/>
        <w:t>санные призмы и пирамиды.</w:t>
      </w:r>
    </w:p>
    <w:p w:rsidR="001C546D" w:rsidRPr="00152BD4" w:rsidRDefault="001C546D" w:rsidP="00152BD4">
      <w:pPr>
        <w:pStyle w:val="31"/>
        <w:shd w:val="clear" w:color="auto" w:fill="auto"/>
        <w:spacing w:line="240" w:lineRule="auto"/>
        <w:ind w:left="40" w:right="20" w:firstLine="340"/>
        <w:rPr>
          <w:rFonts w:ascii="Times New Roman" w:hAnsi="Times New Roman" w:cs="Times New Roman"/>
          <w:sz w:val="28"/>
          <w:szCs w:val="28"/>
        </w:rPr>
      </w:pPr>
      <w:r w:rsidRPr="00152BD4">
        <w:rPr>
          <w:rStyle w:val="321"/>
          <w:rFonts w:ascii="Times New Roman" w:hAnsi="Times New Roman" w:cs="Times New Roman"/>
          <w:sz w:val="28"/>
          <w:szCs w:val="28"/>
        </w:rPr>
        <w:t>В данном разделе изложены также вопросы о взаимном расположении сферы и прямой, о сечениях цилиндрической и конической поверхностей различными плоскостями.</w:t>
      </w:r>
    </w:p>
    <w:p w:rsidR="001C546D" w:rsidRPr="00152BD4" w:rsidRDefault="001C546D" w:rsidP="00152BD4">
      <w:pPr>
        <w:pStyle w:val="320"/>
        <w:keepNext/>
        <w:keepLines/>
        <w:numPr>
          <w:ilvl w:val="0"/>
          <w:numId w:val="3"/>
        </w:numPr>
        <w:shd w:val="clear" w:color="auto" w:fill="auto"/>
        <w:tabs>
          <w:tab w:val="left" w:pos="706"/>
        </w:tabs>
        <w:spacing w:before="0" w:after="0" w:line="240" w:lineRule="auto"/>
        <w:ind w:left="40" w:firstLine="340"/>
        <w:rPr>
          <w:rFonts w:ascii="Times New Roman" w:hAnsi="Times New Roman" w:cs="Times New Roman"/>
          <w:sz w:val="28"/>
          <w:szCs w:val="28"/>
        </w:rPr>
      </w:pPr>
      <w:bookmarkStart w:id="3" w:name="bookmark4"/>
      <w:r w:rsidRPr="00152BD4">
        <w:rPr>
          <w:rFonts w:ascii="Times New Roman" w:hAnsi="Times New Roman" w:cs="Times New Roman"/>
          <w:sz w:val="28"/>
          <w:szCs w:val="28"/>
        </w:rPr>
        <w:t>Объемы тел</w:t>
      </w:r>
      <w:bookmarkEnd w:id="3"/>
    </w:p>
    <w:p w:rsidR="001C546D" w:rsidRPr="00152BD4" w:rsidRDefault="001C546D" w:rsidP="00152BD4">
      <w:pPr>
        <w:pStyle w:val="20"/>
        <w:shd w:val="clear" w:color="auto" w:fill="auto"/>
        <w:spacing w:before="0" w:line="240" w:lineRule="auto"/>
        <w:ind w:left="40" w:right="2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152BD4">
        <w:rPr>
          <w:rStyle w:val="21014"/>
          <w:rFonts w:ascii="Times New Roman" w:hAnsi="Times New Roman" w:cs="Times New Roman"/>
          <w:sz w:val="28"/>
          <w:szCs w:val="28"/>
        </w:rPr>
        <w:t>Объем прямоугольного параллелепипеда. Объемы пря</w:t>
      </w:r>
      <w:r w:rsidRPr="00152BD4">
        <w:rPr>
          <w:rStyle w:val="21014"/>
          <w:rFonts w:ascii="Times New Roman" w:hAnsi="Times New Roman" w:cs="Times New Roman"/>
          <w:sz w:val="28"/>
          <w:szCs w:val="28"/>
        </w:rPr>
        <w:softHyphen/>
        <w:t>мой призмы и цилиндра. Объемы наклонной призмы, пи</w:t>
      </w:r>
      <w:r w:rsidRPr="00152BD4">
        <w:rPr>
          <w:rStyle w:val="21014"/>
          <w:rFonts w:ascii="Times New Roman" w:hAnsi="Times New Roman" w:cs="Times New Roman"/>
          <w:sz w:val="28"/>
          <w:szCs w:val="28"/>
        </w:rPr>
        <w:softHyphen/>
        <w:t>рамиды и конуса. Объем шара и площадь сферы. Объемы шарового сегмента, шарового слоя и шарового сектора.</w:t>
      </w:r>
    </w:p>
    <w:p w:rsidR="001C546D" w:rsidRPr="00152BD4" w:rsidRDefault="001C546D" w:rsidP="00152BD4">
      <w:pPr>
        <w:pStyle w:val="20"/>
        <w:shd w:val="clear" w:color="auto" w:fill="auto"/>
        <w:spacing w:before="0" w:line="240" w:lineRule="auto"/>
        <w:ind w:left="40" w:right="2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152BD4">
        <w:rPr>
          <w:rStyle w:val="21013"/>
          <w:rFonts w:ascii="Times New Roman" w:hAnsi="Times New Roman" w:cs="Times New Roman"/>
          <w:sz w:val="28"/>
          <w:szCs w:val="28"/>
        </w:rPr>
        <w:t>Основная цель —</w:t>
      </w:r>
      <w:r w:rsidRPr="00152BD4">
        <w:rPr>
          <w:rStyle w:val="21014"/>
          <w:rFonts w:ascii="Times New Roman" w:hAnsi="Times New Roman" w:cs="Times New Roman"/>
          <w:sz w:val="28"/>
          <w:szCs w:val="28"/>
        </w:rPr>
        <w:t xml:space="preserve"> ввести понятие объема тела и выве</w:t>
      </w:r>
      <w:r w:rsidRPr="00152BD4">
        <w:rPr>
          <w:rStyle w:val="21014"/>
          <w:rFonts w:ascii="Times New Roman" w:hAnsi="Times New Roman" w:cs="Times New Roman"/>
          <w:sz w:val="28"/>
          <w:szCs w:val="28"/>
        </w:rPr>
        <w:softHyphen/>
        <w:t>сти формулы для вычисления объемов основных многогран</w:t>
      </w:r>
      <w:r w:rsidRPr="00152BD4">
        <w:rPr>
          <w:rStyle w:val="21014"/>
          <w:rFonts w:ascii="Times New Roman" w:hAnsi="Times New Roman" w:cs="Times New Roman"/>
          <w:sz w:val="28"/>
          <w:szCs w:val="28"/>
        </w:rPr>
        <w:softHyphen/>
        <w:t>ников и круглых тел, изученных в курсе стереометрии.</w:t>
      </w:r>
    </w:p>
    <w:p w:rsidR="001C546D" w:rsidRPr="00152BD4" w:rsidRDefault="001C546D" w:rsidP="00152BD4">
      <w:pPr>
        <w:pStyle w:val="20"/>
        <w:shd w:val="clear" w:color="auto" w:fill="auto"/>
        <w:spacing w:before="0" w:line="240" w:lineRule="auto"/>
        <w:ind w:left="40" w:right="2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152BD4">
        <w:rPr>
          <w:rStyle w:val="21014"/>
          <w:rFonts w:ascii="Times New Roman" w:hAnsi="Times New Roman" w:cs="Times New Roman"/>
          <w:sz w:val="28"/>
          <w:szCs w:val="28"/>
        </w:rPr>
        <w:t>Понятие объема тела вводится аналогично понятию пло</w:t>
      </w:r>
      <w:r w:rsidRPr="00152BD4">
        <w:rPr>
          <w:rStyle w:val="21014"/>
          <w:rFonts w:ascii="Times New Roman" w:hAnsi="Times New Roman" w:cs="Times New Roman"/>
          <w:sz w:val="28"/>
          <w:szCs w:val="28"/>
        </w:rPr>
        <w:softHyphen/>
        <w:t>щади плоской фигуры. Формулируются основные свойства объемов и на их основе выводится формула объема пря</w:t>
      </w:r>
      <w:r w:rsidRPr="00152BD4">
        <w:rPr>
          <w:rStyle w:val="21014"/>
          <w:rFonts w:ascii="Times New Roman" w:hAnsi="Times New Roman" w:cs="Times New Roman"/>
          <w:sz w:val="28"/>
          <w:szCs w:val="28"/>
        </w:rPr>
        <w:softHyphen/>
        <w:t>моугольного параллелепипеда, а затем прямой призмы и цилиндра. Формулы объемов других тел выводятся с по</w:t>
      </w:r>
      <w:r w:rsidRPr="00152BD4">
        <w:rPr>
          <w:rStyle w:val="21014"/>
          <w:rFonts w:ascii="Times New Roman" w:hAnsi="Times New Roman" w:cs="Times New Roman"/>
          <w:sz w:val="28"/>
          <w:szCs w:val="28"/>
        </w:rPr>
        <w:softHyphen/>
        <w:t>мощью интегральной формулы. Формула объема шара ис</w:t>
      </w:r>
      <w:r w:rsidRPr="00152BD4">
        <w:rPr>
          <w:rStyle w:val="21014"/>
          <w:rFonts w:ascii="Times New Roman" w:hAnsi="Times New Roman" w:cs="Times New Roman"/>
          <w:sz w:val="28"/>
          <w:szCs w:val="28"/>
        </w:rPr>
        <w:softHyphen/>
        <w:t>пользуется для вывода формулы площади сферы.</w:t>
      </w:r>
    </w:p>
    <w:p w:rsidR="001C546D" w:rsidRPr="00152BD4" w:rsidRDefault="001C546D" w:rsidP="00152BD4">
      <w:pPr>
        <w:pStyle w:val="320"/>
        <w:keepNext/>
        <w:keepLines/>
        <w:numPr>
          <w:ilvl w:val="0"/>
          <w:numId w:val="3"/>
        </w:numPr>
        <w:shd w:val="clear" w:color="auto" w:fill="auto"/>
        <w:tabs>
          <w:tab w:val="left" w:pos="702"/>
        </w:tabs>
        <w:spacing w:before="0" w:after="0" w:line="240" w:lineRule="auto"/>
        <w:ind w:left="40" w:firstLine="340"/>
        <w:rPr>
          <w:rFonts w:ascii="Times New Roman" w:hAnsi="Times New Roman" w:cs="Times New Roman"/>
          <w:sz w:val="28"/>
          <w:szCs w:val="28"/>
        </w:rPr>
      </w:pPr>
      <w:bookmarkStart w:id="4" w:name="bookmark5"/>
      <w:r w:rsidRPr="00152BD4">
        <w:rPr>
          <w:rFonts w:ascii="Times New Roman" w:hAnsi="Times New Roman" w:cs="Times New Roman"/>
          <w:sz w:val="28"/>
          <w:szCs w:val="28"/>
        </w:rPr>
        <w:t>Некоторые сведения из планиметрии</w:t>
      </w:r>
      <w:bookmarkEnd w:id="4"/>
    </w:p>
    <w:p w:rsidR="001C546D" w:rsidRPr="00152BD4" w:rsidRDefault="001C546D" w:rsidP="00152BD4">
      <w:pPr>
        <w:pStyle w:val="31"/>
        <w:shd w:val="clear" w:color="auto" w:fill="auto"/>
        <w:spacing w:line="240" w:lineRule="auto"/>
        <w:ind w:left="40" w:right="20" w:firstLine="340"/>
        <w:rPr>
          <w:rFonts w:ascii="Times New Roman" w:hAnsi="Times New Roman" w:cs="Times New Roman"/>
          <w:sz w:val="28"/>
          <w:szCs w:val="28"/>
        </w:rPr>
      </w:pPr>
      <w:r w:rsidRPr="00152BD4">
        <w:rPr>
          <w:rStyle w:val="321"/>
          <w:rFonts w:ascii="Times New Roman" w:hAnsi="Times New Roman" w:cs="Times New Roman"/>
          <w:sz w:val="28"/>
          <w:szCs w:val="28"/>
        </w:rPr>
        <w:t>Углы и отрезки, связанные с окружностью. Решение треугольников. Теоремы Менелая и Чевы. Эллипс, гипер</w:t>
      </w:r>
      <w:r w:rsidRPr="00152BD4">
        <w:rPr>
          <w:rStyle w:val="321"/>
          <w:rFonts w:ascii="Times New Roman" w:hAnsi="Times New Roman" w:cs="Times New Roman"/>
          <w:sz w:val="28"/>
          <w:szCs w:val="28"/>
        </w:rPr>
        <w:softHyphen/>
        <w:t>бола и парабола.</w:t>
      </w:r>
    </w:p>
    <w:p w:rsidR="001C546D" w:rsidRPr="00152BD4" w:rsidRDefault="001C546D" w:rsidP="00152BD4">
      <w:pPr>
        <w:pStyle w:val="20"/>
        <w:shd w:val="clear" w:color="auto" w:fill="auto"/>
        <w:spacing w:before="0" w:line="240" w:lineRule="auto"/>
        <w:ind w:left="40" w:right="2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152BD4">
        <w:rPr>
          <w:rStyle w:val="21013"/>
          <w:rFonts w:ascii="Times New Roman" w:hAnsi="Times New Roman" w:cs="Times New Roman"/>
          <w:sz w:val="28"/>
          <w:szCs w:val="28"/>
        </w:rPr>
        <w:t>Основная цель —</w:t>
      </w:r>
      <w:r w:rsidRPr="00152BD4">
        <w:rPr>
          <w:rStyle w:val="21014"/>
          <w:rFonts w:ascii="Times New Roman" w:hAnsi="Times New Roman" w:cs="Times New Roman"/>
          <w:sz w:val="28"/>
          <w:szCs w:val="28"/>
        </w:rPr>
        <w:t xml:space="preserve"> расширить известные учащимся сведения о геометрических фигурах на плоскости: рассмот</w:t>
      </w:r>
      <w:r w:rsidRPr="00152BD4">
        <w:rPr>
          <w:rStyle w:val="21014"/>
          <w:rFonts w:ascii="Times New Roman" w:hAnsi="Times New Roman" w:cs="Times New Roman"/>
          <w:sz w:val="28"/>
          <w:szCs w:val="28"/>
        </w:rPr>
        <w:softHyphen/>
        <w:t>реть ряд теорем об углах и отрезках, связанных с окружно</w:t>
      </w:r>
      <w:r w:rsidRPr="00152BD4">
        <w:rPr>
          <w:rStyle w:val="21014"/>
          <w:rFonts w:ascii="Times New Roman" w:hAnsi="Times New Roman" w:cs="Times New Roman"/>
          <w:sz w:val="28"/>
          <w:szCs w:val="28"/>
        </w:rPr>
        <w:softHyphen/>
        <w:t>стью, о вписанных и описанных четырехугольниках; выве</w:t>
      </w:r>
      <w:r w:rsidRPr="00152BD4">
        <w:rPr>
          <w:rStyle w:val="21014"/>
          <w:rFonts w:ascii="Times New Roman" w:hAnsi="Times New Roman" w:cs="Times New Roman"/>
          <w:sz w:val="28"/>
          <w:szCs w:val="28"/>
        </w:rPr>
        <w:softHyphen/>
        <w:t>сти формулы для медианы и биссектрисы треугольника, а также формулы площади треугольника, использующие ра</w:t>
      </w:r>
      <w:r w:rsidRPr="00152BD4">
        <w:rPr>
          <w:rStyle w:val="21014"/>
          <w:rFonts w:ascii="Times New Roman" w:hAnsi="Times New Roman" w:cs="Times New Roman"/>
          <w:sz w:val="28"/>
          <w:szCs w:val="28"/>
        </w:rPr>
        <w:softHyphen/>
        <w:t>диусы вписанной и описанной окружностей; познакомить учащихся с такими интересными объектами, как окруж</w:t>
      </w:r>
      <w:r w:rsidRPr="00152BD4">
        <w:rPr>
          <w:rStyle w:val="21014"/>
          <w:rFonts w:ascii="Times New Roman" w:hAnsi="Times New Roman" w:cs="Times New Roman"/>
          <w:sz w:val="28"/>
          <w:szCs w:val="28"/>
        </w:rPr>
        <w:softHyphen/>
        <w:t>ность и прямая Эйлера, с теоремами Менелая и Чевы, и, наконец, дать геометрические определения эллипса, гипер</w:t>
      </w:r>
      <w:r w:rsidRPr="00152BD4">
        <w:rPr>
          <w:rStyle w:val="21014"/>
          <w:rFonts w:ascii="Times New Roman" w:hAnsi="Times New Roman" w:cs="Times New Roman"/>
          <w:sz w:val="28"/>
          <w:szCs w:val="28"/>
        </w:rPr>
        <w:softHyphen/>
        <w:t>болы, параболы и вывести их канонические уравнения.</w:t>
      </w:r>
    </w:p>
    <w:p w:rsidR="001C546D" w:rsidRPr="00152BD4" w:rsidRDefault="001C546D" w:rsidP="00152BD4">
      <w:pPr>
        <w:pStyle w:val="20"/>
        <w:shd w:val="clear" w:color="auto" w:fill="auto"/>
        <w:spacing w:before="0" w:line="240" w:lineRule="auto"/>
        <w:ind w:left="40" w:right="20" w:firstLine="320"/>
        <w:jc w:val="both"/>
        <w:rPr>
          <w:rFonts w:ascii="Times New Roman" w:hAnsi="Times New Roman" w:cs="Times New Roman"/>
          <w:sz w:val="28"/>
          <w:szCs w:val="28"/>
        </w:rPr>
      </w:pPr>
      <w:r w:rsidRPr="00152BD4">
        <w:rPr>
          <w:rStyle w:val="21012"/>
          <w:rFonts w:ascii="Times New Roman" w:hAnsi="Times New Roman" w:cs="Times New Roman"/>
          <w:sz w:val="28"/>
          <w:szCs w:val="28"/>
        </w:rPr>
        <w:t>Изучение этих теорем и формул целесообразно совмес</w:t>
      </w:r>
      <w:r w:rsidRPr="00152BD4">
        <w:rPr>
          <w:rStyle w:val="21012"/>
          <w:rFonts w:ascii="Times New Roman" w:hAnsi="Times New Roman" w:cs="Times New Roman"/>
          <w:sz w:val="28"/>
          <w:szCs w:val="28"/>
        </w:rPr>
        <w:softHyphen/>
        <w:t>тить с рассмотрением тех или иных вопросов стереометрии:</w:t>
      </w:r>
    </w:p>
    <w:p w:rsidR="001C546D" w:rsidRPr="00152BD4" w:rsidRDefault="001C546D" w:rsidP="00152BD4">
      <w:pPr>
        <w:pStyle w:val="20"/>
        <w:numPr>
          <w:ilvl w:val="0"/>
          <w:numId w:val="4"/>
        </w:numPr>
        <w:shd w:val="clear" w:color="auto" w:fill="auto"/>
        <w:tabs>
          <w:tab w:val="left" w:pos="270"/>
        </w:tabs>
        <w:spacing w:before="0" w:line="240" w:lineRule="auto"/>
        <w:ind w:left="360" w:right="20" w:hanging="320"/>
        <w:jc w:val="both"/>
        <w:rPr>
          <w:rFonts w:ascii="Times New Roman" w:hAnsi="Times New Roman" w:cs="Times New Roman"/>
          <w:sz w:val="28"/>
          <w:szCs w:val="28"/>
        </w:rPr>
      </w:pPr>
      <w:r w:rsidRPr="00152BD4">
        <w:rPr>
          <w:rStyle w:val="21012"/>
          <w:rFonts w:ascii="Times New Roman" w:hAnsi="Times New Roman" w:cs="Times New Roman"/>
          <w:sz w:val="28"/>
          <w:szCs w:val="28"/>
        </w:rPr>
        <w:t>теоремы об углах и отрезках, связанных с окружно</w:t>
      </w:r>
      <w:r w:rsidRPr="00152BD4">
        <w:rPr>
          <w:rStyle w:val="21012"/>
          <w:rFonts w:ascii="Times New Roman" w:hAnsi="Times New Roman" w:cs="Times New Roman"/>
          <w:sz w:val="28"/>
          <w:szCs w:val="28"/>
        </w:rPr>
        <w:softHyphen/>
        <w:t>стью, рассмотреть при изучении темы «Сфера и шар»;</w:t>
      </w:r>
    </w:p>
    <w:p w:rsidR="001C546D" w:rsidRPr="00152BD4" w:rsidRDefault="001C546D" w:rsidP="00152BD4">
      <w:pPr>
        <w:pStyle w:val="20"/>
        <w:numPr>
          <w:ilvl w:val="0"/>
          <w:numId w:val="4"/>
        </w:numPr>
        <w:shd w:val="clear" w:color="auto" w:fill="auto"/>
        <w:tabs>
          <w:tab w:val="left" w:pos="275"/>
        </w:tabs>
        <w:spacing w:before="0" w:line="240" w:lineRule="auto"/>
        <w:ind w:left="360" w:right="20" w:hanging="320"/>
        <w:jc w:val="both"/>
        <w:rPr>
          <w:rFonts w:ascii="Times New Roman" w:hAnsi="Times New Roman" w:cs="Times New Roman"/>
          <w:sz w:val="28"/>
          <w:szCs w:val="28"/>
        </w:rPr>
      </w:pPr>
      <w:r w:rsidRPr="00152BD4">
        <w:rPr>
          <w:rStyle w:val="21012"/>
          <w:rFonts w:ascii="Times New Roman" w:hAnsi="Times New Roman" w:cs="Times New Roman"/>
          <w:sz w:val="28"/>
          <w:szCs w:val="28"/>
        </w:rPr>
        <w:t>различные формулы, связанные с треугольником, — при изучении темы «Многогранники», в частности, тео</w:t>
      </w:r>
      <w:r w:rsidRPr="00152BD4">
        <w:rPr>
          <w:rStyle w:val="21012"/>
          <w:rFonts w:ascii="Times New Roman" w:hAnsi="Times New Roman" w:cs="Times New Roman"/>
          <w:sz w:val="28"/>
          <w:szCs w:val="28"/>
        </w:rPr>
        <w:softHyphen/>
        <w:t>ремы Менелая и Чевы — в связи с задачами на построе</w:t>
      </w:r>
      <w:r w:rsidRPr="00152BD4">
        <w:rPr>
          <w:rStyle w:val="21012"/>
          <w:rFonts w:ascii="Times New Roman" w:hAnsi="Times New Roman" w:cs="Times New Roman"/>
          <w:sz w:val="28"/>
          <w:szCs w:val="28"/>
        </w:rPr>
        <w:softHyphen/>
        <w:t>ние сечений многогранников;</w:t>
      </w:r>
    </w:p>
    <w:p w:rsidR="001C546D" w:rsidRPr="00152BD4" w:rsidRDefault="001C546D" w:rsidP="00152BD4">
      <w:pPr>
        <w:pStyle w:val="20"/>
        <w:numPr>
          <w:ilvl w:val="0"/>
          <w:numId w:val="4"/>
        </w:numPr>
        <w:shd w:val="clear" w:color="auto" w:fill="auto"/>
        <w:tabs>
          <w:tab w:val="left" w:pos="270"/>
        </w:tabs>
        <w:spacing w:before="0" w:line="240" w:lineRule="auto"/>
        <w:ind w:left="360" w:right="20" w:hanging="320"/>
        <w:jc w:val="both"/>
        <w:rPr>
          <w:rFonts w:ascii="Times New Roman" w:hAnsi="Times New Roman" w:cs="Times New Roman"/>
          <w:sz w:val="28"/>
          <w:szCs w:val="28"/>
        </w:rPr>
      </w:pPr>
      <w:r w:rsidRPr="00152BD4">
        <w:rPr>
          <w:rStyle w:val="21012"/>
          <w:rFonts w:ascii="Times New Roman" w:hAnsi="Times New Roman" w:cs="Times New Roman"/>
          <w:sz w:val="28"/>
          <w:szCs w:val="28"/>
        </w:rPr>
        <w:t>сведения об эллипсе, гиперболе и параболе использовать при рассмотрении сечений цилиндрической и кониче</w:t>
      </w:r>
      <w:r w:rsidRPr="00152BD4">
        <w:rPr>
          <w:rStyle w:val="21012"/>
          <w:rFonts w:ascii="Times New Roman" w:hAnsi="Times New Roman" w:cs="Times New Roman"/>
          <w:sz w:val="28"/>
          <w:szCs w:val="28"/>
        </w:rPr>
        <w:softHyphen/>
        <w:t>ской поверхностей.</w:t>
      </w:r>
    </w:p>
    <w:p w:rsidR="001C546D" w:rsidRPr="00152BD4" w:rsidRDefault="001C546D" w:rsidP="00152BD4">
      <w:pPr>
        <w:pStyle w:val="320"/>
        <w:keepNext/>
        <w:keepLines/>
        <w:numPr>
          <w:ilvl w:val="0"/>
          <w:numId w:val="3"/>
        </w:numPr>
        <w:shd w:val="clear" w:color="auto" w:fill="auto"/>
        <w:spacing w:before="0" w:after="0" w:line="240" w:lineRule="auto"/>
        <w:ind w:left="40"/>
        <w:rPr>
          <w:rFonts w:ascii="Times New Roman" w:hAnsi="Times New Roman" w:cs="Times New Roman"/>
          <w:sz w:val="28"/>
          <w:szCs w:val="28"/>
        </w:rPr>
      </w:pPr>
      <w:bookmarkStart w:id="5" w:name="bookmark6"/>
      <w:r w:rsidRPr="00152BD4">
        <w:rPr>
          <w:rFonts w:ascii="Times New Roman" w:hAnsi="Times New Roman" w:cs="Times New Roman"/>
          <w:sz w:val="28"/>
          <w:szCs w:val="28"/>
        </w:rPr>
        <w:t>Обобщающее повторение</w:t>
      </w:r>
      <w:bookmarkStart w:id="6" w:name="bookmark7"/>
      <w:bookmarkEnd w:id="5"/>
    </w:p>
    <w:bookmarkEnd w:id="6"/>
    <w:p w:rsidR="001C546D" w:rsidRPr="00152BD4" w:rsidRDefault="001C546D" w:rsidP="00152BD4">
      <w:pPr>
        <w:pStyle w:val="320"/>
        <w:keepNext/>
        <w:keepLines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1C546D" w:rsidRPr="00334C13" w:rsidRDefault="001C546D" w:rsidP="00152BD4">
      <w:pPr>
        <w:pStyle w:val="90"/>
        <w:shd w:val="clear" w:color="auto" w:fill="auto"/>
        <w:spacing w:before="0" w:after="0" w:line="240" w:lineRule="auto"/>
        <w:ind w:left="20"/>
        <w:rPr>
          <w:rFonts w:ascii="Times New Roman" w:hAnsi="Times New Roman" w:cs="Times New Roman"/>
          <w:sz w:val="32"/>
          <w:szCs w:val="32"/>
        </w:rPr>
      </w:pPr>
      <w:r w:rsidRPr="00334C13">
        <w:rPr>
          <w:rFonts w:ascii="Times New Roman" w:hAnsi="Times New Roman" w:cs="Times New Roman"/>
          <w:sz w:val="32"/>
          <w:szCs w:val="32"/>
        </w:rPr>
        <w:t>Алгебра</w:t>
      </w:r>
    </w:p>
    <w:p w:rsidR="001C546D" w:rsidRPr="00152BD4" w:rsidRDefault="001C546D" w:rsidP="00152BD4">
      <w:pPr>
        <w:pStyle w:val="320"/>
        <w:keepNext/>
        <w:keepLines/>
        <w:numPr>
          <w:ilvl w:val="1"/>
          <w:numId w:val="4"/>
        </w:numPr>
        <w:shd w:val="clear" w:color="auto" w:fill="auto"/>
        <w:tabs>
          <w:tab w:val="left" w:pos="687"/>
        </w:tabs>
        <w:spacing w:before="0" w:after="0" w:line="240" w:lineRule="auto"/>
        <w:ind w:left="20" w:right="20" w:firstLine="340"/>
        <w:rPr>
          <w:rFonts w:ascii="Times New Roman" w:hAnsi="Times New Roman" w:cs="Times New Roman"/>
          <w:sz w:val="28"/>
          <w:szCs w:val="28"/>
        </w:rPr>
      </w:pPr>
      <w:bookmarkStart w:id="7" w:name="bookmark8"/>
      <w:r w:rsidRPr="00152BD4">
        <w:rPr>
          <w:rFonts w:ascii="Times New Roman" w:hAnsi="Times New Roman" w:cs="Times New Roman"/>
          <w:sz w:val="28"/>
          <w:szCs w:val="28"/>
        </w:rPr>
        <w:t>Повторение курса алгебры и начал математического анализа 10 класса.</w:t>
      </w:r>
      <w:bookmarkEnd w:id="7"/>
    </w:p>
    <w:p w:rsidR="001C546D" w:rsidRPr="00152BD4" w:rsidRDefault="001C546D" w:rsidP="00152BD4">
      <w:pPr>
        <w:pStyle w:val="320"/>
        <w:keepNext/>
        <w:keepLines/>
        <w:numPr>
          <w:ilvl w:val="1"/>
          <w:numId w:val="4"/>
        </w:numPr>
        <w:shd w:val="clear" w:color="auto" w:fill="auto"/>
        <w:tabs>
          <w:tab w:val="left" w:pos="682"/>
        </w:tabs>
        <w:spacing w:before="0" w:after="0" w:line="240" w:lineRule="auto"/>
        <w:ind w:left="20" w:firstLine="340"/>
        <w:rPr>
          <w:rFonts w:ascii="Times New Roman" w:hAnsi="Times New Roman" w:cs="Times New Roman"/>
          <w:sz w:val="28"/>
          <w:szCs w:val="28"/>
        </w:rPr>
      </w:pPr>
      <w:bookmarkStart w:id="8" w:name="bookmark9"/>
      <w:r w:rsidRPr="00152BD4">
        <w:rPr>
          <w:rFonts w:ascii="Times New Roman" w:hAnsi="Times New Roman" w:cs="Times New Roman"/>
          <w:sz w:val="28"/>
          <w:szCs w:val="28"/>
        </w:rPr>
        <w:t>Тригонометрические функции</w:t>
      </w:r>
      <w:bookmarkEnd w:id="8"/>
    </w:p>
    <w:p w:rsidR="001C546D" w:rsidRPr="00152BD4" w:rsidRDefault="001C546D" w:rsidP="00152BD4">
      <w:pPr>
        <w:pStyle w:val="20"/>
        <w:shd w:val="clear" w:color="auto" w:fill="auto"/>
        <w:spacing w:before="0" w:line="240" w:lineRule="auto"/>
        <w:ind w:left="20" w:right="2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152BD4">
        <w:rPr>
          <w:rStyle w:val="21016"/>
          <w:rFonts w:ascii="Times New Roman" w:hAnsi="Times New Roman" w:cs="Times New Roman"/>
          <w:sz w:val="28"/>
          <w:szCs w:val="28"/>
        </w:rPr>
        <w:t>Область определения и множество значений тригономет</w:t>
      </w:r>
      <w:r w:rsidRPr="00152BD4">
        <w:rPr>
          <w:rStyle w:val="21016"/>
          <w:rFonts w:ascii="Times New Roman" w:hAnsi="Times New Roman" w:cs="Times New Roman"/>
          <w:sz w:val="28"/>
          <w:szCs w:val="28"/>
        </w:rPr>
        <w:softHyphen/>
        <w:t>рических функций. Четность, нечетность, периодичность тригонометрических функций. Свойства функции</w:t>
      </w:r>
      <w:r w:rsidRPr="00152BD4">
        <w:rPr>
          <w:rStyle w:val="21011"/>
          <w:rFonts w:ascii="Times New Roman" w:hAnsi="Times New Roman" w:cs="Times New Roman"/>
          <w:sz w:val="28"/>
          <w:szCs w:val="28"/>
        </w:rPr>
        <w:t xml:space="preserve"> у</w:t>
      </w:r>
      <w:r w:rsidRPr="00152BD4">
        <w:rPr>
          <w:rStyle w:val="21016"/>
          <w:rFonts w:ascii="Times New Roman" w:hAnsi="Times New Roman" w:cs="Times New Roman"/>
          <w:sz w:val="28"/>
          <w:szCs w:val="28"/>
        </w:rPr>
        <w:t xml:space="preserve"> = </w:t>
      </w:r>
      <w:r w:rsidRPr="00152BD4">
        <w:rPr>
          <w:rStyle w:val="21016"/>
          <w:rFonts w:ascii="Times New Roman" w:hAnsi="Times New Roman" w:cs="Times New Roman"/>
          <w:sz w:val="28"/>
          <w:szCs w:val="28"/>
          <w:lang w:val="en-US" w:eastAsia="en-US"/>
        </w:rPr>
        <w:t>cosx</w:t>
      </w:r>
      <w:r w:rsidRPr="00152BD4">
        <w:rPr>
          <w:rStyle w:val="21016"/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152BD4">
        <w:rPr>
          <w:rStyle w:val="21016"/>
          <w:rFonts w:ascii="Times New Roman" w:hAnsi="Times New Roman" w:cs="Times New Roman"/>
          <w:sz w:val="28"/>
          <w:szCs w:val="28"/>
        </w:rPr>
        <w:t>и ее график. Свойства функции</w:t>
      </w:r>
      <w:r w:rsidRPr="00152BD4">
        <w:rPr>
          <w:rStyle w:val="21011"/>
          <w:rFonts w:ascii="Times New Roman" w:hAnsi="Times New Roman" w:cs="Times New Roman"/>
          <w:sz w:val="28"/>
          <w:szCs w:val="28"/>
        </w:rPr>
        <w:t xml:space="preserve"> у -</w:t>
      </w:r>
      <w:r w:rsidRPr="00152BD4">
        <w:rPr>
          <w:rStyle w:val="21016"/>
          <w:rFonts w:ascii="Times New Roman" w:hAnsi="Times New Roman" w:cs="Times New Roman"/>
          <w:sz w:val="28"/>
          <w:szCs w:val="28"/>
        </w:rPr>
        <w:t xml:space="preserve"> </w:t>
      </w:r>
      <w:r w:rsidRPr="00152BD4">
        <w:rPr>
          <w:rStyle w:val="21016"/>
          <w:rFonts w:ascii="Times New Roman" w:hAnsi="Times New Roman" w:cs="Times New Roman"/>
          <w:sz w:val="28"/>
          <w:szCs w:val="28"/>
          <w:lang w:val="en-US" w:eastAsia="en-US"/>
        </w:rPr>
        <w:t>sinx</w:t>
      </w:r>
      <w:r w:rsidRPr="00152BD4">
        <w:rPr>
          <w:rStyle w:val="21016"/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152BD4">
        <w:rPr>
          <w:rStyle w:val="21016"/>
          <w:rFonts w:ascii="Times New Roman" w:hAnsi="Times New Roman" w:cs="Times New Roman"/>
          <w:sz w:val="28"/>
          <w:szCs w:val="28"/>
        </w:rPr>
        <w:t>и ее график. Свой</w:t>
      </w:r>
      <w:r w:rsidRPr="00152BD4">
        <w:rPr>
          <w:rStyle w:val="21016"/>
          <w:rFonts w:ascii="Times New Roman" w:hAnsi="Times New Roman" w:cs="Times New Roman"/>
          <w:sz w:val="28"/>
          <w:szCs w:val="28"/>
        </w:rPr>
        <w:softHyphen/>
        <w:t>ства функции</w:t>
      </w:r>
      <w:r w:rsidRPr="00152BD4">
        <w:rPr>
          <w:rStyle w:val="21011"/>
          <w:rFonts w:ascii="Times New Roman" w:hAnsi="Times New Roman" w:cs="Times New Roman"/>
          <w:sz w:val="28"/>
          <w:szCs w:val="28"/>
        </w:rPr>
        <w:t xml:space="preserve"> у</w:t>
      </w:r>
      <w:r w:rsidRPr="00152BD4">
        <w:rPr>
          <w:rStyle w:val="21016"/>
          <w:rFonts w:ascii="Times New Roman" w:hAnsi="Times New Roman" w:cs="Times New Roman"/>
          <w:sz w:val="28"/>
          <w:szCs w:val="28"/>
        </w:rPr>
        <w:t xml:space="preserve"> = </w:t>
      </w:r>
      <w:r w:rsidRPr="00152BD4">
        <w:rPr>
          <w:rStyle w:val="21016"/>
          <w:rFonts w:ascii="Times New Roman" w:hAnsi="Times New Roman" w:cs="Times New Roman"/>
          <w:sz w:val="28"/>
          <w:szCs w:val="28"/>
          <w:lang w:val="en-US" w:eastAsia="en-US"/>
        </w:rPr>
        <w:t>tgx</w:t>
      </w:r>
      <w:r w:rsidRPr="00152BD4">
        <w:rPr>
          <w:rStyle w:val="21016"/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152BD4">
        <w:rPr>
          <w:rStyle w:val="21016"/>
          <w:rFonts w:ascii="Times New Roman" w:hAnsi="Times New Roman" w:cs="Times New Roman"/>
          <w:sz w:val="28"/>
          <w:szCs w:val="28"/>
        </w:rPr>
        <w:t>и ее график. Обратные тригонометри</w:t>
      </w:r>
      <w:r w:rsidRPr="00152BD4">
        <w:rPr>
          <w:rStyle w:val="21016"/>
          <w:rFonts w:ascii="Times New Roman" w:hAnsi="Times New Roman" w:cs="Times New Roman"/>
          <w:sz w:val="28"/>
          <w:szCs w:val="28"/>
        </w:rPr>
        <w:softHyphen/>
        <w:t>ческие функции.</w:t>
      </w:r>
    </w:p>
    <w:p w:rsidR="001C546D" w:rsidRPr="00152BD4" w:rsidRDefault="001C546D" w:rsidP="00152BD4">
      <w:pPr>
        <w:pStyle w:val="20"/>
        <w:shd w:val="clear" w:color="auto" w:fill="auto"/>
        <w:spacing w:before="0" w:line="240" w:lineRule="auto"/>
        <w:ind w:left="20" w:right="2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152BD4">
        <w:rPr>
          <w:rStyle w:val="21010"/>
          <w:rFonts w:ascii="Times New Roman" w:hAnsi="Times New Roman" w:cs="Times New Roman"/>
          <w:sz w:val="28"/>
          <w:szCs w:val="28"/>
        </w:rPr>
        <w:t>Основная цель —</w:t>
      </w:r>
      <w:r w:rsidRPr="00152BD4">
        <w:rPr>
          <w:rStyle w:val="21016"/>
          <w:rFonts w:ascii="Times New Roman" w:hAnsi="Times New Roman" w:cs="Times New Roman"/>
          <w:sz w:val="28"/>
          <w:szCs w:val="28"/>
        </w:rPr>
        <w:t xml:space="preserve"> изучить свойства тригонометри</w:t>
      </w:r>
      <w:r w:rsidRPr="00152BD4">
        <w:rPr>
          <w:rStyle w:val="21016"/>
          <w:rFonts w:ascii="Times New Roman" w:hAnsi="Times New Roman" w:cs="Times New Roman"/>
          <w:sz w:val="28"/>
          <w:szCs w:val="28"/>
        </w:rPr>
        <w:softHyphen/>
        <w:t>ческих функций, научить учащихся применять эти свойст</w:t>
      </w:r>
      <w:r w:rsidRPr="00152BD4">
        <w:rPr>
          <w:rStyle w:val="21016"/>
          <w:rFonts w:ascii="Times New Roman" w:hAnsi="Times New Roman" w:cs="Times New Roman"/>
          <w:sz w:val="28"/>
          <w:szCs w:val="28"/>
        </w:rPr>
        <w:softHyphen/>
        <w:t>ва при решении уравнений и неравенств, научить строить графики тригонометрических функций.</w:t>
      </w:r>
    </w:p>
    <w:p w:rsidR="001C546D" w:rsidRPr="00152BD4" w:rsidRDefault="001C546D" w:rsidP="00152BD4">
      <w:pPr>
        <w:pStyle w:val="20"/>
        <w:shd w:val="clear" w:color="auto" w:fill="auto"/>
        <w:spacing w:before="0" w:line="240" w:lineRule="auto"/>
        <w:ind w:left="20" w:right="2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152BD4">
        <w:rPr>
          <w:rStyle w:val="21016"/>
          <w:rFonts w:ascii="Times New Roman" w:hAnsi="Times New Roman" w:cs="Times New Roman"/>
          <w:sz w:val="28"/>
          <w:szCs w:val="28"/>
        </w:rPr>
        <w:t>Среди тригонометрических формул следует особо вы</w:t>
      </w:r>
      <w:r w:rsidRPr="00152BD4">
        <w:rPr>
          <w:rStyle w:val="21016"/>
          <w:rFonts w:ascii="Times New Roman" w:hAnsi="Times New Roman" w:cs="Times New Roman"/>
          <w:sz w:val="28"/>
          <w:szCs w:val="28"/>
        </w:rPr>
        <w:softHyphen/>
        <w:t xml:space="preserve">делить те формулы, которые непосредственно относятся к исследованию тригонометрических функций и построению их графиков. Так, формулы </w:t>
      </w:r>
      <w:r w:rsidRPr="00152BD4">
        <w:rPr>
          <w:rStyle w:val="21016"/>
          <w:rFonts w:ascii="Times New Roman" w:hAnsi="Times New Roman" w:cs="Times New Roman"/>
          <w:sz w:val="28"/>
          <w:szCs w:val="28"/>
          <w:lang w:val="en-US" w:eastAsia="en-US"/>
        </w:rPr>
        <w:t>sin</w:t>
      </w:r>
      <w:r w:rsidRPr="00152BD4">
        <w:rPr>
          <w:rStyle w:val="21016"/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152BD4">
        <w:rPr>
          <w:rStyle w:val="21016"/>
          <w:rFonts w:ascii="Times New Roman" w:hAnsi="Times New Roman" w:cs="Times New Roman"/>
          <w:sz w:val="28"/>
          <w:szCs w:val="28"/>
        </w:rPr>
        <w:t xml:space="preserve">(-х) = </w:t>
      </w:r>
      <w:r w:rsidRPr="00152BD4">
        <w:rPr>
          <w:rStyle w:val="21016"/>
          <w:rFonts w:ascii="Times New Roman" w:hAnsi="Times New Roman" w:cs="Times New Roman"/>
          <w:sz w:val="28"/>
          <w:szCs w:val="28"/>
          <w:lang w:eastAsia="en-US"/>
        </w:rPr>
        <w:t>-</w:t>
      </w:r>
      <w:r w:rsidRPr="00152BD4">
        <w:rPr>
          <w:rStyle w:val="21016"/>
          <w:rFonts w:ascii="Times New Roman" w:hAnsi="Times New Roman" w:cs="Times New Roman"/>
          <w:sz w:val="28"/>
          <w:szCs w:val="28"/>
          <w:lang w:val="en-US" w:eastAsia="en-US"/>
        </w:rPr>
        <w:t>sin</w:t>
      </w:r>
      <w:r w:rsidRPr="00152BD4">
        <w:rPr>
          <w:rStyle w:val="21016"/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152BD4">
        <w:rPr>
          <w:rStyle w:val="21016"/>
          <w:rFonts w:ascii="Times New Roman" w:hAnsi="Times New Roman" w:cs="Times New Roman"/>
          <w:sz w:val="28"/>
          <w:szCs w:val="28"/>
        </w:rPr>
        <w:t xml:space="preserve">х и </w:t>
      </w:r>
      <w:r w:rsidRPr="00152BD4">
        <w:rPr>
          <w:rStyle w:val="21016"/>
          <w:rFonts w:ascii="Times New Roman" w:hAnsi="Times New Roman" w:cs="Times New Roman"/>
          <w:sz w:val="28"/>
          <w:szCs w:val="28"/>
          <w:lang w:val="en-US" w:eastAsia="en-US"/>
        </w:rPr>
        <w:t>cos</w:t>
      </w:r>
      <w:r w:rsidRPr="00152BD4">
        <w:rPr>
          <w:rStyle w:val="21016"/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152BD4">
        <w:rPr>
          <w:rStyle w:val="21016"/>
          <w:rFonts w:ascii="Times New Roman" w:hAnsi="Times New Roman" w:cs="Times New Roman"/>
          <w:sz w:val="28"/>
          <w:szCs w:val="28"/>
        </w:rPr>
        <w:t xml:space="preserve">(-х) = </w:t>
      </w:r>
      <w:r w:rsidRPr="00152BD4">
        <w:rPr>
          <w:rStyle w:val="21016"/>
          <w:rFonts w:ascii="Times New Roman" w:hAnsi="Times New Roman" w:cs="Times New Roman"/>
          <w:sz w:val="28"/>
          <w:szCs w:val="28"/>
          <w:lang w:val="en-US" w:eastAsia="en-US"/>
        </w:rPr>
        <w:t>cos</w:t>
      </w:r>
      <w:r w:rsidRPr="00152BD4">
        <w:rPr>
          <w:rStyle w:val="21016"/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152BD4">
        <w:rPr>
          <w:rStyle w:val="21016"/>
          <w:rFonts w:ascii="Times New Roman" w:hAnsi="Times New Roman" w:cs="Times New Roman"/>
          <w:sz w:val="28"/>
          <w:szCs w:val="28"/>
        </w:rPr>
        <w:t>х выражают свойства нечетности и четности функций</w:t>
      </w:r>
      <w:r w:rsidRPr="00152BD4">
        <w:rPr>
          <w:rStyle w:val="21011"/>
          <w:rFonts w:ascii="Times New Roman" w:hAnsi="Times New Roman" w:cs="Times New Roman"/>
          <w:sz w:val="28"/>
          <w:szCs w:val="28"/>
        </w:rPr>
        <w:t xml:space="preserve"> у</w:t>
      </w:r>
      <w:r w:rsidRPr="00152BD4">
        <w:rPr>
          <w:rStyle w:val="21016"/>
          <w:rFonts w:ascii="Times New Roman" w:hAnsi="Times New Roman" w:cs="Times New Roman"/>
          <w:sz w:val="28"/>
          <w:szCs w:val="28"/>
        </w:rPr>
        <w:t xml:space="preserve"> = </w:t>
      </w:r>
      <w:r w:rsidRPr="00152BD4">
        <w:rPr>
          <w:rStyle w:val="21016"/>
          <w:rFonts w:ascii="Times New Roman" w:hAnsi="Times New Roman" w:cs="Times New Roman"/>
          <w:sz w:val="28"/>
          <w:szCs w:val="28"/>
          <w:lang w:val="en-US" w:eastAsia="en-US"/>
        </w:rPr>
        <w:t>sin</w:t>
      </w:r>
      <w:r w:rsidRPr="00152BD4">
        <w:rPr>
          <w:rStyle w:val="21016"/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152BD4">
        <w:rPr>
          <w:rStyle w:val="21016"/>
          <w:rFonts w:ascii="Times New Roman" w:hAnsi="Times New Roman" w:cs="Times New Roman"/>
          <w:sz w:val="28"/>
          <w:szCs w:val="28"/>
        </w:rPr>
        <w:t>х и</w:t>
      </w:r>
      <w:r w:rsidRPr="00152BD4">
        <w:rPr>
          <w:rStyle w:val="21011"/>
          <w:rFonts w:ascii="Times New Roman" w:hAnsi="Times New Roman" w:cs="Times New Roman"/>
          <w:sz w:val="28"/>
          <w:szCs w:val="28"/>
        </w:rPr>
        <w:t xml:space="preserve"> у</w:t>
      </w:r>
      <w:r w:rsidRPr="00152BD4">
        <w:rPr>
          <w:rStyle w:val="21016"/>
          <w:rFonts w:ascii="Times New Roman" w:hAnsi="Times New Roman" w:cs="Times New Roman"/>
          <w:sz w:val="28"/>
          <w:szCs w:val="28"/>
        </w:rPr>
        <w:t xml:space="preserve"> = </w:t>
      </w:r>
      <w:r w:rsidRPr="00152BD4">
        <w:rPr>
          <w:rStyle w:val="21016"/>
          <w:rFonts w:ascii="Times New Roman" w:hAnsi="Times New Roman" w:cs="Times New Roman"/>
          <w:sz w:val="28"/>
          <w:szCs w:val="28"/>
          <w:lang w:val="en-US" w:eastAsia="en-US"/>
        </w:rPr>
        <w:t>cos</w:t>
      </w:r>
      <w:r w:rsidRPr="00152BD4">
        <w:rPr>
          <w:rStyle w:val="21016"/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152BD4">
        <w:rPr>
          <w:rStyle w:val="21016"/>
          <w:rFonts w:ascii="Times New Roman" w:hAnsi="Times New Roman" w:cs="Times New Roman"/>
          <w:sz w:val="28"/>
          <w:szCs w:val="28"/>
        </w:rPr>
        <w:t>х соответственно.</w:t>
      </w:r>
    </w:p>
    <w:p w:rsidR="001C546D" w:rsidRPr="00152BD4" w:rsidRDefault="001C546D" w:rsidP="00152BD4">
      <w:pPr>
        <w:pStyle w:val="20"/>
        <w:shd w:val="clear" w:color="auto" w:fill="auto"/>
        <w:spacing w:before="0" w:line="240" w:lineRule="auto"/>
        <w:ind w:left="20" w:right="2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152BD4">
        <w:rPr>
          <w:rStyle w:val="21016"/>
          <w:rFonts w:ascii="Times New Roman" w:hAnsi="Times New Roman" w:cs="Times New Roman"/>
          <w:sz w:val="28"/>
          <w:szCs w:val="28"/>
        </w:rPr>
        <w:t>Построение графиков тригонометрических функций про</w:t>
      </w:r>
      <w:r w:rsidRPr="00152BD4">
        <w:rPr>
          <w:rStyle w:val="21016"/>
          <w:rFonts w:ascii="Times New Roman" w:hAnsi="Times New Roman" w:cs="Times New Roman"/>
          <w:sz w:val="28"/>
          <w:szCs w:val="28"/>
        </w:rPr>
        <w:softHyphen/>
        <w:t>водится с использованием их свойств и начинается с по</w:t>
      </w:r>
      <w:r w:rsidRPr="00152BD4">
        <w:rPr>
          <w:rStyle w:val="21016"/>
          <w:rFonts w:ascii="Times New Roman" w:hAnsi="Times New Roman" w:cs="Times New Roman"/>
          <w:sz w:val="28"/>
          <w:szCs w:val="28"/>
        </w:rPr>
        <w:softHyphen/>
        <w:t xml:space="preserve">строения графика функции у= </w:t>
      </w:r>
      <w:r w:rsidRPr="00152BD4">
        <w:rPr>
          <w:rStyle w:val="21016"/>
          <w:rFonts w:ascii="Times New Roman" w:hAnsi="Times New Roman" w:cs="Times New Roman"/>
          <w:sz w:val="28"/>
          <w:szCs w:val="28"/>
          <w:lang w:val="en-US" w:eastAsia="en-US"/>
        </w:rPr>
        <w:t>cosx</w:t>
      </w:r>
      <w:r w:rsidRPr="00152BD4">
        <w:rPr>
          <w:rStyle w:val="21016"/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 w:rsidRPr="00152BD4">
        <w:rPr>
          <w:rStyle w:val="21016"/>
          <w:rFonts w:ascii="Times New Roman" w:hAnsi="Times New Roman" w:cs="Times New Roman"/>
          <w:sz w:val="28"/>
          <w:szCs w:val="28"/>
        </w:rPr>
        <w:t xml:space="preserve">График функции </w:t>
      </w:r>
      <w:r w:rsidRPr="00152BD4">
        <w:rPr>
          <w:rStyle w:val="21011"/>
          <w:rFonts w:ascii="Times New Roman" w:hAnsi="Times New Roman" w:cs="Times New Roman"/>
          <w:sz w:val="28"/>
          <w:szCs w:val="28"/>
        </w:rPr>
        <w:t>у</w:t>
      </w:r>
      <w:r w:rsidRPr="00152BD4">
        <w:rPr>
          <w:rStyle w:val="21016"/>
          <w:rFonts w:ascii="Times New Roman" w:hAnsi="Times New Roman" w:cs="Times New Roman"/>
          <w:sz w:val="28"/>
          <w:szCs w:val="28"/>
        </w:rPr>
        <w:t xml:space="preserve"> = </w:t>
      </w:r>
      <w:r w:rsidRPr="00152BD4">
        <w:rPr>
          <w:rStyle w:val="21016"/>
          <w:rFonts w:ascii="Times New Roman" w:hAnsi="Times New Roman" w:cs="Times New Roman"/>
          <w:sz w:val="28"/>
          <w:szCs w:val="28"/>
          <w:lang w:val="en-US" w:eastAsia="en-US"/>
        </w:rPr>
        <w:t>sin</w:t>
      </w:r>
      <w:r w:rsidRPr="00152BD4">
        <w:rPr>
          <w:rStyle w:val="21016"/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152BD4">
        <w:rPr>
          <w:rStyle w:val="21016"/>
          <w:rFonts w:ascii="Times New Roman" w:hAnsi="Times New Roman" w:cs="Times New Roman"/>
          <w:sz w:val="28"/>
          <w:szCs w:val="28"/>
        </w:rPr>
        <w:t>х получается сдвигом графика функции</w:t>
      </w:r>
      <w:r w:rsidRPr="00152BD4">
        <w:rPr>
          <w:rStyle w:val="21011"/>
          <w:rFonts w:ascii="Times New Roman" w:hAnsi="Times New Roman" w:cs="Times New Roman"/>
          <w:sz w:val="28"/>
          <w:szCs w:val="28"/>
        </w:rPr>
        <w:t xml:space="preserve"> у</w:t>
      </w:r>
      <w:r w:rsidRPr="00152BD4">
        <w:rPr>
          <w:rStyle w:val="21016"/>
          <w:rFonts w:ascii="Times New Roman" w:hAnsi="Times New Roman" w:cs="Times New Roman"/>
          <w:sz w:val="28"/>
          <w:szCs w:val="28"/>
        </w:rPr>
        <w:t xml:space="preserve"> = </w:t>
      </w:r>
      <w:r w:rsidRPr="00152BD4">
        <w:rPr>
          <w:rStyle w:val="21016"/>
          <w:rFonts w:ascii="Times New Roman" w:hAnsi="Times New Roman" w:cs="Times New Roman"/>
          <w:sz w:val="28"/>
          <w:szCs w:val="28"/>
          <w:lang w:val="en-US" w:eastAsia="en-US"/>
        </w:rPr>
        <w:t>cos</w:t>
      </w:r>
      <w:r w:rsidRPr="00152BD4">
        <w:rPr>
          <w:rStyle w:val="21016"/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152BD4">
        <w:rPr>
          <w:rStyle w:val="21016"/>
          <w:rFonts w:ascii="Times New Roman" w:hAnsi="Times New Roman" w:cs="Times New Roman"/>
          <w:sz w:val="28"/>
          <w:szCs w:val="28"/>
        </w:rPr>
        <w:t xml:space="preserve">х  в соответствии с формулой </w:t>
      </w:r>
      <w:r w:rsidRPr="00152BD4">
        <w:rPr>
          <w:rStyle w:val="21016"/>
          <w:rFonts w:ascii="Times New Roman" w:hAnsi="Times New Roman" w:cs="Times New Roman"/>
          <w:sz w:val="28"/>
          <w:szCs w:val="28"/>
          <w:lang w:val="en-US" w:eastAsia="en-US"/>
        </w:rPr>
        <w:t>sin</w:t>
      </w:r>
      <w:r w:rsidRPr="00152BD4">
        <w:rPr>
          <w:rStyle w:val="21016"/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152BD4">
        <w:rPr>
          <w:rStyle w:val="21016"/>
          <w:rFonts w:ascii="Times New Roman" w:hAnsi="Times New Roman" w:cs="Times New Roman"/>
          <w:sz w:val="28"/>
          <w:szCs w:val="28"/>
        </w:rPr>
        <w:t xml:space="preserve">х = </w:t>
      </w:r>
      <w:r w:rsidRPr="00152BD4">
        <w:rPr>
          <w:rStyle w:val="21016"/>
          <w:rFonts w:ascii="Times New Roman" w:hAnsi="Times New Roman" w:cs="Times New Roman"/>
          <w:sz w:val="28"/>
          <w:szCs w:val="28"/>
          <w:lang w:val="en-US" w:eastAsia="en-US"/>
        </w:rPr>
        <w:t>cos</w:t>
      </w:r>
      <w:r w:rsidRPr="00152BD4">
        <w:rPr>
          <w:rStyle w:val="21016"/>
          <w:rFonts w:ascii="Times New Roman" w:hAnsi="Times New Roman" w:cs="Times New Roman"/>
          <w:sz w:val="28"/>
          <w:szCs w:val="28"/>
          <w:lang w:val="en-US" w:eastAsia="en-US"/>
        </w:rPr>
        <w:object w:dxaOrig="7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pt;height:30.75pt" o:ole="">
            <v:imagedata r:id="rId7" o:title=""/>
          </v:shape>
          <o:OLEObject Type="Embed" ProgID="Equation.3" ShapeID="_x0000_i1025" DrawAspect="Content" ObjectID="_1576770702" r:id="rId8"/>
        </w:object>
      </w:r>
      <w:r w:rsidRPr="00152BD4">
        <w:rPr>
          <w:rStyle w:val="21016"/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152BD4">
        <w:rPr>
          <w:rStyle w:val="21016"/>
          <w:rFonts w:ascii="Times New Roman" w:hAnsi="Times New Roman" w:cs="Times New Roman"/>
          <w:sz w:val="28"/>
          <w:szCs w:val="28"/>
          <w:lang w:eastAsia="en-US"/>
        </w:rPr>
        <w:object w:dxaOrig="180" w:dyaOrig="340">
          <v:shape id="_x0000_i1026" type="#_x0000_t75" style="width:9pt;height:17.25pt" o:ole="">
            <v:imagedata r:id="rId9" o:title=""/>
          </v:shape>
          <o:OLEObject Type="Embed" ProgID="Equation.3" ShapeID="_x0000_i1026" DrawAspect="Content" ObjectID="_1576770703" r:id="rId10"/>
        </w:object>
      </w:r>
    </w:p>
    <w:p w:rsidR="001C546D" w:rsidRPr="00152BD4" w:rsidRDefault="001C546D" w:rsidP="00152BD4">
      <w:pPr>
        <w:pStyle w:val="20"/>
        <w:shd w:val="clear" w:color="auto" w:fill="auto"/>
        <w:spacing w:before="0" w:line="240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152BD4">
        <w:rPr>
          <w:rStyle w:val="21016"/>
          <w:rFonts w:ascii="Times New Roman" w:hAnsi="Times New Roman" w:cs="Times New Roman"/>
          <w:sz w:val="28"/>
          <w:szCs w:val="28"/>
        </w:rPr>
        <w:t>С помощью</w:t>
      </w:r>
    </w:p>
    <w:p w:rsidR="001C546D" w:rsidRPr="00152BD4" w:rsidRDefault="001C546D" w:rsidP="00152BD4">
      <w:pPr>
        <w:pStyle w:val="20"/>
        <w:shd w:val="clear" w:color="auto" w:fill="auto"/>
        <w:spacing w:before="0" w:line="240" w:lineRule="auto"/>
        <w:ind w:left="20" w:right="20"/>
        <w:jc w:val="both"/>
        <w:rPr>
          <w:rFonts w:ascii="Times New Roman" w:hAnsi="Times New Roman" w:cs="Times New Roman"/>
          <w:sz w:val="28"/>
          <w:szCs w:val="28"/>
        </w:rPr>
      </w:pPr>
      <w:r w:rsidRPr="00152BD4">
        <w:rPr>
          <w:rStyle w:val="21016"/>
          <w:rFonts w:ascii="Times New Roman" w:hAnsi="Times New Roman" w:cs="Times New Roman"/>
          <w:sz w:val="28"/>
          <w:szCs w:val="28"/>
        </w:rPr>
        <w:t>графиков иллюстрируются известные свойства функций, а также выявляются некоторые дополнительные свойства.</w:t>
      </w:r>
    </w:p>
    <w:p w:rsidR="001C546D" w:rsidRPr="00152BD4" w:rsidRDefault="001C546D" w:rsidP="00152BD4">
      <w:pPr>
        <w:pStyle w:val="20"/>
        <w:shd w:val="clear" w:color="auto" w:fill="auto"/>
        <w:spacing w:before="0" w:line="240" w:lineRule="auto"/>
        <w:ind w:left="20" w:right="2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152BD4">
        <w:rPr>
          <w:rStyle w:val="21016"/>
          <w:rFonts w:ascii="Times New Roman" w:hAnsi="Times New Roman" w:cs="Times New Roman"/>
          <w:sz w:val="28"/>
          <w:szCs w:val="28"/>
        </w:rPr>
        <w:t>С помощью графиков тригонометрических функций ре</w:t>
      </w:r>
      <w:r w:rsidRPr="00152BD4">
        <w:rPr>
          <w:rStyle w:val="21016"/>
          <w:rFonts w:ascii="Times New Roman" w:hAnsi="Times New Roman" w:cs="Times New Roman"/>
          <w:sz w:val="28"/>
          <w:szCs w:val="28"/>
        </w:rPr>
        <w:softHyphen/>
        <w:t>шаются простейшие тригонометрические уравнения и нера</w:t>
      </w:r>
      <w:r w:rsidRPr="00152BD4">
        <w:rPr>
          <w:rStyle w:val="21016"/>
          <w:rFonts w:ascii="Times New Roman" w:hAnsi="Times New Roman" w:cs="Times New Roman"/>
          <w:sz w:val="28"/>
          <w:szCs w:val="28"/>
        </w:rPr>
        <w:softHyphen/>
        <w:t>венства.</w:t>
      </w:r>
    </w:p>
    <w:p w:rsidR="001C546D" w:rsidRPr="00152BD4" w:rsidRDefault="001C546D" w:rsidP="00152BD4">
      <w:pPr>
        <w:pStyle w:val="20"/>
        <w:shd w:val="clear" w:color="auto" w:fill="auto"/>
        <w:spacing w:before="0" w:line="240" w:lineRule="auto"/>
        <w:ind w:left="20" w:right="2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152BD4">
        <w:rPr>
          <w:rStyle w:val="2109"/>
          <w:rFonts w:ascii="Times New Roman" w:hAnsi="Times New Roman" w:cs="Times New Roman"/>
          <w:sz w:val="28"/>
          <w:szCs w:val="28"/>
        </w:rPr>
        <w:t>Обратные тригонометрические функции даются обзор</w:t>
      </w:r>
      <w:r w:rsidRPr="00152BD4">
        <w:rPr>
          <w:rStyle w:val="2109"/>
          <w:rFonts w:ascii="Times New Roman" w:hAnsi="Times New Roman" w:cs="Times New Roman"/>
          <w:sz w:val="28"/>
          <w:szCs w:val="28"/>
        </w:rPr>
        <w:softHyphen/>
        <w:t xml:space="preserve">но, в ознакомительном плане. Полезно также рассмотреть графики функций </w:t>
      </w:r>
      <w:r w:rsidRPr="00152BD4">
        <w:rPr>
          <w:rStyle w:val="2109"/>
          <w:rFonts w:ascii="Times New Roman" w:hAnsi="Times New Roman" w:cs="Times New Roman"/>
          <w:sz w:val="28"/>
          <w:szCs w:val="28"/>
          <w:lang w:val="en-US" w:eastAsia="en-US"/>
        </w:rPr>
        <w:t>y</w:t>
      </w:r>
      <w:r w:rsidRPr="00152BD4">
        <w:rPr>
          <w:rStyle w:val="2109"/>
          <w:rFonts w:ascii="Times New Roman" w:hAnsi="Times New Roman" w:cs="Times New Roman"/>
          <w:sz w:val="28"/>
          <w:szCs w:val="28"/>
          <w:lang w:eastAsia="en-US"/>
        </w:rPr>
        <w:t xml:space="preserve"> = |</w:t>
      </w:r>
      <w:r w:rsidRPr="00152BD4">
        <w:rPr>
          <w:rStyle w:val="2109"/>
          <w:rFonts w:ascii="Times New Roman" w:hAnsi="Times New Roman" w:cs="Times New Roman"/>
          <w:sz w:val="28"/>
          <w:szCs w:val="28"/>
          <w:lang w:val="en-US" w:eastAsia="en-US"/>
        </w:rPr>
        <w:t>cosx</w:t>
      </w:r>
      <w:r w:rsidRPr="00152BD4">
        <w:rPr>
          <w:rStyle w:val="2109"/>
          <w:rFonts w:ascii="Times New Roman" w:hAnsi="Times New Roman" w:cs="Times New Roman"/>
          <w:sz w:val="28"/>
          <w:szCs w:val="28"/>
          <w:lang w:eastAsia="en-US"/>
        </w:rPr>
        <w:t>|,</w:t>
      </w:r>
      <w:r w:rsidRPr="00152BD4">
        <w:rPr>
          <w:rStyle w:val="2108"/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152BD4">
        <w:rPr>
          <w:rStyle w:val="2108"/>
          <w:rFonts w:ascii="Times New Roman" w:hAnsi="Times New Roman" w:cs="Times New Roman"/>
          <w:sz w:val="28"/>
          <w:szCs w:val="28"/>
        </w:rPr>
        <w:t>у</w:t>
      </w:r>
      <w:r w:rsidRPr="00152BD4">
        <w:rPr>
          <w:rStyle w:val="2109"/>
          <w:rFonts w:ascii="Times New Roman" w:hAnsi="Times New Roman" w:cs="Times New Roman"/>
          <w:sz w:val="28"/>
          <w:szCs w:val="28"/>
        </w:rPr>
        <w:t xml:space="preserve"> =</w:t>
      </w:r>
      <w:r w:rsidRPr="00152BD4">
        <w:rPr>
          <w:rStyle w:val="2108"/>
          <w:rFonts w:ascii="Times New Roman" w:hAnsi="Times New Roman" w:cs="Times New Roman"/>
          <w:sz w:val="28"/>
          <w:szCs w:val="28"/>
        </w:rPr>
        <w:t xml:space="preserve"> а</w:t>
      </w:r>
      <w:r w:rsidRPr="00152BD4">
        <w:rPr>
          <w:rStyle w:val="2109"/>
          <w:rFonts w:ascii="Times New Roman" w:hAnsi="Times New Roman" w:cs="Times New Roman"/>
          <w:sz w:val="28"/>
          <w:szCs w:val="28"/>
        </w:rPr>
        <w:t xml:space="preserve"> + </w:t>
      </w:r>
      <w:r w:rsidRPr="00152BD4">
        <w:rPr>
          <w:rStyle w:val="2109"/>
          <w:rFonts w:ascii="Times New Roman" w:hAnsi="Times New Roman" w:cs="Times New Roman"/>
          <w:sz w:val="28"/>
          <w:szCs w:val="28"/>
          <w:lang w:val="en-US" w:eastAsia="en-US"/>
        </w:rPr>
        <w:t>cosx</w:t>
      </w:r>
      <w:r w:rsidRPr="00152BD4">
        <w:rPr>
          <w:rStyle w:val="2109"/>
          <w:rFonts w:ascii="Times New Roman" w:hAnsi="Times New Roman" w:cs="Times New Roman"/>
          <w:sz w:val="28"/>
          <w:szCs w:val="28"/>
          <w:lang w:eastAsia="en-US"/>
        </w:rPr>
        <w:t>,</w:t>
      </w:r>
      <w:r w:rsidRPr="00152BD4">
        <w:rPr>
          <w:rStyle w:val="2108"/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152BD4">
        <w:rPr>
          <w:rStyle w:val="2108"/>
          <w:rFonts w:ascii="Times New Roman" w:hAnsi="Times New Roman" w:cs="Times New Roman"/>
          <w:sz w:val="28"/>
          <w:szCs w:val="28"/>
        </w:rPr>
        <w:t>у =</w:t>
      </w:r>
      <w:r w:rsidRPr="00152BD4">
        <w:rPr>
          <w:rStyle w:val="2109"/>
          <w:rFonts w:ascii="Times New Roman" w:hAnsi="Times New Roman" w:cs="Times New Roman"/>
          <w:sz w:val="28"/>
          <w:szCs w:val="28"/>
        </w:rPr>
        <w:t xml:space="preserve"> </w:t>
      </w:r>
      <w:r w:rsidRPr="00152BD4">
        <w:rPr>
          <w:rStyle w:val="2109"/>
          <w:rFonts w:ascii="Times New Roman" w:hAnsi="Times New Roman" w:cs="Times New Roman"/>
          <w:sz w:val="28"/>
          <w:szCs w:val="28"/>
          <w:lang w:val="en-US" w:eastAsia="en-US"/>
        </w:rPr>
        <w:t>cos</w:t>
      </w:r>
      <w:r w:rsidRPr="00152BD4">
        <w:rPr>
          <w:rStyle w:val="2109"/>
          <w:rFonts w:ascii="Times New Roman" w:hAnsi="Times New Roman" w:cs="Times New Roman"/>
          <w:sz w:val="28"/>
          <w:szCs w:val="28"/>
          <w:lang w:eastAsia="en-US"/>
        </w:rPr>
        <w:t>(</w:t>
      </w:r>
      <w:r w:rsidRPr="00152BD4">
        <w:rPr>
          <w:rStyle w:val="2109"/>
          <w:rFonts w:ascii="Times New Roman" w:hAnsi="Times New Roman" w:cs="Times New Roman"/>
          <w:sz w:val="28"/>
          <w:szCs w:val="28"/>
          <w:lang w:val="en-US" w:eastAsia="en-US"/>
        </w:rPr>
        <w:t>x</w:t>
      </w:r>
      <w:r w:rsidRPr="00152BD4">
        <w:rPr>
          <w:rStyle w:val="2109"/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152BD4">
        <w:rPr>
          <w:rStyle w:val="2109"/>
          <w:rFonts w:ascii="Times New Roman" w:hAnsi="Times New Roman" w:cs="Times New Roman"/>
          <w:sz w:val="28"/>
          <w:szCs w:val="28"/>
        </w:rPr>
        <w:t>+</w:t>
      </w:r>
      <w:r w:rsidRPr="00152BD4">
        <w:rPr>
          <w:rStyle w:val="2108"/>
          <w:rFonts w:ascii="Times New Roman" w:hAnsi="Times New Roman" w:cs="Times New Roman"/>
          <w:sz w:val="28"/>
          <w:szCs w:val="28"/>
        </w:rPr>
        <w:t xml:space="preserve"> а), </w:t>
      </w:r>
      <w:r w:rsidRPr="00152BD4">
        <w:rPr>
          <w:rStyle w:val="2107"/>
          <w:rFonts w:ascii="Times New Roman" w:hAnsi="Times New Roman" w:cs="Times New Roman"/>
          <w:sz w:val="28"/>
          <w:szCs w:val="28"/>
        </w:rPr>
        <w:t>у = a</w:t>
      </w:r>
      <w:r w:rsidRPr="00152BD4">
        <w:rPr>
          <w:rStyle w:val="2109"/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152BD4">
        <w:rPr>
          <w:rStyle w:val="2109"/>
          <w:rFonts w:ascii="Times New Roman" w:hAnsi="Times New Roman" w:cs="Times New Roman"/>
          <w:sz w:val="28"/>
          <w:szCs w:val="28"/>
          <w:lang w:val="en-US" w:eastAsia="en-US"/>
        </w:rPr>
        <w:t>cosx</w:t>
      </w:r>
      <w:r w:rsidRPr="00152BD4">
        <w:rPr>
          <w:rStyle w:val="2109"/>
          <w:rFonts w:ascii="Times New Roman" w:hAnsi="Times New Roman" w:cs="Times New Roman"/>
          <w:sz w:val="28"/>
          <w:szCs w:val="28"/>
          <w:lang w:eastAsia="en-US"/>
        </w:rPr>
        <w:t>,</w:t>
      </w:r>
      <w:r w:rsidRPr="00152BD4">
        <w:rPr>
          <w:rStyle w:val="2107"/>
          <w:rFonts w:ascii="Times New Roman" w:hAnsi="Times New Roman" w:cs="Times New Roman"/>
          <w:sz w:val="28"/>
          <w:szCs w:val="28"/>
        </w:rPr>
        <w:t xml:space="preserve"> у =</w:t>
      </w:r>
      <w:r w:rsidRPr="00152BD4">
        <w:rPr>
          <w:rStyle w:val="2109"/>
          <w:rFonts w:ascii="Times New Roman" w:hAnsi="Times New Roman" w:cs="Times New Roman"/>
          <w:sz w:val="28"/>
          <w:szCs w:val="28"/>
        </w:rPr>
        <w:t xml:space="preserve"> </w:t>
      </w:r>
      <w:r w:rsidRPr="00152BD4">
        <w:rPr>
          <w:rStyle w:val="2109"/>
          <w:rFonts w:ascii="Times New Roman" w:hAnsi="Times New Roman" w:cs="Times New Roman"/>
          <w:sz w:val="28"/>
          <w:szCs w:val="28"/>
          <w:lang w:val="en-US" w:eastAsia="en-US"/>
        </w:rPr>
        <w:t>cos</w:t>
      </w:r>
      <w:r w:rsidRPr="00152BD4">
        <w:rPr>
          <w:rStyle w:val="2107"/>
          <w:rFonts w:ascii="Times New Roman" w:hAnsi="Times New Roman" w:cs="Times New Roman"/>
          <w:sz w:val="28"/>
          <w:szCs w:val="28"/>
        </w:rPr>
        <w:t xml:space="preserve"> ах,</w:t>
      </w:r>
      <w:r w:rsidRPr="00152BD4">
        <w:rPr>
          <w:rStyle w:val="2109"/>
          <w:rFonts w:ascii="Times New Roman" w:hAnsi="Times New Roman" w:cs="Times New Roman"/>
          <w:sz w:val="28"/>
          <w:szCs w:val="28"/>
        </w:rPr>
        <w:t xml:space="preserve"> где</w:t>
      </w:r>
      <w:r w:rsidRPr="00152BD4">
        <w:rPr>
          <w:rStyle w:val="2107"/>
          <w:rFonts w:ascii="Times New Roman" w:hAnsi="Times New Roman" w:cs="Times New Roman"/>
          <w:sz w:val="28"/>
          <w:szCs w:val="28"/>
        </w:rPr>
        <w:t xml:space="preserve"> а</w:t>
      </w:r>
      <w:r w:rsidRPr="00152BD4">
        <w:rPr>
          <w:rStyle w:val="2109"/>
          <w:rFonts w:ascii="Times New Roman" w:hAnsi="Times New Roman" w:cs="Times New Roman"/>
          <w:sz w:val="28"/>
          <w:szCs w:val="28"/>
        </w:rPr>
        <w:t xml:space="preserve"> — некоторое число.</w:t>
      </w:r>
    </w:p>
    <w:p w:rsidR="001C546D" w:rsidRPr="00152BD4" w:rsidRDefault="001C546D" w:rsidP="00152BD4">
      <w:pPr>
        <w:pStyle w:val="80"/>
        <w:numPr>
          <w:ilvl w:val="1"/>
          <w:numId w:val="4"/>
        </w:numPr>
        <w:shd w:val="clear" w:color="auto" w:fill="auto"/>
        <w:tabs>
          <w:tab w:val="left" w:pos="691"/>
        </w:tabs>
        <w:spacing w:line="24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152BD4">
        <w:rPr>
          <w:rFonts w:ascii="Times New Roman" w:hAnsi="Times New Roman" w:cs="Times New Roman"/>
          <w:sz w:val="28"/>
          <w:szCs w:val="28"/>
        </w:rPr>
        <w:t>Производная и ее геометрический смысл</w:t>
      </w:r>
    </w:p>
    <w:p w:rsidR="001C546D" w:rsidRPr="00152BD4" w:rsidRDefault="001C546D" w:rsidP="00152BD4">
      <w:pPr>
        <w:pStyle w:val="20"/>
        <w:shd w:val="clear" w:color="auto" w:fill="auto"/>
        <w:spacing w:before="0" w:line="240" w:lineRule="auto"/>
        <w:ind w:left="20" w:right="2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152BD4">
        <w:rPr>
          <w:rStyle w:val="2109"/>
          <w:rFonts w:ascii="Times New Roman" w:hAnsi="Times New Roman" w:cs="Times New Roman"/>
          <w:sz w:val="28"/>
          <w:szCs w:val="28"/>
        </w:rPr>
        <w:t>Определение производной. Производная степенной функ</w:t>
      </w:r>
      <w:r w:rsidRPr="00152BD4">
        <w:rPr>
          <w:rStyle w:val="2109"/>
          <w:rFonts w:ascii="Times New Roman" w:hAnsi="Times New Roman" w:cs="Times New Roman"/>
          <w:sz w:val="28"/>
          <w:szCs w:val="28"/>
        </w:rPr>
        <w:softHyphen/>
        <w:t>ции. Правила дифференцирования. Производные некоторых элементарных функций. Геометрический смысл производной.</w:t>
      </w:r>
    </w:p>
    <w:p w:rsidR="001C546D" w:rsidRPr="00152BD4" w:rsidRDefault="001C546D" w:rsidP="00152BD4">
      <w:pPr>
        <w:pStyle w:val="20"/>
        <w:shd w:val="clear" w:color="auto" w:fill="auto"/>
        <w:spacing w:before="0" w:line="240" w:lineRule="auto"/>
        <w:ind w:left="20" w:right="2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152BD4">
        <w:rPr>
          <w:rStyle w:val="2106"/>
          <w:rFonts w:ascii="Times New Roman" w:hAnsi="Times New Roman" w:cs="Times New Roman"/>
          <w:sz w:val="28"/>
          <w:szCs w:val="28"/>
        </w:rPr>
        <w:t>Основная цель —</w:t>
      </w:r>
      <w:r w:rsidRPr="00152BD4">
        <w:rPr>
          <w:rStyle w:val="2109"/>
          <w:rFonts w:ascii="Times New Roman" w:hAnsi="Times New Roman" w:cs="Times New Roman"/>
          <w:sz w:val="28"/>
          <w:szCs w:val="28"/>
        </w:rPr>
        <w:t xml:space="preserve"> ввести понятие производной; на</w:t>
      </w:r>
      <w:r w:rsidRPr="00152BD4">
        <w:rPr>
          <w:rStyle w:val="2109"/>
          <w:rFonts w:ascii="Times New Roman" w:hAnsi="Times New Roman" w:cs="Times New Roman"/>
          <w:sz w:val="28"/>
          <w:szCs w:val="28"/>
        </w:rPr>
        <w:softHyphen/>
        <w:t>учить находить производные с помощью формул диффе</w:t>
      </w:r>
      <w:r w:rsidRPr="00152BD4">
        <w:rPr>
          <w:rStyle w:val="2109"/>
          <w:rFonts w:ascii="Times New Roman" w:hAnsi="Times New Roman" w:cs="Times New Roman"/>
          <w:sz w:val="28"/>
          <w:szCs w:val="28"/>
        </w:rPr>
        <w:softHyphen/>
        <w:t>ренцирования; научить находить уравнение касательной к графику функции.</w:t>
      </w:r>
    </w:p>
    <w:p w:rsidR="001C546D" w:rsidRPr="00152BD4" w:rsidRDefault="001C546D" w:rsidP="00152BD4">
      <w:pPr>
        <w:pStyle w:val="20"/>
        <w:shd w:val="clear" w:color="auto" w:fill="auto"/>
        <w:spacing w:before="0" w:line="240" w:lineRule="auto"/>
        <w:ind w:left="20" w:right="2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152BD4">
        <w:rPr>
          <w:rStyle w:val="2109"/>
          <w:rFonts w:ascii="Times New Roman" w:hAnsi="Times New Roman" w:cs="Times New Roman"/>
          <w:sz w:val="28"/>
          <w:szCs w:val="28"/>
        </w:rPr>
        <w:t>Изложение материала ведется на наглядно-интуитивном уровне: многие формулы не доказываются, а только поясня</w:t>
      </w:r>
      <w:r w:rsidRPr="00152BD4">
        <w:rPr>
          <w:rStyle w:val="2109"/>
          <w:rFonts w:ascii="Times New Roman" w:hAnsi="Times New Roman" w:cs="Times New Roman"/>
          <w:sz w:val="28"/>
          <w:szCs w:val="28"/>
        </w:rPr>
        <w:softHyphen/>
        <w:t>ются или принимаются без доказательств. Главное — пока</w:t>
      </w:r>
      <w:r w:rsidRPr="00152BD4">
        <w:rPr>
          <w:rStyle w:val="2109"/>
          <w:rFonts w:ascii="Times New Roman" w:hAnsi="Times New Roman" w:cs="Times New Roman"/>
          <w:sz w:val="28"/>
          <w:szCs w:val="28"/>
        </w:rPr>
        <w:softHyphen/>
        <w:t>зать учащимся целесообразность изучения производной и в дальнейшем первообразной (интеграла), так как это необхо</w:t>
      </w:r>
      <w:r w:rsidRPr="00152BD4">
        <w:rPr>
          <w:rStyle w:val="2109"/>
          <w:rFonts w:ascii="Times New Roman" w:hAnsi="Times New Roman" w:cs="Times New Roman"/>
          <w:sz w:val="28"/>
          <w:szCs w:val="28"/>
        </w:rPr>
        <w:softHyphen/>
        <w:t>димо при решении многих практических задач, связанных с исследованием физических явлений, вычислением площа</w:t>
      </w:r>
      <w:r w:rsidRPr="00152BD4">
        <w:rPr>
          <w:rStyle w:val="2109"/>
          <w:rFonts w:ascii="Times New Roman" w:hAnsi="Times New Roman" w:cs="Times New Roman"/>
          <w:sz w:val="28"/>
          <w:szCs w:val="28"/>
        </w:rPr>
        <w:softHyphen/>
        <w:t>дей криволинейных фигур и объемов тел с произвольны</w:t>
      </w:r>
      <w:r w:rsidRPr="00152BD4">
        <w:rPr>
          <w:rStyle w:val="2109"/>
          <w:rFonts w:ascii="Times New Roman" w:hAnsi="Times New Roman" w:cs="Times New Roman"/>
          <w:sz w:val="28"/>
          <w:szCs w:val="28"/>
        </w:rPr>
        <w:softHyphen/>
        <w:t>ми границами, с построением графиков функций. Прежде всего следует показать, что функции, графиками которых являются кривые, описывают многие важные физические и технические процессы.</w:t>
      </w:r>
    </w:p>
    <w:p w:rsidR="001C546D" w:rsidRPr="00152BD4" w:rsidRDefault="001C546D" w:rsidP="00152BD4">
      <w:pPr>
        <w:pStyle w:val="20"/>
        <w:shd w:val="clear" w:color="auto" w:fill="auto"/>
        <w:spacing w:before="0" w:line="240" w:lineRule="auto"/>
        <w:ind w:left="20" w:right="2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152BD4">
        <w:rPr>
          <w:rStyle w:val="2109"/>
          <w:rFonts w:ascii="Times New Roman" w:hAnsi="Times New Roman" w:cs="Times New Roman"/>
          <w:sz w:val="28"/>
          <w:szCs w:val="28"/>
        </w:rPr>
        <w:t>Понятия предела последовательности и непрерывности функции формируются на наглядно-интуитивном уровне; правила дифференцирования и формулы производных эле</w:t>
      </w:r>
      <w:r w:rsidRPr="00152BD4">
        <w:rPr>
          <w:rStyle w:val="2109"/>
          <w:rFonts w:ascii="Times New Roman" w:hAnsi="Times New Roman" w:cs="Times New Roman"/>
          <w:sz w:val="28"/>
          <w:szCs w:val="28"/>
        </w:rPr>
        <w:softHyphen/>
        <w:t>ментарных функций приводятся без обоснований.</w:t>
      </w:r>
    </w:p>
    <w:p w:rsidR="001C546D" w:rsidRPr="00152BD4" w:rsidRDefault="001C546D" w:rsidP="00152BD4">
      <w:pPr>
        <w:pStyle w:val="80"/>
        <w:numPr>
          <w:ilvl w:val="1"/>
          <w:numId w:val="4"/>
        </w:numPr>
        <w:shd w:val="clear" w:color="auto" w:fill="auto"/>
        <w:tabs>
          <w:tab w:val="left" w:pos="691"/>
        </w:tabs>
        <w:spacing w:line="24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152BD4">
        <w:rPr>
          <w:rFonts w:ascii="Times New Roman" w:hAnsi="Times New Roman" w:cs="Times New Roman"/>
          <w:sz w:val="28"/>
          <w:szCs w:val="28"/>
        </w:rPr>
        <w:t>Применение производной к исследованию функций</w:t>
      </w:r>
    </w:p>
    <w:p w:rsidR="001C546D" w:rsidRPr="00152BD4" w:rsidRDefault="001C546D" w:rsidP="00152BD4">
      <w:pPr>
        <w:pStyle w:val="20"/>
        <w:shd w:val="clear" w:color="auto" w:fill="auto"/>
        <w:spacing w:before="0" w:line="240" w:lineRule="auto"/>
        <w:ind w:left="20" w:right="2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152BD4">
        <w:rPr>
          <w:rStyle w:val="2109"/>
          <w:rFonts w:ascii="Times New Roman" w:hAnsi="Times New Roman" w:cs="Times New Roman"/>
          <w:sz w:val="28"/>
          <w:szCs w:val="28"/>
        </w:rPr>
        <w:t>Возрастание и убывание функции. Экстремумы функ</w:t>
      </w:r>
      <w:r w:rsidRPr="00152BD4">
        <w:rPr>
          <w:rStyle w:val="2109"/>
          <w:rFonts w:ascii="Times New Roman" w:hAnsi="Times New Roman" w:cs="Times New Roman"/>
          <w:sz w:val="28"/>
          <w:szCs w:val="28"/>
        </w:rPr>
        <w:softHyphen/>
        <w:t>ции. Наибольшее и наименьшее значения функции. Про</w:t>
      </w:r>
      <w:r w:rsidRPr="00152BD4">
        <w:rPr>
          <w:rStyle w:val="2109"/>
          <w:rFonts w:ascii="Times New Roman" w:hAnsi="Times New Roman" w:cs="Times New Roman"/>
          <w:sz w:val="28"/>
          <w:szCs w:val="28"/>
        </w:rPr>
        <w:softHyphen/>
        <w:t>изводная второго порядка, выпуклость и точки перегиба. Построение графиков функций.</w:t>
      </w:r>
    </w:p>
    <w:p w:rsidR="001C546D" w:rsidRPr="00152BD4" w:rsidRDefault="001C546D" w:rsidP="00152BD4">
      <w:pPr>
        <w:pStyle w:val="20"/>
        <w:shd w:val="clear" w:color="auto" w:fill="auto"/>
        <w:spacing w:before="0" w:line="240" w:lineRule="auto"/>
        <w:ind w:left="20" w:right="2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152BD4">
        <w:rPr>
          <w:rStyle w:val="2106"/>
          <w:rFonts w:ascii="Times New Roman" w:hAnsi="Times New Roman" w:cs="Times New Roman"/>
          <w:sz w:val="28"/>
          <w:szCs w:val="28"/>
        </w:rPr>
        <w:t>Основная цель —</w:t>
      </w:r>
      <w:r w:rsidRPr="00152BD4">
        <w:rPr>
          <w:rStyle w:val="2109"/>
          <w:rFonts w:ascii="Times New Roman" w:hAnsi="Times New Roman" w:cs="Times New Roman"/>
          <w:sz w:val="28"/>
          <w:szCs w:val="28"/>
        </w:rPr>
        <w:t xml:space="preserve"> показать возможности производ</w:t>
      </w:r>
      <w:r w:rsidRPr="00152BD4">
        <w:rPr>
          <w:rStyle w:val="2109"/>
          <w:rFonts w:ascii="Times New Roman" w:hAnsi="Times New Roman" w:cs="Times New Roman"/>
          <w:sz w:val="28"/>
          <w:szCs w:val="28"/>
        </w:rPr>
        <w:softHyphen/>
        <w:t>ной в исследовании свойств функций и построении их гра</w:t>
      </w:r>
      <w:r w:rsidRPr="00152BD4">
        <w:rPr>
          <w:rStyle w:val="2109"/>
          <w:rFonts w:ascii="Times New Roman" w:hAnsi="Times New Roman" w:cs="Times New Roman"/>
          <w:sz w:val="28"/>
          <w:szCs w:val="28"/>
        </w:rPr>
        <w:softHyphen/>
        <w:t>фиков.</w:t>
      </w:r>
    </w:p>
    <w:p w:rsidR="001C546D" w:rsidRPr="00152BD4" w:rsidRDefault="001C546D" w:rsidP="00152BD4">
      <w:pPr>
        <w:pStyle w:val="20"/>
        <w:shd w:val="clear" w:color="auto" w:fill="auto"/>
        <w:spacing w:before="0" w:line="240" w:lineRule="auto"/>
        <w:ind w:left="20" w:right="2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152BD4">
        <w:rPr>
          <w:rStyle w:val="2109"/>
          <w:rFonts w:ascii="Times New Roman" w:hAnsi="Times New Roman" w:cs="Times New Roman"/>
          <w:sz w:val="28"/>
          <w:szCs w:val="28"/>
        </w:rPr>
        <w:t>При изучении материала широко используются знания, полученные учащимися в ходе работы над предыдущей темой.</w:t>
      </w:r>
    </w:p>
    <w:p w:rsidR="001C546D" w:rsidRPr="00152BD4" w:rsidRDefault="001C546D" w:rsidP="00152BD4">
      <w:pPr>
        <w:pStyle w:val="20"/>
        <w:shd w:val="clear" w:color="auto" w:fill="auto"/>
        <w:spacing w:before="0" w:line="240" w:lineRule="auto"/>
        <w:ind w:left="20" w:right="2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152BD4">
        <w:rPr>
          <w:rStyle w:val="2109"/>
          <w:rFonts w:ascii="Times New Roman" w:hAnsi="Times New Roman" w:cs="Times New Roman"/>
          <w:sz w:val="28"/>
          <w:szCs w:val="28"/>
        </w:rPr>
        <w:t>Обосновываются утверждения о зависимости возраста</w:t>
      </w:r>
      <w:r w:rsidRPr="00152BD4">
        <w:rPr>
          <w:rStyle w:val="2109"/>
          <w:rFonts w:ascii="Times New Roman" w:hAnsi="Times New Roman" w:cs="Times New Roman"/>
          <w:sz w:val="28"/>
          <w:szCs w:val="28"/>
        </w:rPr>
        <w:softHyphen/>
        <w:t>ния и убывания функции от знака ее производной на дан</w:t>
      </w:r>
      <w:r w:rsidRPr="00152BD4">
        <w:rPr>
          <w:rStyle w:val="2109"/>
          <w:rFonts w:ascii="Times New Roman" w:hAnsi="Times New Roman" w:cs="Times New Roman"/>
          <w:sz w:val="28"/>
          <w:szCs w:val="28"/>
        </w:rPr>
        <w:softHyphen/>
        <w:t>ном промежутке. Вводятся понятия точек максимума и минимума, точек перегиба. Учащиеся знакомятся с новы</w:t>
      </w:r>
      <w:r w:rsidRPr="00152BD4">
        <w:rPr>
          <w:rStyle w:val="2109"/>
          <w:rFonts w:ascii="Times New Roman" w:hAnsi="Times New Roman" w:cs="Times New Roman"/>
          <w:sz w:val="28"/>
          <w:szCs w:val="28"/>
        </w:rPr>
        <w:softHyphen/>
        <w:t>ми терминами: критические и стационарные точки.</w:t>
      </w:r>
    </w:p>
    <w:p w:rsidR="001C546D" w:rsidRPr="00152BD4" w:rsidRDefault="001C546D" w:rsidP="00152BD4">
      <w:pPr>
        <w:pStyle w:val="20"/>
        <w:shd w:val="clear" w:color="auto" w:fill="auto"/>
        <w:spacing w:before="0" w:line="240" w:lineRule="auto"/>
        <w:ind w:left="20" w:right="2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152BD4">
        <w:rPr>
          <w:rStyle w:val="2109"/>
          <w:rFonts w:ascii="Times New Roman" w:hAnsi="Times New Roman" w:cs="Times New Roman"/>
          <w:sz w:val="28"/>
          <w:szCs w:val="28"/>
        </w:rPr>
        <w:t>После введения понятий максимума и минимума функ</w:t>
      </w:r>
      <w:r w:rsidRPr="00152BD4">
        <w:rPr>
          <w:rStyle w:val="2109"/>
          <w:rFonts w:ascii="Times New Roman" w:hAnsi="Times New Roman" w:cs="Times New Roman"/>
          <w:sz w:val="28"/>
          <w:szCs w:val="28"/>
        </w:rPr>
        <w:softHyphen/>
        <w:t>ции формируется представление о том, что функция может иметь экстремум в точке, в которой она не имеет производ</w:t>
      </w:r>
      <w:r w:rsidRPr="00152BD4">
        <w:rPr>
          <w:rStyle w:val="2109"/>
          <w:rFonts w:ascii="Times New Roman" w:hAnsi="Times New Roman" w:cs="Times New Roman"/>
          <w:sz w:val="28"/>
          <w:szCs w:val="28"/>
        </w:rPr>
        <w:softHyphen/>
        <w:t>ной, например,</w:t>
      </w:r>
      <w:r w:rsidRPr="00152BD4">
        <w:rPr>
          <w:rStyle w:val="2107"/>
          <w:rFonts w:ascii="Times New Roman" w:hAnsi="Times New Roman" w:cs="Times New Roman"/>
          <w:sz w:val="28"/>
          <w:szCs w:val="28"/>
        </w:rPr>
        <w:t xml:space="preserve"> у = \х \</w:t>
      </w:r>
      <w:r w:rsidRPr="00152BD4">
        <w:rPr>
          <w:rStyle w:val="2109"/>
          <w:rFonts w:ascii="Times New Roman" w:hAnsi="Times New Roman" w:cs="Times New Roman"/>
          <w:sz w:val="28"/>
          <w:szCs w:val="28"/>
        </w:rPr>
        <w:t xml:space="preserve"> в точке х = 0.</w:t>
      </w:r>
    </w:p>
    <w:p w:rsidR="001C546D" w:rsidRPr="00152BD4" w:rsidRDefault="001C546D" w:rsidP="00152BD4">
      <w:pPr>
        <w:pStyle w:val="20"/>
        <w:shd w:val="clear" w:color="auto" w:fill="auto"/>
        <w:spacing w:before="0" w:line="240" w:lineRule="auto"/>
        <w:ind w:left="20" w:right="2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152BD4">
        <w:rPr>
          <w:rStyle w:val="2105"/>
          <w:rFonts w:ascii="Times New Roman" w:hAnsi="Times New Roman" w:cs="Times New Roman"/>
          <w:sz w:val="28"/>
          <w:szCs w:val="28"/>
        </w:rPr>
        <w:t>Определение вида экстремума предполагается связать с переменой знака производной функции при переходе че</w:t>
      </w:r>
      <w:r w:rsidRPr="00152BD4">
        <w:rPr>
          <w:rStyle w:val="2105"/>
          <w:rFonts w:ascii="Times New Roman" w:hAnsi="Times New Roman" w:cs="Times New Roman"/>
          <w:sz w:val="28"/>
          <w:szCs w:val="28"/>
        </w:rPr>
        <w:softHyphen/>
        <w:t>рез точку экстремума. Желательно показать учащимся, что это можно сделать проще — по знаку второй производ</w:t>
      </w:r>
      <w:r w:rsidRPr="00152BD4">
        <w:rPr>
          <w:rStyle w:val="2105"/>
          <w:rFonts w:ascii="Times New Roman" w:hAnsi="Times New Roman" w:cs="Times New Roman"/>
          <w:sz w:val="28"/>
          <w:szCs w:val="28"/>
        </w:rPr>
        <w:softHyphen/>
        <w:t>ной: если</w:t>
      </w:r>
      <w:r w:rsidRPr="00152BD4">
        <w:rPr>
          <w:rStyle w:val="2104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2BD4">
        <w:rPr>
          <w:rStyle w:val="2104"/>
          <w:rFonts w:ascii="Times New Roman" w:hAnsi="Times New Roman" w:cs="Times New Roman"/>
          <w:sz w:val="28"/>
          <w:szCs w:val="28"/>
        </w:rPr>
        <w:t>f</w:t>
      </w:r>
      <w:r w:rsidRPr="00152BD4">
        <w:rPr>
          <w:rStyle w:val="2104"/>
          <w:rFonts w:ascii="Times New Roman" w:hAnsi="Times New Roman" w:cs="Times New Roman"/>
          <w:sz w:val="28"/>
          <w:szCs w:val="28"/>
          <w:lang w:val="ru-RU"/>
        </w:rPr>
        <w:t>"(</w:t>
      </w:r>
      <w:r w:rsidRPr="00152BD4">
        <w:rPr>
          <w:rStyle w:val="2104"/>
          <w:rFonts w:ascii="Times New Roman" w:hAnsi="Times New Roman" w:cs="Times New Roman"/>
          <w:sz w:val="28"/>
          <w:szCs w:val="28"/>
        </w:rPr>
        <w:t>x</w:t>
      </w:r>
      <w:r w:rsidRPr="00152BD4">
        <w:rPr>
          <w:rStyle w:val="2104"/>
          <w:rFonts w:ascii="Times New Roman" w:hAnsi="Times New Roman" w:cs="Times New Roman"/>
          <w:sz w:val="28"/>
          <w:szCs w:val="28"/>
          <w:lang w:val="ru-RU"/>
        </w:rPr>
        <w:t>)</w:t>
      </w:r>
      <w:r w:rsidRPr="00152BD4">
        <w:rPr>
          <w:rStyle w:val="2105"/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152BD4">
        <w:rPr>
          <w:rStyle w:val="2105"/>
          <w:rFonts w:ascii="Times New Roman" w:hAnsi="Times New Roman" w:cs="Times New Roman"/>
          <w:sz w:val="28"/>
          <w:szCs w:val="28"/>
        </w:rPr>
        <w:t>&gt; 0 в некоторой стационарной точке</w:t>
      </w:r>
      <w:r w:rsidRPr="00152BD4">
        <w:rPr>
          <w:rStyle w:val="2104"/>
          <w:rFonts w:ascii="Times New Roman" w:hAnsi="Times New Roman" w:cs="Times New Roman"/>
          <w:sz w:val="28"/>
          <w:szCs w:val="28"/>
          <w:lang w:val="ru-RU"/>
        </w:rPr>
        <w:t xml:space="preserve"> х,</w:t>
      </w:r>
      <w:r w:rsidRPr="00152BD4">
        <w:rPr>
          <w:rStyle w:val="2105"/>
          <w:rFonts w:ascii="Times New Roman" w:hAnsi="Times New Roman" w:cs="Times New Roman"/>
          <w:sz w:val="28"/>
          <w:szCs w:val="28"/>
        </w:rPr>
        <w:t xml:space="preserve"> то рассматриваемая стационарная точка есть точка миниму</w:t>
      </w:r>
      <w:r w:rsidRPr="00152BD4">
        <w:rPr>
          <w:rStyle w:val="2105"/>
          <w:rFonts w:ascii="Times New Roman" w:hAnsi="Times New Roman" w:cs="Times New Roman"/>
          <w:sz w:val="28"/>
          <w:szCs w:val="28"/>
        </w:rPr>
        <w:softHyphen/>
        <w:t>ма; если</w:t>
      </w:r>
      <w:r w:rsidRPr="00152BD4">
        <w:rPr>
          <w:rStyle w:val="2104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2BD4">
        <w:rPr>
          <w:rStyle w:val="2104"/>
          <w:rFonts w:ascii="Times New Roman" w:hAnsi="Times New Roman" w:cs="Times New Roman"/>
          <w:sz w:val="28"/>
          <w:szCs w:val="28"/>
        </w:rPr>
        <w:t>f</w:t>
      </w:r>
      <w:r w:rsidRPr="00152BD4">
        <w:rPr>
          <w:rStyle w:val="2104"/>
          <w:rFonts w:ascii="Times New Roman" w:hAnsi="Times New Roman" w:cs="Times New Roman"/>
          <w:sz w:val="28"/>
          <w:szCs w:val="28"/>
          <w:lang w:val="ru-RU"/>
        </w:rPr>
        <w:t>"(</w:t>
      </w:r>
      <w:r w:rsidRPr="00152BD4">
        <w:rPr>
          <w:rStyle w:val="2104"/>
          <w:rFonts w:ascii="Times New Roman" w:hAnsi="Times New Roman" w:cs="Times New Roman"/>
          <w:sz w:val="28"/>
          <w:szCs w:val="28"/>
        </w:rPr>
        <w:t>x</w:t>
      </w:r>
      <w:r w:rsidRPr="00152BD4">
        <w:rPr>
          <w:rStyle w:val="2104"/>
          <w:rFonts w:ascii="Times New Roman" w:hAnsi="Times New Roman" w:cs="Times New Roman"/>
          <w:sz w:val="28"/>
          <w:szCs w:val="28"/>
          <w:lang w:val="ru-RU"/>
        </w:rPr>
        <w:t>)</w:t>
      </w:r>
      <w:r w:rsidRPr="00152BD4">
        <w:rPr>
          <w:rStyle w:val="2105"/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152BD4">
        <w:rPr>
          <w:rStyle w:val="2105"/>
          <w:rFonts w:ascii="Times New Roman" w:hAnsi="Times New Roman" w:cs="Times New Roman"/>
          <w:sz w:val="28"/>
          <w:szCs w:val="28"/>
        </w:rPr>
        <w:t xml:space="preserve">&lt; 0, то эта точка — точка максимума; если </w:t>
      </w:r>
      <w:r w:rsidRPr="00152BD4">
        <w:rPr>
          <w:rStyle w:val="2104"/>
          <w:rFonts w:ascii="Times New Roman" w:hAnsi="Times New Roman" w:cs="Times New Roman"/>
          <w:sz w:val="28"/>
          <w:szCs w:val="28"/>
        </w:rPr>
        <w:t>f</w:t>
      </w:r>
      <w:r w:rsidRPr="00152BD4">
        <w:rPr>
          <w:rStyle w:val="2104"/>
          <w:rFonts w:ascii="Times New Roman" w:hAnsi="Times New Roman" w:cs="Times New Roman"/>
          <w:sz w:val="28"/>
          <w:szCs w:val="28"/>
          <w:lang w:val="ru-RU"/>
        </w:rPr>
        <w:t>"(</w:t>
      </w:r>
      <w:r w:rsidRPr="00152BD4">
        <w:rPr>
          <w:rStyle w:val="2104"/>
          <w:rFonts w:ascii="Times New Roman" w:hAnsi="Times New Roman" w:cs="Times New Roman"/>
          <w:sz w:val="28"/>
          <w:szCs w:val="28"/>
        </w:rPr>
        <w:t>x</w:t>
      </w:r>
      <w:r w:rsidRPr="00152BD4">
        <w:rPr>
          <w:rStyle w:val="2104"/>
          <w:rFonts w:ascii="Times New Roman" w:hAnsi="Times New Roman" w:cs="Times New Roman"/>
          <w:sz w:val="28"/>
          <w:szCs w:val="28"/>
          <w:lang w:val="ru-RU"/>
        </w:rPr>
        <w:t>) =</w:t>
      </w:r>
      <w:r w:rsidRPr="00152BD4">
        <w:rPr>
          <w:rStyle w:val="2105"/>
          <w:rFonts w:ascii="Times New Roman" w:hAnsi="Times New Roman" w:cs="Times New Roman"/>
          <w:sz w:val="28"/>
          <w:szCs w:val="28"/>
        </w:rPr>
        <w:t xml:space="preserve"> 0, то точка х есть точка перегиба.</w:t>
      </w:r>
    </w:p>
    <w:p w:rsidR="001C546D" w:rsidRPr="00152BD4" w:rsidRDefault="001C546D" w:rsidP="00152BD4">
      <w:pPr>
        <w:pStyle w:val="20"/>
        <w:shd w:val="clear" w:color="auto" w:fill="auto"/>
        <w:spacing w:before="0" w:line="240" w:lineRule="auto"/>
        <w:ind w:left="20" w:right="2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152BD4">
        <w:rPr>
          <w:rStyle w:val="2105"/>
          <w:rFonts w:ascii="Times New Roman" w:hAnsi="Times New Roman" w:cs="Times New Roman"/>
          <w:sz w:val="28"/>
          <w:szCs w:val="28"/>
        </w:rPr>
        <w:t>Приводится схема исследования основных свойств функ</w:t>
      </w:r>
      <w:r w:rsidRPr="00152BD4">
        <w:rPr>
          <w:rStyle w:val="2105"/>
          <w:rFonts w:ascii="Times New Roman" w:hAnsi="Times New Roman" w:cs="Times New Roman"/>
          <w:sz w:val="28"/>
          <w:szCs w:val="28"/>
        </w:rPr>
        <w:softHyphen/>
        <w:t>ции, предваряющая построение графика. Эта схема вы</w:t>
      </w:r>
      <w:r w:rsidRPr="00152BD4">
        <w:rPr>
          <w:rStyle w:val="2105"/>
          <w:rFonts w:ascii="Times New Roman" w:hAnsi="Times New Roman" w:cs="Times New Roman"/>
          <w:sz w:val="28"/>
          <w:szCs w:val="28"/>
        </w:rPr>
        <w:softHyphen/>
        <w:t>глядит так: 1) область определения функции; 2) точки пере</w:t>
      </w:r>
      <w:r w:rsidRPr="00152BD4">
        <w:rPr>
          <w:rStyle w:val="2105"/>
          <w:rFonts w:ascii="Times New Roman" w:hAnsi="Times New Roman" w:cs="Times New Roman"/>
          <w:sz w:val="28"/>
          <w:szCs w:val="28"/>
        </w:rPr>
        <w:softHyphen/>
        <w:t>сечения графика с осями координат; 3) производная функ</w:t>
      </w:r>
      <w:r w:rsidRPr="00152BD4">
        <w:rPr>
          <w:rStyle w:val="2105"/>
          <w:rFonts w:ascii="Times New Roman" w:hAnsi="Times New Roman" w:cs="Times New Roman"/>
          <w:sz w:val="28"/>
          <w:szCs w:val="28"/>
        </w:rPr>
        <w:softHyphen/>
        <w:t>ции и стационарные точки; 4) промежутки монотонности; 5) точки экстремума и значения функции в этих точках.</w:t>
      </w:r>
    </w:p>
    <w:p w:rsidR="001C546D" w:rsidRPr="00152BD4" w:rsidRDefault="001C546D" w:rsidP="00152BD4">
      <w:pPr>
        <w:pStyle w:val="320"/>
        <w:keepNext/>
        <w:keepLines/>
        <w:numPr>
          <w:ilvl w:val="1"/>
          <w:numId w:val="4"/>
        </w:numPr>
        <w:shd w:val="clear" w:color="auto" w:fill="auto"/>
        <w:tabs>
          <w:tab w:val="left" w:pos="686"/>
        </w:tabs>
        <w:spacing w:before="0" w:after="0" w:line="240" w:lineRule="auto"/>
        <w:ind w:left="20" w:firstLine="340"/>
        <w:rPr>
          <w:rFonts w:ascii="Times New Roman" w:hAnsi="Times New Roman" w:cs="Times New Roman"/>
          <w:sz w:val="28"/>
          <w:szCs w:val="28"/>
        </w:rPr>
      </w:pPr>
      <w:bookmarkStart w:id="9" w:name="bookmark10"/>
      <w:r w:rsidRPr="00152BD4">
        <w:rPr>
          <w:rFonts w:ascii="Times New Roman" w:hAnsi="Times New Roman" w:cs="Times New Roman"/>
          <w:sz w:val="28"/>
          <w:szCs w:val="28"/>
        </w:rPr>
        <w:t>Интеграл</w:t>
      </w:r>
      <w:bookmarkEnd w:id="9"/>
    </w:p>
    <w:p w:rsidR="001C546D" w:rsidRPr="00152BD4" w:rsidRDefault="001C546D" w:rsidP="00152BD4">
      <w:pPr>
        <w:pStyle w:val="20"/>
        <w:shd w:val="clear" w:color="auto" w:fill="auto"/>
        <w:spacing w:before="0" w:line="240" w:lineRule="auto"/>
        <w:ind w:left="20" w:right="2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152BD4">
        <w:rPr>
          <w:rStyle w:val="2105"/>
          <w:rFonts w:ascii="Times New Roman" w:hAnsi="Times New Roman" w:cs="Times New Roman"/>
          <w:sz w:val="28"/>
          <w:szCs w:val="28"/>
        </w:rPr>
        <w:t>Первообразная. Правила нахождения первообразных. Площадь криволинейной трапеции. Интеграл и его вычис</w:t>
      </w:r>
      <w:r w:rsidRPr="00152BD4">
        <w:rPr>
          <w:rStyle w:val="2105"/>
          <w:rFonts w:ascii="Times New Roman" w:hAnsi="Times New Roman" w:cs="Times New Roman"/>
          <w:sz w:val="28"/>
          <w:szCs w:val="28"/>
        </w:rPr>
        <w:softHyphen/>
        <w:t>ление. Вычисление площадей фигур с помощью интегра</w:t>
      </w:r>
      <w:r w:rsidRPr="00152BD4">
        <w:rPr>
          <w:rStyle w:val="2105"/>
          <w:rFonts w:ascii="Times New Roman" w:hAnsi="Times New Roman" w:cs="Times New Roman"/>
          <w:sz w:val="28"/>
          <w:szCs w:val="28"/>
        </w:rPr>
        <w:softHyphen/>
        <w:t>лов. Применение производной и интеграла для решения физических задач.</w:t>
      </w:r>
    </w:p>
    <w:p w:rsidR="001C546D" w:rsidRPr="00152BD4" w:rsidRDefault="001C546D" w:rsidP="00152BD4">
      <w:pPr>
        <w:pStyle w:val="20"/>
        <w:shd w:val="clear" w:color="auto" w:fill="auto"/>
        <w:spacing w:before="0" w:line="240" w:lineRule="auto"/>
        <w:ind w:left="20" w:right="2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152BD4">
        <w:rPr>
          <w:rStyle w:val="2103"/>
          <w:rFonts w:ascii="Times New Roman" w:hAnsi="Times New Roman" w:cs="Times New Roman"/>
          <w:sz w:val="28"/>
          <w:szCs w:val="28"/>
        </w:rPr>
        <w:t>Основная цель —</w:t>
      </w:r>
      <w:r w:rsidRPr="00152BD4">
        <w:rPr>
          <w:rStyle w:val="2105"/>
          <w:rFonts w:ascii="Times New Roman" w:hAnsi="Times New Roman" w:cs="Times New Roman"/>
          <w:sz w:val="28"/>
          <w:szCs w:val="28"/>
        </w:rPr>
        <w:t xml:space="preserve"> ознакомить с понятием интеграла и интегрированием как операцией, обратной дифференци</w:t>
      </w:r>
      <w:r w:rsidRPr="00152BD4">
        <w:rPr>
          <w:rStyle w:val="2105"/>
          <w:rFonts w:ascii="Times New Roman" w:hAnsi="Times New Roman" w:cs="Times New Roman"/>
          <w:sz w:val="28"/>
          <w:szCs w:val="28"/>
        </w:rPr>
        <w:softHyphen/>
        <w:t>рованию.</w:t>
      </w:r>
    </w:p>
    <w:p w:rsidR="001C546D" w:rsidRPr="00152BD4" w:rsidRDefault="001C546D" w:rsidP="00152BD4">
      <w:pPr>
        <w:pStyle w:val="20"/>
        <w:shd w:val="clear" w:color="auto" w:fill="auto"/>
        <w:spacing w:before="0" w:line="240" w:lineRule="auto"/>
        <w:ind w:left="20" w:right="2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152BD4">
        <w:rPr>
          <w:rStyle w:val="2105"/>
          <w:rFonts w:ascii="Times New Roman" w:hAnsi="Times New Roman" w:cs="Times New Roman"/>
          <w:sz w:val="28"/>
          <w:szCs w:val="28"/>
        </w:rPr>
        <w:t>Операция интегрирования сначала определяется как операция, обратная дифференцированию, далее вводится понятие первообразной, при этом не вводится ни определе</w:t>
      </w:r>
      <w:r w:rsidRPr="00152BD4">
        <w:rPr>
          <w:rStyle w:val="2105"/>
          <w:rFonts w:ascii="Times New Roman" w:hAnsi="Times New Roman" w:cs="Times New Roman"/>
          <w:sz w:val="28"/>
          <w:szCs w:val="28"/>
        </w:rPr>
        <w:softHyphen/>
        <w:t>ние неопределенного интеграла, ни его обозначение. Табли</w:t>
      </w:r>
      <w:r w:rsidRPr="00152BD4">
        <w:rPr>
          <w:rStyle w:val="2105"/>
          <w:rFonts w:ascii="Times New Roman" w:hAnsi="Times New Roman" w:cs="Times New Roman"/>
          <w:sz w:val="28"/>
          <w:szCs w:val="28"/>
        </w:rPr>
        <w:softHyphen/>
        <w:t>ца правил интегрирования (т. е. таблица первообразных) в этом случае естественно получается из таблицы производ</w:t>
      </w:r>
      <w:r w:rsidRPr="00152BD4">
        <w:rPr>
          <w:rStyle w:val="2105"/>
          <w:rFonts w:ascii="Times New Roman" w:hAnsi="Times New Roman" w:cs="Times New Roman"/>
          <w:sz w:val="28"/>
          <w:szCs w:val="28"/>
        </w:rPr>
        <w:softHyphen/>
        <w:t>ных. Формулируется утверждение, что все первообразные для функции /(х) имеют вид</w:t>
      </w:r>
      <w:r w:rsidRPr="00152BD4">
        <w:rPr>
          <w:rStyle w:val="2104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2BD4">
        <w:rPr>
          <w:rStyle w:val="2104"/>
          <w:rFonts w:ascii="Times New Roman" w:hAnsi="Times New Roman" w:cs="Times New Roman"/>
          <w:sz w:val="28"/>
          <w:szCs w:val="28"/>
        </w:rPr>
        <w:t>F</w:t>
      </w:r>
      <w:r w:rsidRPr="00152BD4">
        <w:rPr>
          <w:rStyle w:val="2104"/>
          <w:rFonts w:ascii="Times New Roman" w:hAnsi="Times New Roman" w:cs="Times New Roman"/>
          <w:sz w:val="28"/>
          <w:szCs w:val="28"/>
          <w:lang w:val="ru-RU"/>
        </w:rPr>
        <w:t>(</w:t>
      </w:r>
      <w:r w:rsidRPr="00152BD4">
        <w:rPr>
          <w:rStyle w:val="2104"/>
          <w:rFonts w:ascii="Times New Roman" w:hAnsi="Times New Roman" w:cs="Times New Roman"/>
          <w:sz w:val="28"/>
          <w:szCs w:val="28"/>
        </w:rPr>
        <w:t>x</w:t>
      </w:r>
      <w:r w:rsidRPr="00152BD4">
        <w:rPr>
          <w:rStyle w:val="2104"/>
          <w:rFonts w:ascii="Times New Roman" w:hAnsi="Times New Roman" w:cs="Times New Roman"/>
          <w:sz w:val="28"/>
          <w:szCs w:val="28"/>
          <w:lang w:val="ru-RU"/>
        </w:rPr>
        <w:t>) + С,</w:t>
      </w:r>
      <w:r w:rsidRPr="00152BD4">
        <w:rPr>
          <w:rStyle w:val="2105"/>
          <w:rFonts w:ascii="Times New Roman" w:hAnsi="Times New Roman" w:cs="Times New Roman"/>
          <w:sz w:val="28"/>
          <w:szCs w:val="28"/>
        </w:rPr>
        <w:t xml:space="preserve"> где</w:t>
      </w:r>
      <w:r w:rsidRPr="00152BD4">
        <w:rPr>
          <w:rStyle w:val="2104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2BD4">
        <w:rPr>
          <w:rStyle w:val="2104"/>
          <w:rFonts w:ascii="Times New Roman" w:hAnsi="Times New Roman" w:cs="Times New Roman"/>
          <w:sz w:val="28"/>
          <w:szCs w:val="28"/>
        </w:rPr>
        <w:t>F</w:t>
      </w:r>
      <w:r w:rsidRPr="00152BD4">
        <w:rPr>
          <w:rStyle w:val="2104"/>
          <w:rFonts w:ascii="Times New Roman" w:hAnsi="Times New Roman" w:cs="Times New Roman"/>
          <w:sz w:val="28"/>
          <w:szCs w:val="28"/>
          <w:lang w:val="ru-RU"/>
        </w:rPr>
        <w:t>(</w:t>
      </w:r>
      <w:r w:rsidRPr="00152BD4">
        <w:rPr>
          <w:rStyle w:val="2104"/>
          <w:rFonts w:ascii="Times New Roman" w:hAnsi="Times New Roman" w:cs="Times New Roman"/>
          <w:sz w:val="28"/>
          <w:szCs w:val="28"/>
        </w:rPr>
        <w:t>x</w:t>
      </w:r>
      <w:r w:rsidRPr="00152BD4">
        <w:rPr>
          <w:rStyle w:val="2105"/>
          <w:rFonts w:ascii="Times New Roman" w:hAnsi="Times New Roman" w:cs="Times New Roman"/>
          <w:sz w:val="28"/>
          <w:szCs w:val="28"/>
        </w:rPr>
        <w:t>) — первооб</w:t>
      </w:r>
      <w:r w:rsidRPr="00152BD4">
        <w:rPr>
          <w:rStyle w:val="2105"/>
          <w:rFonts w:ascii="Times New Roman" w:hAnsi="Times New Roman" w:cs="Times New Roman"/>
          <w:sz w:val="28"/>
          <w:szCs w:val="28"/>
        </w:rPr>
        <w:softHyphen/>
        <w:t>разная, найденная в таблице. Этот факт не доказывается, а только поясняется.</w:t>
      </w:r>
    </w:p>
    <w:p w:rsidR="001C546D" w:rsidRPr="00152BD4" w:rsidRDefault="001C546D" w:rsidP="00152BD4">
      <w:pPr>
        <w:pStyle w:val="20"/>
        <w:shd w:val="clear" w:color="auto" w:fill="auto"/>
        <w:spacing w:before="0" w:line="240" w:lineRule="auto"/>
        <w:ind w:left="20" w:right="2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152BD4">
        <w:rPr>
          <w:rStyle w:val="2105"/>
          <w:rFonts w:ascii="Times New Roman" w:hAnsi="Times New Roman" w:cs="Times New Roman"/>
          <w:sz w:val="28"/>
          <w:szCs w:val="28"/>
        </w:rPr>
        <w:t>Связь между первообразной и площадью криволинейной трапеции устанавливается формулой Ньютона — Лейбни</w:t>
      </w:r>
      <w:r w:rsidRPr="00152BD4">
        <w:rPr>
          <w:rStyle w:val="2105"/>
          <w:rFonts w:ascii="Times New Roman" w:hAnsi="Times New Roman" w:cs="Times New Roman"/>
          <w:sz w:val="28"/>
          <w:szCs w:val="28"/>
        </w:rPr>
        <w:softHyphen/>
        <w:t>ца. Далее возникает определенный интеграл как предел интегральной суммы; при этом формула Ньютона — Лейб</w:t>
      </w:r>
      <w:r w:rsidRPr="00152BD4">
        <w:rPr>
          <w:rStyle w:val="2105"/>
          <w:rFonts w:ascii="Times New Roman" w:hAnsi="Times New Roman" w:cs="Times New Roman"/>
          <w:sz w:val="28"/>
          <w:szCs w:val="28"/>
        </w:rPr>
        <w:softHyphen/>
        <w:t>ница также оказывается справедливой. Таким образом, эта формула является главной: с ее помощью вычисляются определенные интегралы и находятся площади криволи</w:t>
      </w:r>
      <w:r w:rsidRPr="00152BD4">
        <w:rPr>
          <w:rStyle w:val="2105"/>
          <w:rFonts w:ascii="Times New Roman" w:hAnsi="Times New Roman" w:cs="Times New Roman"/>
          <w:sz w:val="28"/>
          <w:szCs w:val="28"/>
        </w:rPr>
        <w:softHyphen/>
        <w:t>нейных трапеций.</w:t>
      </w:r>
    </w:p>
    <w:p w:rsidR="001C546D" w:rsidRPr="00152BD4" w:rsidRDefault="001C546D" w:rsidP="00152BD4">
      <w:pPr>
        <w:pStyle w:val="20"/>
        <w:shd w:val="clear" w:color="auto" w:fill="auto"/>
        <w:spacing w:before="0" w:line="240" w:lineRule="auto"/>
        <w:ind w:left="20" w:right="2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152BD4">
        <w:rPr>
          <w:rStyle w:val="2105"/>
          <w:rFonts w:ascii="Times New Roman" w:hAnsi="Times New Roman" w:cs="Times New Roman"/>
          <w:sz w:val="28"/>
          <w:szCs w:val="28"/>
        </w:rPr>
        <w:t>Простейшие дифференциальные уравнения и примене</w:t>
      </w:r>
      <w:r w:rsidRPr="00152BD4">
        <w:rPr>
          <w:rStyle w:val="2105"/>
          <w:rFonts w:ascii="Times New Roman" w:hAnsi="Times New Roman" w:cs="Times New Roman"/>
          <w:sz w:val="28"/>
          <w:szCs w:val="28"/>
        </w:rPr>
        <w:softHyphen/>
        <w:t>ние производной и интеграла к решению физических задач даются в ознакомительном плане.</w:t>
      </w:r>
    </w:p>
    <w:p w:rsidR="001C546D" w:rsidRPr="00152BD4" w:rsidRDefault="001C546D" w:rsidP="00152BD4">
      <w:pPr>
        <w:pStyle w:val="320"/>
        <w:keepNext/>
        <w:keepLines/>
        <w:numPr>
          <w:ilvl w:val="1"/>
          <w:numId w:val="4"/>
        </w:numPr>
        <w:shd w:val="clear" w:color="auto" w:fill="auto"/>
        <w:tabs>
          <w:tab w:val="left" w:pos="691"/>
        </w:tabs>
        <w:spacing w:before="0" w:after="0" w:line="240" w:lineRule="auto"/>
        <w:ind w:left="20" w:firstLine="340"/>
        <w:rPr>
          <w:rFonts w:ascii="Times New Roman" w:hAnsi="Times New Roman" w:cs="Times New Roman"/>
          <w:sz w:val="28"/>
          <w:szCs w:val="28"/>
        </w:rPr>
      </w:pPr>
      <w:bookmarkStart w:id="10" w:name="bookmark11"/>
      <w:r w:rsidRPr="00152BD4">
        <w:rPr>
          <w:rFonts w:ascii="Times New Roman" w:hAnsi="Times New Roman" w:cs="Times New Roman"/>
          <w:sz w:val="28"/>
          <w:szCs w:val="28"/>
        </w:rPr>
        <w:t>Комбинаторика</w:t>
      </w:r>
      <w:bookmarkEnd w:id="10"/>
    </w:p>
    <w:p w:rsidR="001C546D" w:rsidRPr="00152BD4" w:rsidRDefault="001C546D" w:rsidP="00152BD4">
      <w:pPr>
        <w:pStyle w:val="20"/>
        <w:shd w:val="clear" w:color="auto" w:fill="auto"/>
        <w:spacing w:before="0" w:line="240" w:lineRule="auto"/>
        <w:ind w:left="20" w:right="2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152BD4">
        <w:rPr>
          <w:rStyle w:val="2105"/>
          <w:rFonts w:ascii="Times New Roman" w:hAnsi="Times New Roman" w:cs="Times New Roman"/>
          <w:sz w:val="28"/>
          <w:szCs w:val="28"/>
        </w:rPr>
        <w:t>Правило произведения. Перестановки. Размещения без повторений. Сочетания без повторений и бином Ньютона.</w:t>
      </w:r>
    </w:p>
    <w:p w:rsidR="001C546D" w:rsidRPr="00152BD4" w:rsidRDefault="001C546D" w:rsidP="00152BD4">
      <w:pPr>
        <w:pStyle w:val="20"/>
        <w:shd w:val="clear" w:color="auto" w:fill="auto"/>
        <w:spacing w:before="0" w:line="240" w:lineRule="auto"/>
        <w:ind w:left="20" w:right="2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152BD4">
        <w:rPr>
          <w:rStyle w:val="2102"/>
          <w:rFonts w:ascii="Times New Roman" w:hAnsi="Times New Roman" w:cs="Times New Roman"/>
          <w:sz w:val="28"/>
          <w:szCs w:val="28"/>
        </w:rPr>
        <w:t>Основная цель —</w:t>
      </w:r>
      <w:r w:rsidRPr="00152BD4">
        <w:rPr>
          <w:rStyle w:val="2101"/>
          <w:rFonts w:ascii="Times New Roman" w:hAnsi="Times New Roman" w:cs="Times New Roman"/>
          <w:sz w:val="28"/>
          <w:szCs w:val="28"/>
        </w:rPr>
        <w:t xml:space="preserve"> развить комбинаторное мышле</w:t>
      </w:r>
      <w:r w:rsidRPr="00152BD4">
        <w:rPr>
          <w:rStyle w:val="2101"/>
          <w:rFonts w:ascii="Times New Roman" w:hAnsi="Times New Roman" w:cs="Times New Roman"/>
          <w:sz w:val="28"/>
          <w:szCs w:val="28"/>
        </w:rPr>
        <w:softHyphen/>
        <w:t>ние учащихся; ознакомить с теорией соединений (как са</w:t>
      </w:r>
      <w:r w:rsidRPr="00152BD4">
        <w:rPr>
          <w:rStyle w:val="2101"/>
          <w:rFonts w:ascii="Times New Roman" w:hAnsi="Times New Roman" w:cs="Times New Roman"/>
          <w:sz w:val="28"/>
          <w:szCs w:val="28"/>
        </w:rPr>
        <w:softHyphen/>
        <w:t>мостоятельным разделом математики и в дальнейшем — с аппаратом решения ряда вероятностных задач); обосно</w:t>
      </w:r>
      <w:r w:rsidRPr="00152BD4">
        <w:rPr>
          <w:rStyle w:val="2101"/>
          <w:rFonts w:ascii="Times New Roman" w:hAnsi="Times New Roman" w:cs="Times New Roman"/>
          <w:sz w:val="28"/>
          <w:szCs w:val="28"/>
        </w:rPr>
        <w:softHyphen/>
        <w:t>вать формулу бинома Ньютона (с которой учащиеся лишь знакомились в курсе 10 класса).</w:t>
      </w:r>
    </w:p>
    <w:p w:rsidR="001C546D" w:rsidRPr="00152BD4" w:rsidRDefault="001C546D" w:rsidP="00152BD4">
      <w:pPr>
        <w:pStyle w:val="20"/>
        <w:shd w:val="clear" w:color="auto" w:fill="auto"/>
        <w:spacing w:before="0" w:line="240" w:lineRule="auto"/>
        <w:ind w:left="20" w:right="2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152BD4">
        <w:rPr>
          <w:rStyle w:val="2101"/>
          <w:rFonts w:ascii="Times New Roman" w:hAnsi="Times New Roman" w:cs="Times New Roman"/>
          <w:sz w:val="28"/>
          <w:szCs w:val="28"/>
        </w:rPr>
        <w:t>Основными задачами комбинаторики считаются следую</w:t>
      </w:r>
      <w:r w:rsidRPr="00152BD4">
        <w:rPr>
          <w:rStyle w:val="2101"/>
          <w:rFonts w:ascii="Times New Roman" w:hAnsi="Times New Roman" w:cs="Times New Roman"/>
          <w:sz w:val="28"/>
          <w:szCs w:val="28"/>
        </w:rPr>
        <w:softHyphen/>
        <w:t>щие: 1) составление упорядоченных множеств (образование перестановок); 2) составление подмножеств данного множе</w:t>
      </w:r>
      <w:r w:rsidRPr="00152BD4">
        <w:rPr>
          <w:rStyle w:val="2101"/>
          <w:rFonts w:ascii="Times New Roman" w:hAnsi="Times New Roman" w:cs="Times New Roman"/>
          <w:sz w:val="28"/>
          <w:szCs w:val="28"/>
        </w:rPr>
        <w:softHyphen/>
        <w:t>ства (образование сочетаний); 3) составление упорядоченных подмножеств данного множества (образование размещений).</w:t>
      </w:r>
    </w:p>
    <w:p w:rsidR="001C546D" w:rsidRPr="00152BD4" w:rsidRDefault="001C546D" w:rsidP="00152BD4">
      <w:pPr>
        <w:pStyle w:val="20"/>
        <w:shd w:val="clear" w:color="auto" w:fill="auto"/>
        <w:spacing w:before="0" w:line="240" w:lineRule="auto"/>
        <w:ind w:left="20" w:right="2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152BD4">
        <w:rPr>
          <w:rStyle w:val="2101"/>
          <w:rFonts w:ascii="Times New Roman" w:hAnsi="Times New Roman" w:cs="Times New Roman"/>
          <w:sz w:val="28"/>
          <w:szCs w:val="28"/>
        </w:rPr>
        <w:t>Из всего многообразия вопросов, которыми занимается комбинаторика, в программу включается лишь теория со</w:t>
      </w:r>
      <w:r w:rsidRPr="00152BD4">
        <w:rPr>
          <w:rStyle w:val="2101"/>
          <w:rFonts w:ascii="Times New Roman" w:hAnsi="Times New Roman" w:cs="Times New Roman"/>
          <w:sz w:val="28"/>
          <w:szCs w:val="28"/>
        </w:rPr>
        <w:softHyphen/>
        <w:t>единений — комбинаторных конфигураций, которые на</w:t>
      </w:r>
      <w:r w:rsidRPr="00152BD4">
        <w:rPr>
          <w:rStyle w:val="2101"/>
          <w:rFonts w:ascii="Times New Roman" w:hAnsi="Times New Roman" w:cs="Times New Roman"/>
          <w:sz w:val="28"/>
          <w:szCs w:val="28"/>
        </w:rPr>
        <w:softHyphen/>
        <w:t>зываются перестановками, размещениями и сочетаниями. Причем обязательными для изучения являются лишь со</w:t>
      </w:r>
      <w:r w:rsidRPr="00152BD4">
        <w:rPr>
          <w:rStyle w:val="2101"/>
          <w:rFonts w:ascii="Times New Roman" w:hAnsi="Times New Roman" w:cs="Times New Roman"/>
          <w:sz w:val="28"/>
          <w:szCs w:val="28"/>
        </w:rPr>
        <w:softHyphen/>
        <w:t>единения без повторений — соединения, составляемые по определенным правилам из различных элементов.</w:t>
      </w:r>
    </w:p>
    <w:p w:rsidR="001C546D" w:rsidRPr="00152BD4" w:rsidRDefault="001C546D" w:rsidP="00152BD4">
      <w:pPr>
        <w:pStyle w:val="80"/>
        <w:numPr>
          <w:ilvl w:val="1"/>
          <w:numId w:val="4"/>
        </w:numPr>
        <w:shd w:val="clear" w:color="auto" w:fill="auto"/>
        <w:tabs>
          <w:tab w:val="left" w:pos="691"/>
        </w:tabs>
        <w:spacing w:line="24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152BD4">
        <w:rPr>
          <w:rFonts w:ascii="Times New Roman" w:hAnsi="Times New Roman" w:cs="Times New Roman"/>
          <w:sz w:val="28"/>
          <w:szCs w:val="28"/>
        </w:rPr>
        <w:t>Элементы теории вероятностей</w:t>
      </w:r>
    </w:p>
    <w:p w:rsidR="001C546D" w:rsidRPr="00152BD4" w:rsidRDefault="001C546D" w:rsidP="00152BD4">
      <w:pPr>
        <w:pStyle w:val="20"/>
        <w:shd w:val="clear" w:color="auto" w:fill="auto"/>
        <w:spacing w:before="0" w:line="240" w:lineRule="auto"/>
        <w:ind w:left="20" w:right="2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152BD4">
        <w:rPr>
          <w:rStyle w:val="2101"/>
          <w:rFonts w:ascii="Times New Roman" w:hAnsi="Times New Roman" w:cs="Times New Roman"/>
          <w:sz w:val="28"/>
          <w:szCs w:val="28"/>
        </w:rPr>
        <w:t>Вероятность события. Сложение вероятностей. Вероят</w:t>
      </w:r>
      <w:r w:rsidRPr="00152BD4">
        <w:rPr>
          <w:rStyle w:val="2101"/>
          <w:rFonts w:ascii="Times New Roman" w:hAnsi="Times New Roman" w:cs="Times New Roman"/>
          <w:sz w:val="28"/>
          <w:szCs w:val="28"/>
        </w:rPr>
        <w:softHyphen/>
        <w:t>ность произведения независимых событий.</w:t>
      </w:r>
    </w:p>
    <w:p w:rsidR="001C546D" w:rsidRPr="00152BD4" w:rsidRDefault="001C546D" w:rsidP="00152BD4">
      <w:pPr>
        <w:pStyle w:val="20"/>
        <w:shd w:val="clear" w:color="auto" w:fill="auto"/>
        <w:spacing w:before="0" w:line="240" w:lineRule="auto"/>
        <w:ind w:left="20" w:right="2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152BD4">
        <w:rPr>
          <w:rStyle w:val="2102"/>
          <w:rFonts w:ascii="Times New Roman" w:hAnsi="Times New Roman" w:cs="Times New Roman"/>
          <w:sz w:val="28"/>
          <w:szCs w:val="28"/>
        </w:rPr>
        <w:t>Основная цель —</w:t>
      </w:r>
      <w:r w:rsidRPr="00152BD4">
        <w:rPr>
          <w:rStyle w:val="2101"/>
          <w:rFonts w:ascii="Times New Roman" w:hAnsi="Times New Roman" w:cs="Times New Roman"/>
          <w:sz w:val="28"/>
          <w:szCs w:val="28"/>
        </w:rPr>
        <w:t xml:space="preserve"> сформировать понятие вероятно</w:t>
      </w:r>
      <w:r w:rsidRPr="00152BD4">
        <w:rPr>
          <w:rStyle w:val="2101"/>
          <w:rFonts w:ascii="Times New Roman" w:hAnsi="Times New Roman" w:cs="Times New Roman"/>
          <w:sz w:val="28"/>
          <w:szCs w:val="28"/>
        </w:rPr>
        <w:softHyphen/>
        <w:t>сти случайного независимого события; научить решать задачи на применение теоремы о вероятности суммы двух несовместных событий и на нахождение вероятности про</w:t>
      </w:r>
      <w:r w:rsidRPr="00152BD4">
        <w:rPr>
          <w:rStyle w:val="2101"/>
          <w:rFonts w:ascii="Times New Roman" w:hAnsi="Times New Roman" w:cs="Times New Roman"/>
          <w:sz w:val="28"/>
          <w:szCs w:val="28"/>
        </w:rPr>
        <w:softHyphen/>
        <w:t>изведения двух независимых событий.</w:t>
      </w:r>
    </w:p>
    <w:p w:rsidR="001C546D" w:rsidRPr="00152BD4" w:rsidRDefault="001C546D" w:rsidP="00152BD4">
      <w:pPr>
        <w:pStyle w:val="20"/>
        <w:shd w:val="clear" w:color="auto" w:fill="auto"/>
        <w:spacing w:before="0" w:line="240" w:lineRule="auto"/>
        <w:ind w:left="20" w:right="2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152BD4">
        <w:rPr>
          <w:rStyle w:val="2101"/>
          <w:rFonts w:ascii="Times New Roman" w:hAnsi="Times New Roman" w:cs="Times New Roman"/>
          <w:sz w:val="28"/>
          <w:szCs w:val="28"/>
        </w:rPr>
        <w:t>В программу включено изучение (частично на интуи</w:t>
      </w:r>
      <w:r w:rsidRPr="00152BD4">
        <w:rPr>
          <w:rStyle w:val="2101"/>
          <w:rFonts w:ascii="Times New Roman" w:hAnsi="Times New Roman" w:cs="Times New Roman"/>
          <w:sz w:val="28"/>
          <w:szCs w:val="28"/>
        </w:rPr>
        <w:softHyphen/>
        <w:t>тивном уровне) лишь отдельных элементов теории вероят</w:t>
      </w:r>
      <w:r w:rsidRPr="00152BD4">
        <w:rPr>
          <w:rStyle w:val="2101"/>
          <w:rFonts w:ascii="Times New Roman" w:hAnsi="Times New Roman" w:cs="Times New Roman"/>
          <w:sz w:val="28"/>
          <w:szCs w:val="28"/>
        </w:rPr>
        <w:softHyphen/>
        <w:t>ностей. При этом введению каждого понятия предшествует неформальное объяснение, раскрывающее сущность данно</w:t>
      </w:r>
      <w:r w:rsidRPr="00152BD4">
        <w:rPr>
          <w:rStyle w:val="2101"/>
          <w:rFonts w:ascii="Times New Roman" w:hAnsi="Times New Roman" w:cs="Times New Roman"/>
          <w:sz w:val="28"/>
          <w:szCs w:val="28"/>
        </w:rPr>
        <w:softHyphen/>
        <w:t>го понятия, его происхождение и реальный смысл. Так вводятся понятия случайных, достоверных и невозможных событий, связанных с некоторым испытанием; определя</w:t>
      </w:r>
      <w:r w:rsidRPr="00152BD4">
        <w:rPr>
          <w:rStyle w:val="2101"/>
          <w:rFonts w:ascii="Times New Roman" w:hAnsi="Times New Roman" w:cs="Times New Roman"/>
          <w:sz w:val="28"/>
          <w:szCs w:val="28"/>
        </w:rPr>
        <w:softHyphen/>
        <w:t>ются и иллюстрируются операции над событиями.</w:t>
      </w:r>
    </w:p>
    <w:p w:rsidR="001C546D" w:rsidRPr="00152BD4" w:rsidRDefault="001C546D" w:rsidP="00152BD4">
      <w:pPr>
        <w:pStyle w:val="20"/>
        <w:shd w:val="clear" w:color="auto" w:fill="auto"/>
        <w:spacing w:before="0" w:line="240" w:lineRule="auto"/>
        <w:ind w:left="20" w:right="2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152BD4">
        <w:rPr>
          <w:rStyle w:val="2101"/>
          <w:rFonts w:ascii="Times New Roman" w:hAnsi="Times New Roman" w:cs="Times New Roman"/>
          <w:sz w:val="28"/>
          <w:szCs w:val="28"/>
        </w:rPr>
        <w:t>Классическое определение вероятности события с рав- новозможными элементарными исходами формулируется строго, и на его основе (с использованием знаний комбина</w:t>
      </w:r>
      <w:r w:rsidRPr="00152BD4">
        <w:rPr>
          <w:rStyle w:val="2101"/>
          <w:rFonts w:ascii="Times New Roman" w:hAnsi="Times New Roman" w:cs="Times New Roman"/>
          <w:sz w:val="28"/>
          <w:szCs w:val="28"/>
        </w:rPr>
        <w:softHyphen/>
        <w:t>торики) решается большинство задач. Понятия геометри</w:t>
      </w:r>
      <w:r w:rsidRPr="00152BD4">
        <w:rPr>
          <w:rStyle w:val="2101"/>
          <w:rFonts w:ascii="Times New Roman" w:hAnsi="Times New Roman" w:cs="Times New Roman"/>
          <w:sz w:val="28"/>
          <w:szCs w:val="28"/>
        </w:rPr>
        <w:softHyphen/>
        <w:t>ческой вероятности и статистической вероятности вводи</w:t>
      </w:r>
      <w:r w:rsidRPr="00152BD4">
        <w:rPr>
          <w:rStyle w:val="2101"/>
          <w:rFonts w:ascii="Times New Roman" w:hAnsi="Times New Roman" w:cs="Times New Roman"/>
          <w:sz w:val="28"/>
          <w:szCs w:val="28"/>
        </w:rPr>
        <w:softHyphen/>
        <w:t>лись на интуитивном уровне в основной школе.</w:t>
      </w:r>
    </w:p>
    <w:p w:rsidR="001C546D" w:rsidRPr="00152BD4" w:rsidRDefault="001C546D" w:rsidP="00152BD4">
      <w:pPr>
        <w:pStyle w:val="20"/>
        <w:shd w:val="clear" w:color="auto" w:fill="auto"/>
        <w:spacing w:before="0" w:line="240" w:lineRule="auto"/>
        <w:ind w:left="20" w:right="2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152BD4">
        <w:rPr>
          <w:rStyle w:val="2101"/>
          <w:rFonts w:ascii="Times New Roman" w:hAnsi="Times New Roman" w:cs="Times New Roman"/>
          <w:sz w:val="28"/>
          <w:szCs w:val="28"/>
        </w:rPr>
        <w:t>Независимость событий разъясняется на конкретных примерах.</w:t>
      </w:r>
    </w:p>
    <w:p w:rsidR="001C546D" w:rsidRPr="00152BD4" w:rsidRDefault="001C546D" w:rsidP="00ED5EE7">
      <w:pPr>
        <w:pStyle w:val="20"/>
        <w:shd w:val="clear" w:color="auto" w:fill="auto"/>
        <w:spacing w:before="0" w:line="240" w:lineRule="auto"/>
        <w:ind w:left="20" w:right="20" w:firstLine="340"/>
        <w:jc w:val="both"/>
        <w:rPr>
          <w:rStyle w:val="2101"/>
          <w:rFonts w:ascii="Times New Roman" w:hAnsi="Times New Roman" w:cs="Times New Roman"/>
          <w:sz w:val="28"/>
          <w:szCs w:val="28"/>
        </w:rPr>
      </w:pPr>
      <w:r w:rsidRPr="00152BD4">
        <w:rPr>
          <w:rStyle w:val="2101"/>
          <w:rFonts w:ascii="Times New Roman" w:hAnsi="Times New Roman" w:cs="Times New Roman"/>
          <w:sz w:val="28"/>
          <w:szCs w:val="28"/>
        </w:rPr>
        <w:t>При изложении материала данного раздела подчеркива</w:t>
      </w:r>
      <w:r w:rsidRPr="00152BD4">
        <w:rPr>
          <w:rStyle w:val="2101"/>
          <w:rFonts w:ascii="Times New Roman" w:hAnsi="Times New Roman" w:cs="Times New Roman"/>
          <w:sz w:val="28"/>
          <w:szCs w:val="28"/>
        </w:rPr>
        <w:softHyphen/>
        <w:t>ется прикладное значение теории вероятностей в различных областях знаний и практической деятельности человека</w:t>
      </w:r>
      <w:r>
        <w:rPr>
          <w:rStyle w:val="2101"/>
          <w:rFonts w:ascii="Times New Roman" w:hAnsi="Times New Roman" w:cs="Times New Roman"/>
          <w:sz w:val="28"/>
          <w:szCs w:val="28"/>
        </w:rPr>
        <w:t>.</w:t>
      </w:r>
    </w:p>
    <w:p w:rsidR="001C546D" w:rsidRPr="00152BD4" w:rsidRDefault="001C546D" w:rsidP="00152BD4">
      <w:pPr>
        <w:pStyle w:val="20"/>
        <w:shd w:val="clear" w:color="auto" w:fill="auto"/>
        <w:spacing w:before="0" w:line="240" w:lineRule="auto"/>
        <w:ind w:left="20" w:right="20" w:firstLine="340"/>
        <w:jc w:val="both"/>
        <w:rPr>
          <w:rFonts w:ascii="Times New Roman" w:hAnsi="Times New Roman" w:cs="Times New Roman"/>
          <w:sz w:val="28"/>
          <w:szCs w:val="28"/>
        </w:rPr>
        <w:sectPr w:rsidR="001C546D" w:rsidRPr="00152BD4" w:rsidSect="00152BD4">
          <w:footerReference w:type="default" r:id="rId11"/>
          <w:pgSz w:w="11906" w:h="16838" w:code="9"/>
          <w:pgMar w:top="1134" w:right="850" w:bottom="1134" w:left="1701" w:header="708" w:footer="708" w:gutter="0"/>
          <w:cols w:space="708"/>
          <w:docGrid w:linePitch="360"/>
        </w:sectPr>
      </w:pPr>
    </w:p>
    <w:p w:rsidR="001C546D" w:rsidRPr="00D13255" w:rsidRDefault="001C546D" w:rsidP="00152BD4">
      <w:pPr>
        <w:shd w:val="clear" w:color="auto" w:fill="FFFFFF"/>
        <w:spacing w:after="0"/>
        <w:jc w:val="center"/>
        <w:rPr>
          <w:rFonts w:ascii="Times New Roman" w:hAnsi="Times New Roman"/>
          <w:b/>
          <w:color w:val="000000"/>
          <w:spacing w:val="-1"/>
          <w:sz w:val="28"/>
          <w:szCs w:val="28"/>
        </w:rPr>
      </w:pPr>
      <w:r w:rsidRPr="00D13255">
        <w:rPr>
          <w:rFonts w:ascii="Times New Roman" w:hAnsi="Times New Roman"/>
          <w:b/>
          <w:color w:val="000000"/>
          <w:spacing w:val="-1"/>
          <w:sz w:val="28"/>
          <w:szCs w:val="28"/>
        </w:rPr>
        <w:t>Календарно-тематический план</w:t>
      </w:r>
    </w:p>
    <w:p w:rsidR="001C546D" w:rsidRPr="00D13255" w:rsidRDefault="001C546D" w:rsidP="00152BD4">
      <w:pPr>
        <w:shd w:val="clear" w:color="auto" w:fill="FFFFFF"/>
        <w:spacing w:after="0"/>
        <w:jc w:val="center"/>
        <w:rPr>
          <w:rFonts w:ascii="Times New Roman" w:hAnsi="Times New Roman"/>
          <w:b/>
          <w:color w:val="000000"/>
          <w:spacing w:val="-1"/>
          <w:sz w:val="28"/>
          <w:szCs w:val="28"/>
        </w:rPr>
      </w:pPr>
      <w:r w:rsidRPr="00D13255">
        <w:rPr>
          <w:rFonts w:ascii="Times New Roman" w:hAnsi="Times New Roman"/>
          <w:b/>
          <w:color w:val="000000"/>
          <w:spacing w:val="-1"/>
          <w:sz w:val="28"/>
          <w:szCs w:val="28"/>
        </w:rPr>
        <w:t>по предмету «_математика_», _11класс, _4__ час. в неделю</w:t>
      </w:r>
    </w:p>
    <w:p w:rsidR="001C546D" w:rsidRPr="00152BD4" w:rsidRDefault="001C546D" w:rsidP="00152BD4">
      <w:pPr>
        <w:shd w:val="clear" w:color="auto" w:fill="FFFFFF"/>
        <w:spacing w:after="0"/>
        <w:jc w:val="center"/>
        <w:rPr>
          <w:rFonts w:ascii="Times New Roman" w:hAnsi="Times New Roman"/>
          <w:b/>
          <w:color w:val="000000"/>
          <w:spacing w:val="-1"/>
          <w:sz w:val="28"/>
          <w:szCs w:val="28"/>
          <w:u w:val="single"/>
        </w:rPr>
      </w:pPr>
    </w:p>
    <w:p w:rsidR="001C546D" w:rsidRPr="008A162F" w:rsidRDefault="001C546D" w:rsidP="00152BD4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8A162F">
        <w:rPr>
          <w:rFonts w:ascii="Times New Roman" w:hAnsi="Times New Roman"/>
          <w:color w:val="000000"/>
          <w:spacing w:val="-1"/>
          <w:sz w:val="28"/>
          <w:szCs w:val="28"/>
        </w:rPr>
        <w:t>Модуль «Алгебра»</w:t>
      </w:r>
    </w:p>
    <w:p w:rsidR="001C546D" w:rsidRPr="008A162F" w:rsidRDefault="001C546D" w:rsidP="00152BD4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8A162F">
        <w:rPr>
          <w:rFonts w:ascii="Times New Roman" w:hAnsi="Times New Roman"/>
          <w:color w:val="000000"/>
          <w:spacing w:val="-1"/>
          <w:sz w:val="28"/>
          <w:szCs w:val="28"/>
        </w:rPr>
        <w:t>2,5 ч в неделю, всего 82 ч  (2ч в неделю в 1 полугодии, 3ч в неделю во 2 полугодии)</w:t>
      </w:r>
    </w:p>
    <w:p w:rsidR="001C546D" w:rsidRPr="00152BD4" w:rsidRDefault="001C546D" w:rsidP="00152BD4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pacing w:val="-1"/>
        </w:rPr>
      </w:pPr>
    </w:p>
    <w:p w:rsidR="001C546D" w:rsidRPr="00152BD4" w:rsidRDefault="001C546D" w:rsidP="00152BD4">
      <w:pPr>
        <w:shd w:val="clear" w:color="auto" w:fill="FFFFFF"/>
        <w:spacing w:after="0"/>
        <w:jc w:val="center"/>
        <w:rPr>
          <w:rFonts w:ascii="Times New Roman" w:hAnsi="Times New Roman"/>
          <w:i/>
          <w:color w:val="000000"/>
          <w:spacing w:val="-1"/>
        </w:rPr>
      </w:pPr>
    </w:p>
    <w:p w:rsidR="001C546D" w:rsidRPr="00152BD4" w:rsidRDefault="001C546D" w:rsidP="00152BD4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pacing w:val="-1"/>
        </w:rPr>
      </w:pPr>
    </w:p>
    <w:tbl>
      <w:tblPr>
        <w:tblW w:w="15175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0"/>
        <w:gridCol w:w="567"/>
        <w:gridCol w:w="2835"/>
        <w:gridCol w:w="2127"/>
        <w:gridCol w:w="5361"/>
        <w:gridCol w:w="1843"/>
        <w:gridCol w:w="992"/>
        <w:gridCol w:w="850"/>
      </w:tblGrid>
      <w:tr w:rsidR="001C546D" w:rsidRPr="00197521" w:rsidTr="00D13255">
        <w:trPr>
          <w:trHeight w:val="499"/>
        </w:trPr>
        <w:tc>
          <w:tcPr>
            <w:tcW w:w="600" w:type="dxa"/>
          </w:tcPr>
          <w:p w:rsidR="001C546D" w:rsidRPr="00197521" w:rsidRDefault="001C546D" w:rsidP="00197521">
            <w:pPr>
              <w:spacing w:after="0" w:line="240" w:lineRule="auto"/>
              <w:ind w:left="-6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1C546D" w:rsidRPr="00197521" w:rsidRDefault="001C546D" w:rsidP="00197521">
            <w:pPr>
              <w:spacing w:after="0" w:line="240" w:lineRule="auto"/>
              <w:ind w:left="-600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835" w:type="dxa"/>
            <w:vMerge w:val="restart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 xml:space="preserve">Тема урока </w:t>
            </w:r>
          </w:p>
        </w:tc>
        <w:tc>
          <w:tcPr>
            <w:tcW w:w="2127" w:type="dxa"/>
            <w:vMerge w:val="restart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Формы и методы обучения на уроке</w:t>
            </w:r>
          </w:p>
        </w:tc>
        <w:tc>
          <w:tcPr>
            <w:tcW w:w="5361" w:type="dxa"/>
            <w:vMerge w:val="restart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 xml:space="preserve">Требования к уровню подготовки учащихся на уроке </w:t>
            </w:r>
          </w:p>
        </w:tc>
        <w:tc>
          <w:tcPr>
            <w:tcW w:w="1843" w:type="dxa"/>
            <w:vMerge w:val="restart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Ресурсы урока</w:t>
            </w:r>
          </w:p>
        </w:tc>
        <w:tc>
          <w:tcPr>
            <w:tcW w:w="1842" w:type="dxa"/>
            <w:gridSpan w:val="2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</w:tr>
      <w:tr w:rsidR="001C546D" w:rsidRPr="00197521" w:rsidTr="00D13255">
        <w:trPr>
          <w:trHeight w:val="392"/>
        </w:trPr>
        <w:tc>
          <w:tcPr>
            <w:tcW w:w="600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№ урока п/п</w:t>
            </w:r>
          </w:p>
        </w:tc>
        <w:tc>
          <w:tcPr>
            <w:tcW w:w="567" w:type="dxa"/>
            <w:vMerge/>
            <w:vAlign w:val="center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1" w:type="dxa"/>
            <w:vMerge/>
            <w:vAlign w:val="center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992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Плани-</w:t>
            </w:r>
          </w:p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руемая</w:t>
            </w:r>
          </w:p>
        </w:tc>
        <w:tc>
          <w:tcPr>
            <w:tcW w:w="850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Факти-</w:t>
            </w:r>
          </w:p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ческая</w:t>
            </w:r>
          </w:p>
        </w:tc>
      </w:tr>
      <w:tr w:rsidR="001C546D" w:rsidRPr="00197521" w:rsidTr="00D13255">
        <w:trPr>
          <w:trHeight w:val="392"/>
        </w:trPr>
        <w:tc>
          <w:tcPr>
            <w:tcW w:w="600" w:type="dxa"/>
          </w:tcPr>
          <w:p w:rsidR="001C546D" w:rsidRPr="00197521" w:rsidRDefault="001C546D" w:rsidP="00197521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4575" w:type="dxa"/>
            <w:gridSpan w:val="7"/>
          </w:tcPr>
          <w:p w:rsidR="001C546D" w:rsidRPr="00197521" w:rsidRDefault="001C546D" w:rsidP="00197521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4"/>
                <w:sz w:val="24"/>
                <w:szCs w:val="24"/>
                <w:u w:val="single"/>
              </w:rPr>
            </w:pPr>
            <w:r w:rsidRPr="00197521">
              <w:rPr>
                <w:rFonts w:ascii="Times New Roman" w:hAnsi="Times New Roman"/>
                <w:b/>
                <w:color w:val="000000"/>
                <w:spacing w:val="-4"/>
                <w:sz w:val="24"/>
                <w:szCs w:val="24"/>
                <w:u w:val="single"/>
              </w:rPr>
              <w:t xml:space="preserve"> </w:t>
            </w:r>
            <w:r w:rsidRPr="0019752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Повторение курса алгебры и начал математического анализа 10кл  -   4ч</w:t>
            </w:r>
          </w:p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46D" w:rsidRPr="00197521" w:rsidTr="00D13255">
        <w:tc>
          <w:tcPr>
            <w:tcW w:w="600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 xml:space="preserve">Степенная функция. Повторение.     </w:t>
            </w:r>
          </w:p>
        </w:tc>
        <w:tc>
          <w:tcPr>
            <w:tcW w:w="2127" w:type="dxa"/>
          </w:tcPr>
          <w:p w:rsidR="001C546D" w:rsidRPr="00197521" w:rsidRDefault="001C546D" w:rsidP="00197521">
            <w:pPr>
              <w:pStyle w:val="Heading3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9752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Повторение теории,</w:t>
            </w:r>
          </w:p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Практикум.</w:t>
            </w:r>
          </w:p>
        </w:tc>
        <w:tc>
          <w:tcPr>
            <w:tcW w:w="5361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Знать: Определение степенной функции, ее свойства, иметь наглядное представление о графике.</w:t>
            </w:r>
          </w:p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 xml:space="preserve">  Уметь: решать задачи, уравнения, неравенства по данной теме. </w:t>
            </w:r>
          </w:p>
        </w:tc>
        <w:tc>
          <w:tcPr>
            <w:tcW w:w="1843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Графики. Презентация.</w:t>
            </w:r>
          </w:p>
        </w:tc>
        <w:tc>
          <w:tcPr>
            <w:tcW w:w="992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01.09-05.09</w:t>
            </w:r>
          </w:p>
        </w:tc>
        <w:tc>
          <w:tcPr>
            <w:tcW w:w="850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46D" w:rsidRPr="00197521" w:rsidTr="00D13255">
        <w:tc>
          <w:tcPr>
            <w:tcW w:w="600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Показательная функция.     Повторение.</w:t>
            </w:r>
          </w:p>
        </w:tc>
        <w:tc>
          <w:tcPr>
            <w:tcW w:w="2127" w:type="dxa"/>
          </w:tcPr>
          <w:p w:rsidR="001C546D" w:rsidRPr="00197521" w:rsidRDefault="001C546D" w:rsidP="00197521">
            <w:pPr>
              <w:pStyle w:val="Heading3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9752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Повторение теории,</w:t>
            </w:r>
          </w:p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Практикум.</w:t>
            </w:r>
          </w:p>
        </w:tc>
        <w:tc>
          <w:tcPr>
            <w:tcW w:w="5361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Знать: Определение показательной функции, ее свойства, иметь наглядное представление о графике.</w:t>
            </w:r>
          </w:p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Уметь: решать задачи, уравнения, неравенства по данной теме.</w:t>
            </w:r>
          </w:p>
        </w:tc>
        <w:tc>
          <w:tcPr>
            <w:tcW w:w="1843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Слайдовая презентация.</w:t>
            </w:r>
          </w:p>
        </w:tc>
        <w:tc>
          <w:tcPr>
            <w:tcW w:w="992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01.09-05.09</w:t>
            </w:r>
          </w:p>
        </w:tc>
        <w:tc>
          <w:tcPr>
            <w:tcW w:w="850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46D" w:rsidRPr="00197521" w:rsidTr="00D13255">
        <w:tc>
          <w:tcPr>
            <w:tcW w:w="600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 xml:space="preserve">Логарифмическая функция. Повторение.     </w:t>
            </w:r>
          </w:p>
        </w:tc>
        <w:tc>
          <w:tcPr>
            <w:tcW w:w="2127" w:type="dxa"/>
          </w:tcPr>
          <w:p w:rsidR="001C546D" w:rsidRPr="00197521" w:rsidRDefault="001C546D" w:rsidP="00197521">
            <w:pPr>
              <w:pStyle w:val="Heading3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9752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Повторение теории,</w:t>
            </w:r>
          </w:p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bCs/>
                <w:sz w:val="24"/>
                <w:szCs w:val="24"/>
              </w:rPr>
              <w:t>практикум.</w:t>
            </w:r>
          </w:p>
        </w:tc>
        <w:tc>
          <w:tcPr>
            <w:tcW w:w="5361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 xml:space="preserve">Знать: Определение логарифмической функции, ее свойства, иметь наглядное представление о графике </w:t>
            </w:r>
          </w:p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 xml:space="preserve">  Уметь: решать задачи, уравнения, неравенства по данной теме.</w:t>
            </w:r>
          </w:p>
        </w:tc>
        <w:tc>
          <w:tcPr>
            <w:tcW w:w="1843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07.09-12.09</w:t>
            </w:r>
          </w:p>
        </w:tc>
        <w:tc>
          <w:tcPr>
            <w:tcW w:w="850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46D" w:rsidRPr="00197521" w:rsidTr="00D13255">
        <w:tc>
          <w:tcPr>
            <w:tcW w:w="600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 xml:space="preserve">Тригонометрические функции. Повторение.    </w:t>
            </w:r>
          </w:p>
        </w:tc>
        <w:tc>
          <w:tcPr>
            <w:tcW w:w="2127" w:type="dxa"/>
          </w:tcPr>
          <w:p w:rsidR="001C546D" w:rsidRPr="00197521" w:rsidRDefault="001C546D" w:rsidP="00197521">
            <w:pPr>
              <w:pStyle w:val="Heading3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9752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Повторение теории,</w:t>
            </w:r>
          </w:p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bCs/>
                <w:sz w:val="24"/>
                <w:szCs w:val="24"/>
              </w:rPr>
              <w:t>практикум.</w:t>
            </w:r>
          </w:p>
        </w:tc>
        <w:tc>
          <w:tcPr>
            <w:tcW w:w="5361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 xml:space="preserve">Знать: Определение синуса, .косинуса, тангенса; тригонометрические формулы, </w:t>
            </w:r>
          </w:p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 xml:space="preserve">  Уметь: решать задачи, уравнения, неравенства по данной теме.</w:t>
            </w:r>
          </w:p>
        </w:tc>
        <w:tc>
          <w:tcPr>
            <w:tcW w:w="1843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07.09-12.09</w:t>
            </w:r>
          </w:p>
        </w:tc>
        <w:tc>
          <w:tcPr>
            <w:tcW w:w="850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46D" w:rsidRPr="00197521" w:rsidTr="00D13255">
        <w:tc>
          <w:tcPr>
            <w:tcW w:w="600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9752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Глава 7.  Тригонометрические функции  -  10ч</w:t>
            </w:r>
          </w:p>
        </w:tc>
        <w:tc>
          <w:tcPr>
            <w:tcW w:w="2127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1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46D" w:rsidRPr="00197521" w:rsidTr="00D13255">
        <w:tc>
          <w:tcPr>
            <w:tcW w:w="600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Область определения и множество значений тригонометрических функций.</w:t>
            </w:r>
          </w:p>
        </w:tc>
        <w:tc>
          <w:tcPr>
            <w:tcW w:w="2127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Фронтальная  и индивидуальная работа</w:t>
            </w:r>
          </w:p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с  учащимися.</w:t>
            </w:r>
          </w:p>
        </w:tc>
        <w:tc>
          <w:tcPr>
            <w:tcW w:w="5361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 xml:space="preserve">Знать </w:t>
            </w:r>
            <w:r w:rsidRPr="00197521">
              <w:rPr>
                <w:rFonts w:ascii="Times New Roman" w:hAnsi="Times New Roman"/>
                <w:sz w:val="24"/>
                <w:szCs w:val="24"/>
              </w:rPr>
              <w:t xml:space="preserve">область определения и множество значений тригонометрических функций. </w:t>
            </w:r>
          </w:p>
        </w:tc>
        <w:tc>
          <w:tcPr>
            <w:tcW w:w="1843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ИД.</w:t>
            </w:r>
          </w:p>
        </w:tc>
        <w:tc>
          <w:tcPr>
            <w:tcW w:w="992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14.09-19.09</w:t>
            </w:r>
          </w:p>
        </w:tc>
        <w:tc>
          <w:tcPr>
            <w:tcW w:w="850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46D" w:rsidRPr="00197521" w:rsidTr="00D13255">
        <w:tc>
          <w:tcPr>
            <w:tcW w:w="600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 xml:space="preserve">Область определения и множество значений тригонометрических </w:t>
            </w:r>
          </w:p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функций.</w:t>
            </w:r>
          </w:p>
        </w:tc>
        <w:tc>
          <w:tcPr>
            <w:tcW w:w="2127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Закрепление темы в виде практической работы по решению задач</w:t>
            </w:r>
          </w:p>
        </w:tc>
        <w:tc>
          <w:tcPr>
            <w:tcW w:w="5361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Уметь: решать задачи, уравнения, неравенства, системы по данной теме.</w:t>
            </w:r>
          </w:p>
        </w:tc>
        <w:tc>
          <w:tcPr>
            <w:tcW w:w="1843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14.09-19.09</w:t>
            </w:r>
          </w:p>
        </w:tc>
        <w:tc>
          <w:tcPr>
            <w:tcW w:w="850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46D" w:rsidRPr="00197521" w:rsidTr="00D13255">
        <w:tc>
          <w:tcPr>
            <w:tcW w:w="600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 xml:space="preserve"> Четность, нечетность, периодичность тригонометрических функций.</w:t>
            </w:r>
          </w:p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Лекция.</w:t>
            </w:r>
          </w:p>
        </w:tc>
        <w:tc>
          <w:tcPr>
            <w:tcW w:w="5361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 xml:space="preserve">Знать понятия четной и нечетной функций, расположение их графиков;  определение периодической функции. </w:t>
            </w:r>
          </w:p>
        </w:tc>
        <w:tc>
          <w:tcPr>
            <w:tcW w:w="1843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21.09-26.09</w:t>
            </w:r>
          </w:p>
        </w:tc>
        <w:tc>
          <w:tcPr>
            <w:tcW w:w="850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46D" w:rsidRPr="00197521" w:rsidTr="00D13255">
        <w:tc>
          <w:tcPr>
            <w:tcW w:w="600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Четность, нечетность, периодичность тригонометрических функций.</w:t>
            </w:r>
          </w:p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Восприятие </w:t>
            </w:r>
          </w:p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темы методом самост. работы с текстом.</w:t>
            </w:r>
          </w:p>
        </w:tc>
        <w:tc>
          <w:tcPr>
            <w:tcW w:w="5361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 xml:space="preserve">Уметь доказывать периодичность  </w:t>
            </w:r>
            <w:r w:rsidRPr="00197521">
              <w:rPr>
                <w:rFonts w:ascii="Times New Roman" w:hAnsi="Times New Roman"/>
                <w:sz w:val="24"/>
                <w:szCs w:val="24"/>
              </w:rPr>
              <w:t>тригонометрических функций,  находить наименьший положительный период функции.</w:t>
            </w:r>
          </w:p>
        </w:tc>
        <w:tc>
          <w:tcPr>
            <w:tcW w:w="1843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Раздаточный материал.</w:t>
            </w:r>
          </w:p>
        </w:tc>
        <w:tc>
          <w:tcPr>
            <w:tcW w:w="992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21.09-26.09</w:t>
            </w:r>
          </w:p>
        </w:tc>
        <w:tc>
          <w:tcPr>
            <w:tcW w:w="850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46D" w:rsidRPr="00197521" w:rsidTr="00D13255">
        <w:tc>
          <w:tcPr>
            <w:tcW w:w="600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Свойства функции у=со</w:t>
            </w:r>
            <w:r w:rsidRPr="00197521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197521">
              <w:rPr>
                <w:rFonts w:ascii="Times New Roman" w:hAnsi="Times New Roman"/>
                <w:sz w:val="24"/>
                <w:szCs w:val="24"/>
              </w:rPr>
              <w:t>х и ее график.</w:t>
            </w:r>
          </w:p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Лекция.</w:t>
            </w:r>
          </w:p>
        </w:tc>
        <w:tc>
          <w:tcPr>
            <w:tcW w:w="5361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Знать свойства функции у=со</w:t>
            </w:r>
            <w:r w:rsidRPr="00197521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197521">
              <w:rPr>
                <w:rFonts w:ascii="Times New Roman" w:hAnsi="Times New Roman"/>
                <w:sz w:val="24"/>
                <w:szCs w:val="24"/>
              </w:rPr>
              <w:t xml:space="preserve"> х и  уметь строить ее график.</w:t>
            </w:r>
          </w:p>
        </w:tc>
        <w:tc>
          <w:tcPr>
            <w:tcW w:w="1843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Слайды.</w:t>
            </w:r>
          </w:p>
        </w:tc>
        <w:tc>
          <w:tcPr>
            <w:tcW w:w="992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28.09-03.10</w:t>
            </w:r>
          </w:p>
        </w:tc>
        <w:tc>
          <w:tcPr>
            <w:tcW w:w="850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46D" w:rsidRPr="00197521" w:rsidTr="00D13255">
        <w:tc>
          <w:tcPr>
            <w:tcW w:w="600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Свойства функции у=со</w:t>
            </w:r>
            <w:r w:rsidRPr="00197521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197521">
              <w:rPr>
                <w:rFonts w:ascii="Times New Roman" w:hAnsi="Times New Roman"/>
                <w:sz w:val="24"/>
                <w:szCs w:val="24"/>
              </w:rPr>
              <w:t>х и ее график.</w:t>
            </w:r>
          </w:p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Фронтальная работа .</w:t>
            </w:r>
          </w:p>
        </w:tc>
        <w:tc>
          <w:tcPr>
            <w:tcW w:w="5361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Уметь применять график для решения задач.</w:t>
            </w:r>
          </w:p>
        </w:tc>
        <w:tc>
          <w:tcPr>
            <w:tcW w:w="1843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28.09-03.10</w:t>
            </w:r>
          </w:p>
        </w:tc>
        <w:tc>
          <w:tcPr>
            <w:tcW w:w="850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46D" w:rsidRPr="00197521" w:rsidTr="00D13255">
        <w:tc>
          <w:tcPr>
            <w:tcW w:w="600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Свойства функции у=</w:t>
            </w:r>
            <w:r w:rsidRPr="00197521">
              <w:rPr>
                <w:rFonts w:ascii="Times New Roman" w:hAnsi="Times New Roman"/>
                <w:sz w:val="24"/>
                <w:szCs w:val="24"/>
                <w:lang w:val="en-US"/>
              </w:rPr>
              <w:t>sin</w:t>
            </w:r>
            <w:r w:rsidRPr="00197521">
              <w:rPr>
                <w:rFonts w:ascii="Times New Roman" w:hAnsi="Times New Roman"/>
                <w:sz w:val="24"/>
                <w:szCs w:val="24"/>
              </w:rPr>
              <w:t>х и ее график.</w:t>
            </w:r>
          </w:p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Лекция.</w:t>
            </w:r>
          </w:p>
        </w:tc>
        <w:tc>
          <w:tcPr>
            <w:tcW w:w="5361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Знать свойства функции у=</w:t>
            </w:r>
            <w:r w:rsidRPr="00197521">
              <w:rPr>
                <w:rFonts w:ascii="Times New Roman" w:hAnsi="Times New Roman"/>
                <w:sz w:val="24"/>
                <w:szCs w:val="24"/>
                <w:lang w:val="en-US"/>
              </w:rPr>
              <w:t>sin</w:t>
            </w:r>
            <w:r w:rsidRPr="00197521">
              <w:rPr>
                <w:rFonts w:ascii="Times New Roman" w:hAnsi="Times New Roman"/>
                <w:sz w:val="24"/>
                <w:szCs w:val="24"/>
              </w:rPr>
              <w:t>х и уметь строить ее график.</w:t>
            </w:r>
          </w:p>
        </w:tc>
        <w:tc>
          <w:tcPr>
            <w:tcW w:w="1843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Слайды.</w:t>
            </w:r>
          </w:p>
        </w:tc>
        <w:tc>
          <w:tcPr>
            <w:tcW w:w="992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05.10-10.10</w:t>
            </w:r>
          </w:p>
        </w:tc>
        <w:tc>
          <w:tcPr>
            <w:tcW w:w="850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46D" w:rsidRPr="00197521" w:rsidTr="00D13255">
        <w:tc>
          <w:tcPr>
            <w:tcW w:w="600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Свойства функции у=</w:t>
            </w:r>
            <w:r w:rsidRPr="00197521">
              <w:rPr>
                <w:rFonts w:ascii="Times New Roman" w:hAnsi="Times New Roman"/>
                <w:sz w:val="24"/>
                <w:szCs w:val="24"/>
                <w:lang w:val="en-US"/>
              </w:rPr>
              <w:t>tg</w:t>
            </w:r>
            <w:r w:rsidRPr="00197521">
              <w:rPr>
                <w:rFonts w:ascii="Times New Roman" w:hAnsi="Times New Roman"/>
                <w:sz w:val="24"/>
                <w:szCs w:val="24"/>
              </w:rPr>
              <w:t>х и ее график.</w:t>
            </w:r>
          </w:p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Самостоят. работа с текстом.</w:t>
            </w:r>
          </w:p>
        </w:tc>
        <w:tc>
          <w:tcPr>
            <w:tcW w:w="5361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Знать  свойства функции у=</w:t>
            </w:r>
            <w:r w:rsidRPr="00197521">
              <w:rPr>
                <w:rFonts w:ascii="Times New Roman" w:hAnsi="Times New Roman"/>
                <w:sz w:val="24"/>
                <w:szCs w:val="24"/>
                <w:lang w:val="en-US"/>
              </w:rPr>
              <w:t>tg</w:t>
            </w:r>
            <w:r w:rsidRPr="00197521">
              <w:rPr>
                <w:rFonts w:ascii="Times New Roman" w:hAnsi="Times New Roman"/>
                <w:sz w:val="24"/>
                <w:szCs w:val="24"/>
              </w:rPr>
              <w:t>х и уметь строить ее график.</w:t>
            </w:r>
          </w:p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05.10-10.10</w:t>
            </w:r>
          </w:p>
        </w:tc>
        <w:tc>
          <w:tcPr>
            <w:tcW w:w="850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46D" w:rsidRPr="00197521" w:rsidTr="00D13255">
        <w:tc>
          <w:tcPr>
            <w:tcW w:w="600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67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Урок обобщения и систематизации знаний.</w:t>
            </w:r>
          </w:p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Практикум.</w:t>
            </w:r>
          </w:p>
        </w:tc>
        <w:tc>
          <w:tcPr>
            <w:tcW w:w="5361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Закрепить основные понятия по изученной теме;</w:t>
            </w:r>
          </w:p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совершенствовать навыки решения заданий по этой теме</w:t>
            </w:r>
          </w:p>
        </w:tc>
        <w:tc>
          <w:tcPr>
            <w:tcW w:w="1843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Индивидуаль-ные карточки-задания.</w:t>
            </w:r>
          </w:p>
        </w:tc>
        <w:tc>
          <w:tcPr>
            <w:tcW w:w="992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12.10-17.10</w:t>
            </w:r>
          </w:p>
        </w:tc>
        <w:tc>
          <w:tcPr>
            <w:tcW w:w="850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46D" w:rsidRPr="00197521" w:rsidTr="00D13255">
        <w:tc>
          <w:tcPr>
            <w:tcW w:w="600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67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bCs/>
                <w:sz w:val="24"/>
                <w:szCs w:val="24"/>
              </w:rPr>
              <w:t>Контрольная работа по теме: Тригонометрические функции.</w:t>
            </w:r>
          </w:p>
        </w:tc>
        <w:tc>
          <w:tcPr>
            <w:tcW w:w="2127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Индивидуальная работа.</w:t>
            </w:r>
          </w:p>
        </w:tc>
        <w:tc>
          <w:tcPr>
            <w:tcW w:w="5361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Контроль знаний и умений.</w:t>
            </w:r>
          </w:p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Карточки по вариантам.</w:t>
            </w:r>
          </w:p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12.10-17.10</w:t>
            </w:r>
          </w:p>
        </w:tc>
        <w:tc>
          <w:tcPr>
            <w:tcW w:w="850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46D" w:rsidRPr="00197521" w:rsidTr="00D13255">
        <w:tc>
          <w:tcPr>
            <w:tcW w:w="600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19752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Глава 8. Производная и ее геометрический смысл   -   16ч</w:t>
            </w:r>
          </w:p>
        </w:tc>
        <w:tc>
          <w:tcPr>
            <w:tcW w:w="2127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1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1843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46D" w:rsidRPr="00197521" w:rsidTr="00D13255">
        <w:tc>
          <w:tcPr>
            <w:tcW w:w="600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67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Производная.</w:t>
            </w:r>
          </w:p>
        </w:tc>
        <w:tc>
          <w:tcPr>
            <w:tcW w:w="2127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Лекция, конспектирование.</w:t>
            </w:r>
          </w:p>
        </w:tc>
        <w:tc>
          <w:tcPr>
            <w:tcW w:w="5361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Знать определение производной, формулы производных элементарных функций, правила вычисления производных.</w:t>
            </w:r>
          </w:p>
        </w:tc>
        <w:tc>
          <w:tcPr>
            <w:tcW w:w="1843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ИКТ.</w:t>
            </w:r>
          </w:p>
        </w:tc>
        <w:tc>
          <w:tcPr>
            <w:tcW w:w="992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19.10-24.10</w:t>
            </w:r>
          </w:p>
        </w:tc>
        <w:tc>
          <w:tcPr>
            <w:tcW w:w="850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46D" w:rsidRPr="00197521" w:rsidTr="00D13255">
        <w:tc>
          <w:tcPr>
            <w:tcW w:w="600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Производная.</w:t>
            </w:r>
          </w:p>
        </w:tc>
        <w:tc>
          <w:tcPr>
            <w:tcW w:w="2127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Практикум.</w:t>
            </w:r>
          </w:p>
        </w:tc>
        <w:tc>
          <w:tcPr>
            <w:tcW w:w="5361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Уметь использовать правила при нахождении производных функций.</w:t>
            </w:r>
          </w:p>
        </w:tc>
        <w:tc>
          <w:tcPr>
            <w:tcW w:w="1843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Раздаточный материал.</w:t>
            </w:r>
          </w:p>
        </w:tc>
        <w:tc>
          <w:tcPr>
            <w:tcW w:w="992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19.10-24.10</w:t>
            </w:r>
          </w:p>
        </w:tc>
        <w:tc>
          <w:tcPr>
            <w:tcW w:w="850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46D" w:rsidRPr="00197521" w:rsidTr="00D13255">
        <w:tc>
          <w:tcPr>
            <w:tcW w:w="600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67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Производная степенной функции.</w:t>
            </w:r>
          </w:p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Объяснение.</w:t>
            </w:r>
          </w:p>
        </w:tc>
        <w:tc>
          <w:tcPr>
            <w:tcW w:w="5361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 xml:space="preserve">Знать формулы производных степенной функции. </w:t>
            </w:r>
          </w:p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1843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26.10-31.10</w:t>
            </w:r>
          </w:p>
        </w:tc>
        <w:tc>
          <w:tcPr>
            <w:tcW w:w="850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46D" w:rsidRPr="00197521" w:rsidTr="00D13255">
        <w:tc>
          <w:tcPr>
            <w:tcW w:w="600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Производная степенной функции.</w:t>
            </w:r>
          </w:p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Фронтальная и индивидуальная работа.</w:t>
            </w:r>
          </w:p>
        </w:tc>
        <w:tc>
          <w:tcPr>
            <w:tcW w:w="5361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Уметь находить производные степенной функции</w:t>
            </w:r>
          </w:p>
        </w:tc>
        <w:tc>
          <w:tcPr>
            <w:tcW w:w="1843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26.10-31.10</w:t>
            </w:r>
          </w:p>
        </w:tc>
        <w:tc>
          <w:tcPr>
            <w:tcW w:w="850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46D" w:rsidRPr="00197521" w:rsidTr="00D13255">
        <w:tc>
          <w:tcPr>
            <w:tcW w:w="600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567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 xml:space="preserve"> Правила дифференцирования.</w:t>
            </w:r>
          </w:p>
        </w:tc>
        <w:tc>
          <w:tcPr>
            <w:tcW w:w="2127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Лекция.</w:t>
            </w:r>
          </w:p>
        </w:tc>
        <w:tc>
          <w:tcPr>
            <w:tcW w:w="5361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 xml:space="preserve">Знать правила нахождения  производных суммы, произведения и частного. </w:t>
            </w:r>
          </w:p>
        </w:tc>
        <w:tc>
          <w:tcPr>
            <w:tcW w:w="1843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Слайд с формулами.</w:t>
            </w:r>
          </w:p>
        </w:tc>
        <w:tc>
          <w:tcPr>
            <w:tcW w:w="992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09.11-14.11</w:t>
            </w:r>
          </w:p>
        </w:tc>
        <w:tc>
          <w:tcPr>
            <w:tcW w:w="850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46D" w:rsidRPr="00197521" w:rsidTr="00D13255">
        <w:tc>
          <w:tcPr>
            <w:tcW w:w="600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567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 xml:space="preserve"> Правила дифференцирования.</w:t>
            </w:r>
          </w:p>
        </w:tc>
        <w:tc>
          <w:tcPr>
            <w:tcW w:w="2127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Практикум.</w:t>
            </w:r>
          </w:p>
        </w:tc>
        <w:tc>
          <w:tcPr>
            <w:tcW w:w="5361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Уметь находить производные суммы, произведения и частного.</w:t>
            </w:r>
          </w:p>
        </w:tc>
        <w:tc>
          <w:tcPr>
            <w:tcW w:w="1843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Слайд с формулами.</w:t>
            </w:r>
          </w:p>
        </w:tc>
        <w:tc>
          <w:tcPr>
            <w:tcW w:w="992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09.11-14.11</w:t>
            </w:r>
          </w:p>
        </w:tc>
        <w:tc>
          <w:tcPr>
            <w:tcW w:w="850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46D" w:rsidRPr="00197521" w:rsidTr="00D13255">
        <w:tc>
          <w:tcPr>
            <w:tcW w:w="600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567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Правила дифференцирования.</w:t>
            </w:r>
          </w:p>
        </w:tc>
        <w:tc>
          <w:tcPr>
            <w:tcW w:w="2127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5361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Уметь находить значения  производных функций, решать неравенства методом интервалов.</w:t>
            </w:r>
          </w:p>
        </w:tc>
        <w:tc>
          <w:tcPr>
            <w:tcW w:w="1843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Слайд с формулами.</w:t>
            </w:r>
          </w:p>
        </w:tc>
        <w:tc>
          <w:tcPr>
            <w:tcW w:w="992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16.11-21.11</w:t>
            </w:r>
          </w:p>
        </w:tc>
        <w:tc>
          <w:tcPr>
            <w:tcW w:w="850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46D" w:rsidRPr="00197521" w:rsidTr="00D13255">
        <w:tc>
          <w:tcPr>
            <w:tcW w:w="600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567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Производные некоторых элементарных функций.</w:t>
            </w:r>
          </w:p>
        </w:tc>
        <w:tc>
          <w:tcPr>
            <w:tcW w:w="2127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Решение задач, работа с доской.</w:t>
            </w:r>
          </w:p>
        </w:tc>
        <w:tc>
          <w:tcPr>
            <w:tcW w:w="5361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 xml:space="preserve">Знать формулы производных  показательной, логарифмической, тригонометрической функций. </w:t>
            </w:r>
          </w:p>
        </w:tc>
        <w:tc>
          <w:tcPr>
            <w:tcW w:w="1843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Слайд с формулами.</w:t>
            </w:r>
          </w:p>
        </w:tc>
        <w:tc>
          <w:tcPr>
            <w:tcW w:w="992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16.11-21.11</w:t>
            </w:r>
          </w:p>
        </w:tc>
        <w:tc>
          <w:tcPr>
            <w:tcW w:w="850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46D" w:rsidRPr="00197521" w:rsidTr="00D13255">
        <w:tc>
          <w:tcPr>
            <w:tcW w:w="600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567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Производные некоторых элементарных функций.</w:t>
            </w:r>
          </w:p>
        </w:tc>
        <w:tc>
          <w:tcPr>
            <w:tcW w:w="2127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Практикум.</w:t>
            </w:r>
          </w:p>
        </w:tc>
        <w:tc>
          <w:tcPr>
            <w:tcW w:w="5361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Уметь использовать правила дифференцирования показательной, логарифмической, тригонометрической функций при решении задач.</w:t>
            </w:r>
          </w:p>
        </w:tc>
        <w:tc>
          <w:tcPr>
            <w:tcW w:w="1843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23.11-28.11</w:t>
            </w:r>
          </w:p>
        </w:tc>
        <w:tc>
          <w:tcPr>
            <w:tcW w:w="850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46D" w:rsidRPr="00197521" w:rsidTr="00D13255">
        <w:tc>
          <w:tcPr>
            <w:tcW w:w="600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567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Производные некоторых элементарных функций.</w:t>
            </w:r>
          </w:p>
        </w:tc>
        <w:tc>
          <w:tcPr>
            <w:tcW w:w="2127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Практикум.</w:t>
            </w:r>
          </w:p>
        </w:tc>
        <w:tc>
          <w:tcPr>
            <w:tcW w:w="5361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Уметь использовать правила дифференцирования при решении задач.</w:t>
            </w:r>
          </w:p>
        </w:tc>
        <w:tc>
          <w:tcPr>
            <w:tcW w:w="1843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23.11-28.11</w:t>
            </w:r>
          </w:p>
        </w:tc>
        <w:tc>
          <w:tcPr>
            <w:tcW w:w="850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46D" w:rsidRPr="00197521" w:rsidTr="00D13255">
        <w:tc>
          <w:tcPr>
            <w:tcW w:w="600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567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Геометрический смысл производной.</w:t>
            </w:r>
          </w:p>
        </w:tc>
        <w:tc>
          <w:tcPr>
            <w:tcW w:w="2127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Лекция с элементами объяснения.</w:t>
            </w:r>
          </w:p>
        </w:tc>
        <w:tc>
          <w:tcPr>
            <w:tcW w:w="5361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Знать наглядные образы касательной к графику функций и производной  функции, метод нахождения производной.</w:t>
            </w:r>
          </w:p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1843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ИД.</w:t>
            </w:r>
          </w:p>
        </w:tc>
        <w:tc>
          <w:tcPr>
            <w:tcW w:w="992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30.11-05.12</w:t>
            </w:r>
          </w:p>
        </w:tc>
        <w:tc>
          <w:tcPr>
            <w:tcW w:w="850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46D" w:rsidRPr="00197521" w:rsidTr="00D13255">
        <w:tc>
          <w:tcPr>
            <w:tcW w:w="600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67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835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Геометрический смысл производной.</w:t>
            </w:r>
          </w:p>
        </w:tc>
        <w:tc>
          <w:tcPr>
            <w:tcW w:w="2127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Закрепление темы.</w:t>
            </w:r>
          </w:p>
        </w:tc>
        <w:tc>
          <w:tcPr>
            <w:tcW w:w="5361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Знать определение углового коэффициента касательной, уравнение касательной к  графику функции.</w:t>
            </w:r>
          </w:p>
        </w:tc>
        <w:tc>
          <w:tcPr>
            <w:tcW w:w="1843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Тесты ЕГЭ. Интернет-ресурсы.</w:t>
            </w:r>
          </w:p>
        </w:tc>
        <w:tc>
          <w:tcPr>
            <w:tcW w:w="992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30.11-05.12</w:t>
            </w:r>
          </w:p>
        </w:tc>
        <w:tc>
          <w:tcPr>
            <w:tcW w:w="850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46D" w:rsidRPr="00197521" w:rsidTr="00D13255">
        <w:tc>
          <w:tcPr>
            <w:tcW w:w="600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567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835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Геометрический смысл производной.</w:t>
            </w:r>
          </w:p>
        </w:tc>
        <w:tc>
          <w:tcPr>
            <w:tcW w:w="2127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Математический диктант.</w:t>
            </w:r>
          </w:p>
        </w:tc>
        <w:tc>
          <w:tcPr>
            <w:tcW w:w="5361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Уметь записывать уравнение касательной к  графику функции в заданной точке.</w:t>
            </w:r>
          </w:p>
        </w:tc>
        <w:tc>
          <w:tcPr>
            <w:tcW w:w="1843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Тесты ЕГЭ. Интернет-ресурсы.</w:t>
            </w:r>
          </w:p>
        </w:tc>
        <w:tc>
          <w:tcPr>
            <w:tcW w:w="992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07.12-12.12</w:t>
            </w:r>
          </w:p>
        </w:tc>
        <w:tc>
          <w:tcPr>
            <w:tcW w:w="850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46D" w:rsidRPr="00197521" w:rsidTr="00D13255">
        <w:tc>
          <w:tcPr>
            <w:tcW w:w="600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567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835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2127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Практикум.</w:t>
            </w:r>
          </w:p>
        </w:tc>
        <w:tc>
          <w:tcPr>
            <w:tcW w:w="5361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Уметь использовать правила дифференцирования при решении задач.</w:t>
            </w:r>
          </w:p>
        </w:tc>
        <w:tc>
          <w:tcPr>
            <w:tcW w:w="1843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Карточки.</w:t>
            </w:r>
          </w:p>
        </w:tc>
        <w:tc>
          <w:tcPr>
            <w:tcW w:w="992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07.12-12.12</w:t>
            </w:r>
          </w:p>
        </w:tc>
        <w:tc>
          <w:tcPr>
            <w:tcW w:w="850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46D" w:rsidRPr="00197521" w:rsidTr="00D13255">
        <w:tc>
          <w:tcPr>
            <w:tcW w:w="600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567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2127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Практикум.</w:t>
            </w:r>
          </w:p>
        </w:tc>
        <w:tc>
          <w:tcPr>
            <w:tcW w:w="5361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Уметь использовать уравнение касательной при решении задач.</w:t>
            </w:r>
          </w:p>
        </w:tc>
        <w:tc>
          <w:tcPr>
            <w:tcW w:w="1843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14.12-19.12</w:t>
            </w:r>
          </w:p>
        </w:tc>
        <w:tc>
          <w:tcPr>
            <w:tcW w:w="850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46D" w:rsidRPr="00197521" w:rsidTr="00D13255">
        <w:tc>
          <w:tcPr>
            <w:tcW w:w="600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567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835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97521">
              <w:rPr>
                <w:rFonts w:ascii="Times New Roman" w:hAnsi="Times New Roman"/>
                <w:bCs/>
                <w:sz w:val="24"/>
                <w:szCs w:val="24"/>
              </w:rPr>
              <w:t>Контрольная работа по теме: Производная и ее геометрический смысл.</w:t>
            </w:r>
          </w:p>
        </w:tc>
        <w:tc>
          <w:tcPr>
            <w:tcW w:w="2127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Индивидуальная  самостоятельная работа.</w:t>
            </w:r>
          </w:p>
        </w:tc>
        <w:tc>
          <w:tcPr>
            <w:tcW w:w="5361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Контроль знаний и умений.</w:t>
            </w:r>
          </w:p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Домашняя работа над ошибками.</w:t>
            </w:r>
          </w:p>
        </w:tc>
        <w:tc>
          <w:tcPr>
            <w:tcW w:w="1843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Карточки.</w:t>
            </w:r>
          </w:p>
        </w:tc>
        <w:tc>
          <w:tcPr>
            <w:tcW w:w="992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14.12-19.12</w:t>
            </w:r>
          </w:p>
        </w:tc>
        <w:tc>
          <w:tcPr>
            <w:tcW w:w="850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46D" w:rsidRPr="00197521" w:rsidTr="00D13255">
        <w:tc>
          <w:tcPr>
            <w:tcW w:w="600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19752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Глава 9. Применение производной к исследованию функций-16ч.             </w:t>
            </w:r>
          </w:p>
        </w:tc>
        <w:tc>
          <w:tcPr>
            <w:tcW w:w="2127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1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1843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46D" w:rsidRPr="00197521" w:rsidTr="00D13255">
        <w:tc>
          <w:tcPr>
            <w:tcW w:w="600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567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Возрастание и убывание функции.</w:t>
            </w:r>
          </w:p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Лекция-конспект.</w:t>
            </w:r>
          </w:p>
        </w:tc>
        <w:tc>
          <w:tcPr>
            <w:tcW w:w="5361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Знать теорему Лагранжа, достаточный признак возрастания, убывания функции.</w:t>
            </w:r>
          </w:p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1843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ИД.</w:t>
            </w:r>
          </w:p>
        </w:tc>
        <w:tc>
          <w:tcPr>
            <w:tcW w:w="992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21.12-26.12</w:t>
            </w:r>
          </w:p>
        </w:tc>
        <w:tc>
          <w:tcPr>
            <w:tcW w:w="850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46D" w:rsidRPr="00197521" w:rsidTr="00D13255">
        <w:tc>
          <w:tcPr>
            <w:tcW w:w="600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567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Возрастание и убывание функции.</w:t>
            </w:r>
          </w:p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Практикум.</w:t>
            </w:r>
          </w:p>
        </w:tc>
        <w:tc>
          <w:tcPr>
            <w:tcW w:w="5361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Уметь находить промежутки возрастания, убывания функции.</w:t>
            </w:r>
          </w:p>
        </w:tc>
        <w:tc>
          <w:tcPr>
            <w:tcW w:w="1843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Тесты ЕГЭ. Интернет-ресурсы.</w:t>
            </w:r>
          </w:p>
        </w:tc>
        <w:tc>
          <w:tcPr>
            <w:tcW w:w="992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21.12-26.12</w:t>
            </w:r>
          </w:p>
        </w:tc>
        <w:tc>
          <w:tcPr>
            <w:tcW w:w="850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46D" w:rsidRPr="00197521" w:rsidTr="00D13255">
        <w:tc>
          <w:tcPr>
            <w:tcW w:w="600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567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Экстремумы функции.</w:t>
            </w:r>
          </w:p>
        </w:tc>
        <w:tc>
          <w:tcPr>
            <w:tcW w:w="2127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Изучение нового.</w:t>
            </w:r>
          </w:p>
        </w:tc>
        <w:tc>
          <w:tcPr>
            <w:tcW w:w="5361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Знать необходимый признак экстремума (теорема Ферма) и достаточный признак максимума и минимума.</w:t>
            </w:r>
          </w:p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1843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11.01-16.01</w:t>
            </w:r>
          </w:p>
        </w:tc>
        <w:tc>
          <w:tcPr>
            <w:tcW w:w="850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46D" w:rsidRPr="00197521" w:rsidTr="00D13255">
        <w:tc>
          <w:tcPr>
            <w:tcW w:w="600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567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Экстремумы функции.</w:t>
            </w:r>
          </w:p>
        </w:tc>
        <w:tc>
          <w:tcPr>
            <w:tcW w:w="2127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Закрепление.</w:t>
            </w:r>
          </w:p>
        </w:tc>
        <w:tc>
          <w:tcPr>
            <w:tcW w:w="5361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Уметь находить экстремумы функций.</w:t>
            </w:r>
          </w:p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1843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11.01-16.01</w:t>
            </w:r>
          </w:p>
        </w:tc>
        <w:tc>
          <w:tcPr>
            <w:tcW w:w="850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46D" w:rsidRPr="00197521" w:rsidTr="00D13255">
        <w:tc>
          <w:tcPr>
            <w:tcW w:w="600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67</w:t>
            </w:r>
          </w:p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567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Экстремумы функции.</w:t>
            </w:r>
          </w:p>
        </w:tc>
        <w:tc>
          <w:tcPr>
            <w:tcW w:w="2127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Практикум.</w:t>
            </w:r>
          </w:p>
        </w:tc>
        <w:tc>
          <w:tcPr>
            <w:tcW w:w="5361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Уметь находить экстремумы функций.</w:t>
            </w:r>
          </w:p>
        </w:tc>
        <w:tc>
          <w:tcPr>
            <w:tcW w:w="1843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Интернет-ресурсы.</w:t>
            </w:r>
          </w:p>
        </w:tc>
        <w:tc>
          <w:tcPr>
            <w:tcW w:w="992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11.01-16.01</w:t>
            </w:r>
          </w:p>
        </w:tc>
        <w:tc>
          <w:tcPr>
            <w:tcW w:w="850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46D" w:rsidRPr="00197521" w:rsidTr="00D13255">
        <w:tc>
          <w:tcPr>
            <w:tcW w:w="600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567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Применение производной к построению графиков функций.</w:t>
            </w:r>
          </w:p>
        </w:tc>
        <w:tc>
          <w:tcPr>
            <w:tcW w:w="2127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Построение графиков.</w:t>
            </w:r>
          </w:p>
        </w:tc>
        <w:tc>
          <w:tcPr>
            <w:tcW w:w="5361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Знать общую схему исследования функции.</w:t>
            </w:r>
          </w:p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Уметь проводить исследование функций и строить их графики.</w:t>
            </w:r>
          </w:p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1843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Презентация.</w:t>
            </w:r>
          </w:p>
        </w:tc>
        <w:tc>
          <w:tcPr>
            <w:tcW w:w="992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18.01-23.01</w:t>
            </w:r>
          </w:p>
        </w:tc>
        <w:tc>
          <w:tcPr>
            <w:tcW w:w="850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46D" w:rsidRPr="00197521" w:rsidTr="00D13255">
        <w:tc>
          <w:tcPr>
            <w:tcW w:w="600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567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Применение производной к построению графиков функций.</w:t>
            </w:r>
          </w:p>
        </w:tc>
        <w:tc>
          <w:tcPr>
            <w:tcW w:w="2127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Практикум.</w:t>
            </w:r>
          </w:p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Закркпление.</w:t>
            </w:r>
          </w:p>
        </w:tc>
        <w:tc>
          <w:tcPr>
            <w:tcW w:w="5361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Уметь проводить исследование функций и строить их графики.</w:t>
            </w:r>
          </w:p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1843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18.01-23.01</w:t>
            </w:r>
          </w:p>
        </w:tc>
        <w:tc>
          <w:tcPr>
            <w:tcW w:w="850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46D" w:rsidRPr="00197521" w:rsidTr="00D13255">
        <w:tc>
          <w:tcPr>
            <w:tcW w:w="600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567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Применение производной к построению графиков функций.</w:t>
            </w:r>
          </w:p>
        </w:tc>
        <w:tc>
          <w:tcPr>
            <w:tcW w:w="2127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Практикум.</w:t>
            </w:r>
          </w:p>
        </w:tc>
        <w:tc>
          <w:tcPr>
            <w:tcW w:w="5361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Уметь проводить исследование функций и строить их графики.</w:t>
            </w:r>
          </w:p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1843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ИД.</w:t>
            </w:r>
          </w:p>
        </w:tc>
        <w:tc>
          <w:tcPr>
            <w:tcW w:w="992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18.01-23.01</w:t>
            </w:r>
          </w:p>
        </w:tc>
        <w:tc>
          <w:tcPr>
            <w:tcW w:w="850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46D" w:rsidRPr="00197521" w:rsidTr="00D13255">
        <w:tc>
          <w:tcPr>
            <w:tcW w:w="600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567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Применение производной к построению графиков функций.</w:t>
            </w:r>
          </w:p>
        </w:tc>
        <w:tc>
          <w:tcPr>
            <w:tcW w:w="2127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Самостоятельная работа по построению графиков.</w:t>
            </w:r>
          </w:p>
        </w:tc>
        <w:tc>
          <w:tcPr>
            <w:tcW w:w="5361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Уметь проводить исследование функций и строить их графики.</w:t>
            </w:r>
          </w:p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1843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Карточки-индивидуаль-ные задания.</w:t>
            </w:r>
          </w:p>
        </w:tc>
        <w:tc>
          <w:tcPr>
            <w:tcW w:w="992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25.01-30.01</w:t>
            </w:r>
          </w:p>
        </w:tc>
        <w:tc>
          <w:tcPr>
            <w:tcW w:w="850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46D" w:rsidRPr="00197521" w:rsidTr="00D13255">
        <w:tc>
          <w:tcPr>
            <w:tcW w:w="600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567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Наибольшее и наименьшее значение функции.</w:t>
            </w:r>
          </w:p>
        </w:tc>
        <w:tc>
          <w:tcPr>
            <w:tcW w:w="2127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Объяснение нового.</w:t>
            </w:r>
          </w:p>
        </w:tc>
        <w:tc>
          <w:tcPr>
            <w:tcW w:w="5361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Знать теорему Вейерштрасса, правило нахождения наи</w:t>
            </w:r>
            <w:r w:rsidRPr="00197521">
              <w:rPr>
                <w:rFonts w:ascii="Times New Roman" w:hAnsi="Times New Roman"/>
                <w:sz w:val="24"/>
                <w:szCs w:val="24"/>
              </w:rPr>
              <w:t>большего и наименьшего значения функции на отрезке (на интервале).</w:t>
            </w:r>
          </w:p>
        </w:tc>
        <w:tc>
          <w:tcPr>
            <w:tcW w:w="1843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Слайды.</w:t>
            </w:r>
          </w:p>
        </w:tc>
        <w:tc>
          <w:tcPr>
            <w:tcW w:w="992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25.01-30.01</w:t>
            </w:r>
          </w:p>
        </w:tc>
        <w:tc>
          <w:tcPr>
            <w:tcW w:w="850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46D" w:rsidRPr="00197521" w:rsidTr="00D13255">
        <w:tc>
          <w:tcPr>
            <w:tcW w:w="600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567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Наибольшее и наименьшее значение функции.</w:t>
            </w:r>
          </w:p>
        </w:tc>
        <w:tc>
          <w:tcPr>
            <w:tcW w:w="2127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Фронтальная работа с учащимися.</w:t>
            </w:r>
          </w:p>
        </w:tc>
        <w:tc>
          <w:tcPr>
            <w:tcW w:w="5361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 xml:space="preserve">Уметь применять </w:t>
            </w:r>
            <w:r w:rsidRPr="00197521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правило нахождения наи</w:t>
            </w:r>
            <w:r w:rsidRPr="00197521">
              <w:rPr>
                <w:rFonts w:ascii="Times New Roman" w:hAnsi="Times New Roman"/>
                <w:sz w:val="24"/>
                <w:szCs w:val="24"/>
              </w:rPr>
              <w:t>большего и наименьшего значения функции на отрезке (на интервале).</w:t>
            </w:r>
          </w:p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1843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Тесты ЕГЭ.</w:t>
            </w:r>
          </w:p>
        </w:tc>
        <w:tc>
          <w:tcPr>
            <w:tcW w:w="992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25.01-30.01</w:t>
            </w:r>
          </w:p>
        </w:tc>
        <w:tc>
          <w:tcPr>
            <w:tcW w:w="850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46D" w:rsidRPr="00197521" w:rsidTr="00D13255">
        <w:tc>
          <w:tcPr>
            <w:tcW w:w="600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567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835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Наибольшее и наименьшее значение функции.</w:t>
            </w:r>
          </w:p>
        </w:tc>
        <w:tc>
          <w:tcPr>
            <w:tcW w:w="2127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Работа в группах.</w:t>
            </w:r>
          </w:p>
        </w:tc>
        <w:tc>
          <w:tcPr>
            <w:tcW w:w="5361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 xml:space="preserve">Уметь применять </w:t>
            </w:r>
            <w:r w:rsidRPr="00197521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правило нахождения наи</w:t>
            </w:r>
            <w:r w:rsidRPr="00197521">
              <w:rPr>
                <w:rFonts w:ascii="Times New Roman" w:hAnsi="Times New Roman"/>
                <w:sz w:val="24"/>
                <w:szCs w:val="24"/>
              </w:rPr>
              <w:t>большего и наименьшего значения функции на отрезке (на интервале)</w:t>
            </w:r>
          </w:p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1843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Тесты ЕГЭ.</w:t>
            </w:r>
          </w:p>
        </w:tc>
        <w:tc>
          <w:tcPr>
            <w:tcW w:w="992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01.02-06.02</w:t>
            </w:r>
          </w:p>
        </w:tc>
        <w:tc>
          <w:tcPr>
            <w:tcW w:w="850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46D" w:rsidRPr="00197521" w:rsidTr="00D13255">
        <w:tc>
          <w:tcPr>
            <w:tcW w:w="600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567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835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Наибольшее и наименьшее значение функции.</w:t>
            </w:r>
          </w:p>
        </w:tc>
        <w:tc>
          <w:tcPr>
            <w:tcW w:w="2127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5361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 xml:space="preserve">Уметь применять </w:t>
            </w:r>
            <w:r w:rsidRPr="00197521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правило нахождения наи</w:t>
            </w:r>
            <w:r w:rsidRPr="00197521">
              <w:rPr>
                <w:rFonts w:ascii="Times New Roman" w:hAnsi="Times New Roman"/>
                <w:sz w:val="24"/>
                <w:szCs w:val="24"/>
              </w:rPr>
              <w:t>большего и наименьшего значения функции на отрезке (на интервале).</w:t>
            </w:r>
          </w:p>
        </w:tc>
        <w:tc>
          <w:tcPr>
            <w:tcW w:w="1843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ИД.</w:t>
            </w:r>
          </w:p>
        </w:tc>
        <w:tc>
          <w:tcPr>
            <w:tcW w:w="992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01.02-06.02</w:t>
            </w:r>
          </w:p>
        </w:tc>
        <w:tc>
          <w:tcPr>
            <w:tcW w:w="850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46D" w:rsidRPr="00197521" w:rsidTr="00D13255">
        <w:tc>
          <w:tcPr>
            <w:tcW w:w="600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567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835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Наибольшее и наименьшее значение функции.</w:t>
            </w:r>
          </w:p>
        </w:tc>
        <w:tc>
          <w:tcPr>
            <w:tcW w:w="2127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Самостоятельное решение задач.</w:t>
            </w:r>
          </w:p>
        </w:tc>
        <w:tc>
          <w:tcPr>
            <w:tcW w:w="5361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Знать алгоритм нахождения наиб. и  наим. значений функции.</w:t>
            </w:r>
          </w:p>
        </w:tc>
        <w:tc>
          <w:tcPr>
            <w:tcW w:w="1843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Карточки.</w:t>
            </w:r>
          </w:p>
        </w:tc>
        <w:tc>
          <w:tcPr>
            <w:tcW w:w="992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01.02-06.02</w:t>
            </w:r>
          </w:p>
        </w:tc>
        <w:tc>
          <w:tcPr>
            <w:tcW w:w="850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46D" w:rsidRPr="00197521" w:rsidTr="00D13255">
        <w:tc>
          <w:tcPr>
            <w:tcW w:w="600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567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Урок обобщения и систематизации знаний.</w:t>
            </w:r>
          </w:p>
        </w:tc>
        <w:tc>
          <w:tcPr>
            <w:tcW w:w="2127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Практикум.</w:t>
            </w:r>
          </w:p>
        </w:tc>
        <w:tc>
          <w:tcPr>
            <w:tcW w:w="5361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Систематизировать и закрепить знания по теме.</w:t>
            </w:r>
          </w:p>
        </w:tc>
        <w:tc>
          <w:tcPr>
            <w:tcW w:w="1843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08.02-13.02</w:t>
            </w:r>
          </w:p>
        </w:tc>
        <w:tc>
          <w:tcPr>
            <w:tcW w:w="850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46D" w:rsidRPr="00197521" w:rsidTr="00D13255">
        <w:tc>
          <w:tcPr>
            <w:tcW w:w="600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567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835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97521">
              <w:rPr>
                <w:rFonts w:ascii="Times New Roman" w:hAnsi="Times New Roman"/>
                <w:bCs/>
                <w:sz w:val="24"/>
                <w:szCs w:val="24"/>
              </w:rPr>
              <w:t>Контрольная работа по теме:</w:t>
            </w:r>
            <w:r w:rsidRPr="00197521">
              <w:rPr>
                <w:rFonts w:ascii="Times New Roman" w:hAnsi="Times New Roman"/>
                <w:sz w:val="24"/>
                <w:szCs w:val="24"/>
              </w:rPr>
              <w:t xml:space="preserve"> Применение производной к исследованию функций.</w:t>
            </w:r>
          </w:p>
        </w:tc>
        <w:tc>
          <w:tcPr>
            <w:tcW w:w="2127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5361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Контроль знаний и умений.</w:t>
            </w:r>
          </w:p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Домашняя работа над ошибками.</w:t>
            </w:r>
          </w:p>
        </w:tc>
        <w:tc>
          <w:tcPr>
            <w:tcW w:w="1843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Карточки по вариантам.</w:t>
            </w:r>
          </w:p>
        </w:tc>
        <w:tc>
          <w:tcPr>
            <w:tcW w:w="992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08.02-13.02</w:t>
            </w:r>
          </w:p>
        </w:tc>
        <w:tc>
          <w:tcPr>
            <w:tcW w:w="850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46D" w:rsidRPr="00197521" w:rsidTr="00D13255">
        <w:tc>
          <w:tcPr>
            <w:tcW w:w="600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19752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Глава 10. Интеграл- 10ч.</w:t>
            </w:r>
          </w:p>
        </w:tc>
        <w:tc>
          <w:tcPr>
            <w:tcW w:w="2127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1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1843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46D" w:rsidRPr="00197521" w:rsidTr="00D13255">
        <w:tc>
          <w:tcPr>
            <w:tcW w:w="600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567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Первообразная.</w:t>
            </w:r>
          </w:p>
        </w:tc>
        <w:tc>
          <w:tcPr>
            <w:tcW w:w="2127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Лекция.</w:t>
            </w:r>
          </w:p>
        </w:tc>
        <w:tc>
          <w:tcPr>
            <w:tcW w:w="5361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Знать определение первообразной, признак постоянства функции,  основное свойство первообразной.</w:t>
            </w:r>
          </w:p>
        </w:tc>
        <w:tc>
          <w:tcPr>
            <w:tcW w:w="1843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08.02-13.02</w:t>
            </w:r>
          </w:p>
        </w:tc>
        <w:tc>
          <w:tcPr>
            <w:tcW w:w="850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46D" w:rsidRPr="00197521" w:rsidTr="00D13255">
        <w:tc>
          <w:tcPr>
            <w:tcW w:w="600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567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Первообразная.</w:t>
            </w:r>
          </w:p>
        </w:tc>
        <w:tc>
          <w:tcPr>
            <w:tcW w:w="2127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Закрепление темы. Работа по образцу.</w:t>
            </w:r>
          </w:p>
        </w:tc>
        <w:tc>
          <w:tcPr>
            <w:tcW w:w="5361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 xml:space="preserve">Уметь проверять, является ли данная функция </w:t>
            </w:r>
            <w:r w:rsidRPr="00197521">
              <w:rPr>
                <w:rFonts w:ascii="Times New Roman" w:hAnsi="Times New Roman"/>
                <w:color w:val="000000"/>
                <w:spacing w:val="-8"/>
                <w:sz w:val="24"/>
                <w:szCs w:val="24"/>
                <w:lang w:val="en-US"/>
              </w:rPr>
              <w:t>F</w:t>
            </w:r>
            <w:r w:rsidRPr="00197521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 xml:space="preserve"> первообразной для функции </w:t>
            </w:r>
            <w:r w:rsidRPr="00197521">
              <w:rPr>
                <w:rFonts w:ascii="Times New Roman" w:hAnsi="Times New Roman"/>
                <w:color w:val="000000"/>
                <w:spacing w:val="-8"/>
                <w:sz w:val="24"/>
                <w:szCs w:val="24"/>
                <w:lang w:val="en-US"/>
              </w:rPr>
              <w:t>f</w:t>
            </w:r>
            <w:r w:rsidRPr="00197521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;</w:t>
            </w:r>
          </w:p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Уметь находить первообразную, график которой проходит через данную точку</w:t>
            </w:r>
          </w:p>
        </w:tc>
        <w:tc>
          <w:tcPr>
            <w:tcW w:w="1843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Тесты ЕГЭ. Интернет-ресурсы.</w:t>
            </w:r>
          </w:p>
        </w:tc>
        <w:tc>
          <w:tcPr>
            <w:tcW w:w="992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15.02-20.02</w:t>
            </w:r>
          </w:p>
        </w:tc>
        <w:tc>
          <w:tcPr>
            <w:tcW w:w="850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46D" w:rsidRPr="00197521" w:rsidTr="00D13255">
        <w:tc>
          <w:tcPr>
            <w:tcW w:w="600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567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Правила нахождения первообразной.</w:t>
            </w:r>
          </w:p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Работа с текстом. Конспект (формулы).</w:t>
            </w:r>
          </w:p>
        </w:tc>
        <w:tc>
          <w:tcPr>
            <w:tcW w:w="5361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Знать таблицу первообразных, три правила нахождения первообразных.</w:t>
            </w:r>
          </w:p>
        </w:tc>
        <w:tc>
          <w:tcPr>
            <w:tcW w:w="1843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Слайд с формулами.</w:t>
            </w:r>
          </w:p>
        </w:tc>
        <w:tc>
          <w:tcPr>
            <w:tcW w:w="992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15.02-20.02</w:t>
            </w:r>
          </w:p>
        </w:tc>
        <w:tc>
          <w:tcPr>
            <w:tcW w:w="850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46D" w:rsidRPr="00197521" w:rsidTr="00D13255">
        <w:tc>
          <w:tcPr>
            <w:tcW w:w="600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567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Правила нахождения первообразной.</w:t>
            </w:r>
          </w:p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Закрепление, коррекция знаний.</w:t>
            </w:r>
          </w:p>
        </w:tc>
        <w:tc>
          <w:tcPr>
            <w:tcW w:w="5361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Уметь находить первообразные функции, применяя таблицу первообразных.</w:t>
            </w:r>
          </w:p>
        </w:tc>
        <w:tc>
          <w:tcPr>
            <w:tcW w:w="1843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15.02-20.02</w:t>
            </w:r>
          </w:p>
        </w:tc>
        <w:tc>
          <w:tcPr>
            <w:tcW w:w="850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46D" w:rsidRPr="00197521" w:rsidTr="00D13255">
        <w:tc>
          <w:tcPr>
            <w:tcW w:w="600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567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Правила нахождения первообразной.</w:t>
            </w:r>
          </w:p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5361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Уметь находить первообразные функции, применяя таблицу первообразных и три правила нахождения первообразных.</w:t>
            </w:r>
          </w:p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1843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Раздаточный материал.</w:t>
            </w:r>
          </w:p>
        </w:tc>
        <w:tc>
          <w:tcPr>
            <w:tcW w:w="992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22.02-27.02</w:t>
            </w:r>
          </w:p>
        </w:tc>
        <w:tc>
          <w:tcPr>
            <w:tcW w:w="850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46D" w:rsidRPr="00197521" w:rsidTr="00D13255">
        <w:tc>
          <w:tcPr>
            <w:tcW w:w="600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567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Площадь криволинейной трапеции и интеграл.</w:t>
            </w:r>
          </w:p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Изучение нового. Лекция.</w:t>
            </w:r>
          </w:p>
        </w:tc>
        <w:tc>
          <w:tcPr>
            <w:tcW w:w="5361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 xml:space="preserve">Знать формулировку теоремы о </w:t>
            </w:r>
            <w:r w:rsidRPr="00197521">
              <w:rPr>
                <w:rFonts w:ascii="Times New Roman" w:hAnsi="Times New Roman"/>
                <w:sz w:val="24"/>
                <w:szCs w:val="24"/>
              </w:rPr>
              <w:t>площади криволинейной трапеции, формулу Ньютона-Лейбница.</w:t>
            </w:r>
          </w:p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Уметь объяснить, что такое интеграл.</w:t>
            </w:r>
          </w:p>
        </w:tc>
        <w:tc>
          <w:tcPr>
            <w:tcW w:w="1843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ИД.</w:t>
            </w:r>
          </w:p>
        </w:tc>
        <w:tc>
          <w:tcPr>
            <w:tcW w:w="992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22.02-27.02</w:t>
            </w:r>
          </w:p>
        </w:tc>
        <w:tc>
          <w:tcPr>
            <w:tcW w:w="850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46D" w:rsidRPr="00197521" w:rsidTr="00D13255">
        <w:tc>
          <w:tcPr>
            <w:tcW w:w="600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567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Площадь криволинейной трапеции и интеграл.</w:t>
            </w:r>
          </w:p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Фронтальная работа(индиви-дуальный подход).</w:t>
            </w:r>
          </w:p>
        </w:tc>
        <w:tc>
          <w:tcPr>
            <w:tcW w:w="5361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Уметь вычислять интегралы, площади криволинейных трапеций в задачах.</w:t>
            </w:r>
          </w:p>
        </w:tc>
        <w:tc>
          <w:tcPr>
            <w:tcW w:w="1843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29.02-05.03</w:t>
            </w:r>
          </w:p>
        </w:tc>
        <w:tc>
          <w:tcPr>
            <w:tcW w:w="850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46D" w:rsidRPr="00197521" w:rsidTr="00D13255">
        <w:tc>
          <w:tcPr>
            <w:tcW w:w="600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567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Урок обобщения и систематизации знаний.</w:t>
            </w:r>
          </w:p>
        </w:tc>
        <w:tc>
          <w:tcPr>
            <w:tcW w:w="2127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Работа в группах.</w:t>
            </w:r>
          </w:p>
        </w:tc>
        <w:tc>
          <w:tcPr>
            <w:tcW w:w="5361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Систематизировать и закрепить знания по теме.</w:t>
            </w:r>
          </w:p>
        </w:tc>
        <w:tc>
          <w:tcPr>
            <w:tcW w:w="1843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29.02-05.03</w:t>
            </w:r>
          </w:p>
        </w:tc>
        <w:tc>
          <w:tcPr>
            <w:tcW w:w="850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46D" w:rsidRPr="00197521" w:rsidTr="00D13255">
        <w:tc>
          <w:tcPr>
            <w:tcW w:w="600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567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Урок обобщения и систематизации знаний.</w:t>
            </w:r>
          </w:p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Практикум.</w:t>
            </w:r>
          </w:p>
        </w:tc>
        <w:tc>
          <w:tcPr>
            <w:tcW w:w="5361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Обобщить знания по теме.</w:t>
            </w:r>
          </w:p>
        </w:tc>
        <w:tc>
          <w:tcPr>
            <w:tcW w:w="1843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29.02-05.03</w:t>
            </w:r>
          </w:p>
        </w:tc>
        <w:tc>
          <w:tcPr>
            <w:tcW w:w="850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46D" w:rsidRPr="00197521" w:rsidTr="00D13255">
        <w:tc>
          <w:tcPr>
            <w:tcW w:w="600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567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97521">
              <w:rPr>
                <w:rFonts w:ascii="Times New Roman" w:hAnsi="Times New Roman"/>
                <w:bCs/>
                <w:sz w:val="24"/>
                <w:szCs w:val="24"/>
              </w:rPr>
              <w:t>Контрольная работа по теме:</w:t>
            </w:r>
            <w:r w:rsidRPr="00197521">
              <w:rPr>
                <w:rFonts w:ascii="Times New Roman" w:hAnsi="Times New Roman"/>
                <w:sz w:val="24"/>
                <w:szCs w:val="24"/>
              </w:rPr>
              <w:t xml:space="preserve"> Интеграл.</w:t>
            </w:r>
          </w:p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5361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Контроль знаний и умений.</w:t>
            </w:r>
          </w:p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1843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Карточки.</w:t>
            </w:r>
          </w:p>
        </w:tc>
        <w:tc>
          <w:tcPr>
            <w:tcW w:w="992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07.03-12.03</w:t>
            </w:r>
          </w:p>
        </w:tc>
        <w:tc>
          <w:tcPr>
            <w:tcW w:w="850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46D" w:rsidRPr="00197521" w:rsidTr="00D13255">
        <w:tc>
          <w:tcPr>
            <w:tcW w:w="600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19752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Элементы комбинаторики -  9ч</w:t>
            </w:r>
          </w:p>
        </w:tc>
        <w:tc>
          <w:tcPr>
            <w:tcW w:w="2127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1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1843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46D" w:rsidRPr="00197521" w:rsidTr="00D13255">
        <w:tc>
          <w:tcPr>
            <w:tcW w:w="600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567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 xml:space="preserve"> Комбинаторные задачи.</w:t>
            </w:r>
          </w:p>
        </w:tc>
        <w:tc>
          <w:tcPr>
            <w:tcW w:w="2127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Лекция.</w:t>
            </w:r>
          </w:p>
        </w:tc>
        <w:tc>
          <w:tcPr>
            <w:tcW w:w="5361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 xml:space="preserve">Знать, что </w:t>
            </w:r>
            <w:r w:rsidRPr="00197521">
              <w:rPr>
                <w:rFonts w:ascii="Times New Roman" w:hAnsi="Times New Roman"/>
                <w:sz w:val="24"/>
                <w:szCs w:val="24"/>
              </w:rPr>
              <w:t>комбинаторные задачи - это задачи, решая которые приходится составлять различные комбинации из конечного числа элементов и подсчитывать число комбинаций.</w:t>
            </w:r>
          </w:p>
        </w:tc>
        <w:tc>
          <w:tcPr>
            <w:tcW w:w="1843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ИКТ. Слайды (Курсы 42-я гимназия).</w:t>
            </w:r>
          </w:p>
        </w:tc>
        <w:tc>
          <w:tcPr>
            <w:tcW w:w="992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07.03-12.03</w:t>
            </w:r>
          </w:p>
        </w:tc>
        <w:tc>
          <w:tcPr>
            <w:tcW w:w="850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46D" w:rsidRPr="00197521" w:rsidTr="00D13255">
        <w:tc>
          <w:tcPr>
            <w:tcW w:w="600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567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 xml:space="preserve"> Комбинаторные задачи.</w:t>
            </w:r>
          </w:p>
        </w:tc>
        <w:tc>
          <w:tcPr>
            <w:tcW w:w="2127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Фронтальное решение задач.</w:t>
            </w:r>
          </w:p>
        </w:tc>
        <w:tc>
          <w:tcPr>
            <w:tcW w:w="5361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 xml:space="preserve">Уметь решать некоторые </w:t>
            </w:r>
            <w:r w:rsidRPr="00197521">
              <w:rPr>
                <w:rFonts w:ascii="Times New Roman" w:hAnsi="Times New Roman"/>
                <w:sz w:val="24"/>
                <w:szCs w:val="24"/>
              </w:rPr>
              <w:t>комбинаторные задачи.</w:t>
            </w:r>
          </w:p>
        </w:tc>
        <w:tc>
          <w:tcPr>
            <w:tcW w:w="1843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14.03-19.03</w:t>
            </w:r>
          </w:p>
        </w:tc>
        <w:tc>
          <w:tcPr>
            <w:tcW w:w="850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46D" w:rsidRPr="00197521" w:rsidTr="00D13255">
        <w:tc>
          <w:tcPr>
            <w:tcW w:w="600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567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Перестановки.</w:t>
            </w:r>
          </w:p>
        </w:tc>
        <w:tc>
          <w:tcPr>
            <w:tcW w:w="2127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Объяснение нового.</w:t>
            </w:r>
          </w:p>
        </w:tc>
        <w:tc>
          <w:tcPr>
            <w:tcW w:w="5361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 xml:space="preserve">Знать определение перестановки из </w:t>
            </w:r>
            <w:r w:rsidRPr="00197521">
              <w:rPr>
                <w:rFonts w:ascii="Times New Roman" w:hAnsi="Times New Roman"/>
                <w:color w:val="000000"/>
                <w:spacing w:val="-8"/>
                <w:sz w:val="24"/>
                <w:szCs w:val="24"/>
                <w:lang w:val="en-US"/>
              </w:rPr>
              <w:t>n</w:t>
            </w:r>
            <w:r w:rsidRPr="00197521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-элементов; формулу для нахождения всех перестановок.</w:t>
            </w:r>
          </w:p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Уметь решать задачи на  нахождение всех перестановок, используя формулу.</w:t>
            </w:r>
          </w:p>
        </w:tc>
        <w:tc>
          <w:tcPr>
            <w:tcW w:w="1843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Слайд. Формулы.</w:t>
            </w:r>
          </w:p>
        </w:tc>
        <w:tc>
          <w:tcPr>
            <w:tcW w:w="992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14.03-19.03</w:t>
            </w:r>
          </w:p>
        </w:tc>
        <w:tc>
          <w:tcPr>
            <w:tcW w:w="850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46D" w:rsidRPr="00197521" w:rsidTr="00D13255">
        <w:tc>
          <w:tcPr>
            <w:tcW w:w="600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567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 xml:space="preserve"> Размещения.</w:t>
            </w:r>
          </w:p>
        </w:tc>
        <w:tc>
          <w:tcPr>
            <w:tcW w:w="2127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Объяснение нового.</w:t>
            </w:r>
          </w:p>
        </w:tc>
        <w:tc>
          <w:tcPr>
            <w:tcW w:w="5361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 xml:space="preserve">Знать определение размещения из </w:t>
            </w:r>
            <w:r w:rsidRPr="00197521">
              <w:rPr>
                <w:rFonts w:ascii="Times New Roman" w:hAnsi="Times New Roman"/>
                <w:color w:val="000000"/>
                <w:spacing w:val="-8"/>
                <w:sz w:val="24"/>
                <w:szCs w:val="24"/>
                <w:lang w:val="en-US"/>
              </w:rPr>
              <w:t>n</w:t>
            </w:r>
            <w:r w:rsidRPr="00197521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-элементов; формулу для нахождения всех размещений.</w:t>
            </w:r>
          </w:p>
        </w:tc>
        <w:tc>
          <w:tcPr>
            <w:tcW w:w="1843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Слайд. Формулы.</w:t>
            </w:r>
          </w:p>
        </w:tc>
        <w:tc>
          <w:tcPr>
            <w:tcW w:w="992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14.03-19.03</w:t>
            </w:r>
          </w:p>
        </w:tc>
        <w:tc>
          <w:tcPr>
            <w:tcW w:w="850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46D" w:rsidRPr="00197521" w:rsidTr="00D13255">
        <w:tc>
          <w:tcPr>
            <w:tcW w:w="600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567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 xml:space="preserve"> Размещения.</w:t>
            </w:r>
          </w:p>
        </w:tc>
        <w:tc>
          <w:tcPr>
            <w:tcW w:w="2127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Закрепление темы.</w:t>
            </w:r>
          </w:p>
        </w:tc>
        <w:tc>
          <w:tcPr>
            <w:tcW w:w="5361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Уметь решать задачи на  нахождение всех размещений, используя формулу.</w:t>
            </w:r>
          </w:p>
        </w:tc>
        <w:tc>
          <w:tcPr>
            <w:tcW w:w="1843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21.03-26.03</w:t>
            </w:r>
          </w:p>
        </w:tc>
        <w:tc>
          <w:tcPr>
            <w:tcW w:w="850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46D" w:rsidRPr="00197521" w:rsidTr="00D13255">
        <w:tc>
          <w:tcPr>
            <w:tcW w:w="600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567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Сочетания и их свойства.</w:t>
            </w:r>
          </w:p>
        </w:tc>
        <w:tc>
          <w:tcPr>
            <w:tcW w:w="2127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Работа с текстом. Конспект.</w:t>
            </w:r>
          </w:p>
        </w:tc>
        <w:tc>
          <w:tcPr>
            <w:tcW w:w="5361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 xml:space="preserve">Знать определение сочетания из </w:t>
            </w:r>
            <w:r w:rsidRPr="00197521">
              <w:rPr>
                <w:rFonts w:ascii="Times New Roman" w:hAnsi="Times New Roman"/>
                <w:color w:val="000000"/>
                <w:spacing w:val="-8"/>
                <w:sz w:val="24"/>
                <w:szCs w:val="24"/>
                <w:lang w:val="en-US"/>
              </w:rPr>
              <w:t>n</w:t>
            </w:r>
            <w:r w:rsidRPr="00197521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-элементов; формулу для нахождения всех сочетаний.</w:t>
            </w:r>
          </w:p>
        </w:tc>
        <w:tc>
          <w:tcPr>
            <w:tcW w:w="1843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Слайд. Формулы.</w:t>
            </w:r>
          </w:p>
        </w:tc>
        <w:tc>
          <w:tcPr>
            <w:tcW w:w="992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21.03-26.03</w:t>
            </w:r>
          </w:p>
        </w:tc>
        <w:tc>
          <w:tcPr>
            <w:tcW w:w="850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46D" w:rsidRPr="00197521" w:rsidTr="00D13255">
        <w:tc>
          <w:tcPr>
            <w:tcW w:w="600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567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Сочетания и их свойства.</w:t>
            </w:r>
          </w:p>
        </w:tc>
        <w:tc>
          <w:tcPr>
            <w:tcW w:w="2127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Практикум.</w:t>
            </w:r>
          </w:p>
        </w:tc>
        <w:tc>
          <w:tcPr>
            <w:tcW w:w="5361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Уметь решать задачи на  нахождение всех сочетаний, используя формулу.</w:t>
            </w:r>
          </w:p>
        </w:tc>
        <w:tc>
          <w:tcPr>
            <w:tcW w:w="1843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21.03-26.03</w:t>
            </w:r>
          </w:p>
        </w:tc>
        <w:tc>
          <w:tcPr>
            <w:tcW w:w="850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46D" w:rsidRPr="00197521" w:rsidTr="00D13255">
        <w:tc>
          <w:tcPr>
            <w:tcW w:w="600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567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 xml:space="preserve"> Биномиальная формула Ньютона.</w:t>
            </w:r>
          </w:p>
        </w:tc>
        <w:tc>
          <w:tcPr>
            <w:tcW w:w="2127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Лекция.</w:t>
            </w:r>
          </w:p>
        </w:tc>
        <w:tc>
          <w:tcPr>
            <w:tcW w:w="5361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 xml:space="preserve">Знать </w:t>
            </w:r>
            <w:r w:rsidRPr="00197521">
              <w:rPr>
                <w:rFonts w:ascii="Times New Roman" w:hAnsi="Times New Roman"/>
                <w:sz w:val="24"/>
                <w:szCs w:val="24"/>
              </w:rPr>
              <w:t>биномиальную формулу Ньютона для суммы и разности степеней;</w:t>
            </w:r>
          </w:p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Уметь применять ее при решении упражнений</w:t>
            </w:r>
          </w:p>
        </w:tc>
        <w:tc>
          <w:tcPr>
            <w:tcW w:w="1843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04.04-09.04</w:t>
            </w:r>
          </w:p>
        </w:tc>
        <w:tc>
          <w:tcPr>
            <w:tcW w:w="850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46D" w:rsidRPr="00197521" w:rsidTr="00D13255">
        <w:tc>
          <w:tcPr>
            <w:tcW w:w="600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567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97521">
              <w:rPr>
                <w:rFonts w:ascii="Times New Roman" w:hAnsi="Times New Roman"/>
                <w:bCs/>
                <w:sz w:val="24"/>
                <w:szCs w:val="24"/>
              </w:rPr>
              <w:t>Контрольная  работа по теме: Элементы комбинаторики.</w:t>
            </w:r>
          </w:p>
        </w:tc>
        <w:tc>
          <w:tcPr>
            <w:tcW w:w="2127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5361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Контроль знаний и умений.</w:t>
            </w:r>
          </w:p>
        </w:tc>
        <w:tc>
          <w:tcPr>
            <w:tcW w:w="1843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Карточки по вариантам.</w:t>
            </w:r>
          </w:p>
        </w:tc>
        <w:tc>
          <w:tcPr>
            <w:tcW w:w="992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04.04-09.04</w:t>
            </w:r>
          </w:p>
        </w:tc>
        <w:tc>
          <w:tcPr>
            <w:tcW w:w="850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46D" w:rsidRPr="00197521" w:rsidTr="00D13255">
        <w:tc>
          <w:tcPr>
            <w:tcW w:w="600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9752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Знакомство  с вероятностью  -   9ч.</w:t>
            </w:r>
          </w:p>
        </w:tc>
        <w:tc>
          <w:tcPr>
            <w:tcW w:w="2127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1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1843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46D" w:rsidRPr="00197521" w:rsidTr="00D13255">
        <w:tc>
          <w:tcPr>
            <w:tcW w:w="600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567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Вероятность события.</w:t>
            </w:r>
          </w:p>
        </w:tc>
        <w:tc>
          <w:tcPr>
            <w:tcW w:w="2127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Объяснение нового.</w:t>
            </w:r>
          </w:p>
        </w:tc>
        <w:tc>
          <w:tcPr>
            <w:tcW w:w="5361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Знать какие события называют случайными  (возможными); способы сравнения шансов наступления случайных событий для оценки вероятности случайного события в практических си</w:t>
            </w:r>
            <w:r w:rsidRPr="00197521">
              <w:rPr>
                <w:rFonts w:ascii="Times New Roman" w:hAnsi="Times New Roman"/>
                <w:sz w:val="24"/>
                <w:szCs w:val="24"/>
              </w:rPr>
              <w:softHyphen/>
              <w:t>туациях, сопоставления модели с реальной ситуацией.</w:t>
            </w:r>
          </w:p>
        </w:tc>
        <w:tc>
          <w:tcPr>
            <w:tcW w:w="1843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04.04-09.04</w:t>
            </w:r>
          </w:p>
        </w:tc>
        <w:tc>
          <w:tcPr>
            <w:tcW w:w="850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46D" w:rsidRPr="00197521" w:rsidTr="00D13255">
        <w:tc>
          <w:tcPr>
            <w:tcW w:w="600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567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Вероятность события.</w:t>
            </w:r>
          </w:p>
        </w:tc>
        <w:tc>
          <w:tcPr>
            <w:tcW w:w="2127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5361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1843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11.04-16.04</w:t>
            </w:r>
          </w:p>
        </w:tc>
        <w:tc>
          <w:tcPr>
            <w:tcW w:w="850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46D" w:rsidRPr="00197521" w:rsidTr="00D13255">
        <w:tc>
          <w:tcPr>
            <w:tcW w:w="600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567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Сложение вероятностей.</w:t>
            </w:r>
          </w:p>
        </w:tc>
        <w:tc>
          <w:tcPr>
            <w:tcW w:w="2127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Закрепление.</w:t>
            </w:r>
          </w:p>
        </w:tc>
        <w:tc>
          <w:tcPr>
            <w:tcW w:w="5361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Знать свойства вероятностей событий.</w:t>
            </w:r>
          </w:p>
        </w:tc>
        <w:tc>
          <w:tcPr>
            <w:tcW w:w="1843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ИКТ.</w:t>
            </w:r>
          </w:p>
        </w:tc>
        <w:tc>
          <w:tcPr>
            <w:tcW w:w="992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11.04-16.04</w:t>
            </w:r>
          </w:p>
        </w:tc>
        <w:tc>
          <w:tcPr>
            <w:tcW w:w="850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46D" w:rsidRPr="00197521" w:rsidTr="00D13255">
        <w:tc>
          <w:tcPr>
            <w:tcW w:w="600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567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Сложение вероятностей.</w:t>
            </w:r>
          </w:p>
        </w:tc>
        <w:tc>
          <w:tcPr>
            <w:tcW w:w="2127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1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Уметь находить сумму (объединение) событий</w:t>
            </w:r>
          </w:p>
        </w:tc>
        <w:tc>
          <w:tcPr>
            <w:tcW w:w="1843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11.04-16.04</w:t>
            </w:r>
          </w:p>
        </w:tc>
        <w:tc>
          <w:tcPr>
            <w:tcW w:w="850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46D" w:rsidRPr="00197521" w:rsidTr="00D13255">
        <w:tc>
          <w:tcPr>
            <w:tcW w:w="600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567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Вероятность противоположного события.</w:t>
            </w:r>
          </w:p>
        </w:tc>
        <w:tc>
          <w:tcPr>
            <w:tcW w:w="2127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Самостоятельная работа с текстом.</w:t>
            </w:r>
          </w:p>
        </w:tc>
        <w:tc>
          <w:tcPr>
            <w:tcW w:w="5361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Знать какое событие называется противоположным;</w:t>
            </w:r>
          </w:p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Уметь находить противоположные события.</w:t>
            </w:r>
          </w:p>
        </w:tc>
        <w:tc>
          <w:tcPr>
            <w:tcW w:w="1843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Учебники.</w:t>
            </w:r>
          </w:p>
        </w:tc>
        <w:tc>
          <w:tcPr>
            <w:tcW w:w="992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18.04-23.04</w:t>
            </w:r>
          </w:p>
        </w:tc>
        <w:tc>
          <w:tcPr>
            <w:tcW w:w="850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46D" w:rsidRPr="00197521" w:rsidTr="00D13255">
        <w:tc>
          <w:tcPr>
            <w:tcW w:w="600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567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Вероятность противоположного события.</w:t>
            </w:r>
          </w:p>
        </w:tc>
        <w:tc>
          <w:tcPr>
            <w:tcW w:w="2127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Практикум.</w:t>
            </w:r>
          </w:p>
        </w:tc>
        <w:tc>
          <w:tcPr>
            <w:tcW w:w="5361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Знать какое событие называется противоположным;</w:t>
            </w:r>
          </w:p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Уметь находить противоположные события.</w:t>
            </w:r>
          </w:p>
        </w:tc>
        <w:tc>
          <w:tcPr>
            <w:tcW w:w="1843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18.04-23.04</w:t>
            </w:r>
          </w:p>
        </w:tc>
        <w:tc>
          <w:tcPr>
            <w:tcW w:w="850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46D" w:rsidRPr="00197521" w:rsidTr="00D13255">
        <w:tc>
          <w:tcPr>
            <w:tcW w:w="600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567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Условная вероятность.</w:t>
            </w:r>
          </w:p>
        </w:tc>
        <w:tc>
          <w:tcPr>
            <w:tcW w:w="2127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Изучение нового. Лекция.</w:t>
            </w:r>
          </w:p>
        </w:tc>
        <w:tc>
          <w:tcPr>
            <w:tcW w:w="5361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Знать определение условной вероятности;</w:t>
            </w:r>
          </w:p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Уметь находить условную вероятность.</w:t>
            </w:r>
          </w:p>
        </w:tc>
        <w:tc>
          <w:tcPr>
            <w:tcW w:w="1843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18.04-23.04</w:t>
            </w:r>
          </w:p>
        </w:tc>
        <w:tc>
          <w:tcPr>
            <w:tcW w:w="850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46D" w:rsidRPr="00197521" w:rsidTr="00D13255">
        <w:tc>
          <w:tcPr>
            <w:tcW w:w="600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567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Вероятность произведения независимых событий.</w:t>
            </w:r>
          </w:p>
        </w:tc>
        <w:tc>
          <w:tcPr>
            <w:tcW w:w="2127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Объяснение нового.</w:t>
            </w:r>
          </w:p>
        </w:tc>
        <w:tc>
          <w:tcPr>
            <w:tcW w:w="5361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Знать свойства вероятностей событий</w:t>
            </w:r>
          </w:p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Уметь находить произведение (пересечение) событий</w:t>
            </w:r>
          </w:p>
        </w:tc>
        <w:tc>
          <w:tcPr>
            <w:tcW w:w="1843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25.04-30.04</w:t>
            </w:r>
          </w:p>
        </w:tc>
        <w:tc>
          <w:tcPr>
            <w:tcW w:w="850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46D" w:rsidRPr="00197521" w:rsidTr="00D13255">
        <w:tc>
          <w:tcPr>
            <w:tcW w:w="600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567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97521">
              <w:rPr>
                <w:rFonts w:ascii="Times New Roman" w:hAnsi="Times New Roman"/>
                <w:bCs/>
                <w:sz w:val="24"/>
                <w:szCs w:val="24"/>
              </w:rPr>
              <w:t>Контрольная работа по теме: Знакомство с вероятностью.</w:t>
            </w:r>
          </w:p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5361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Контроль знаний и умений.</w:t>
            </w:r>
          </w:p>
        </w:tc>
        <w:tc>
          <w:tcPr>
            <w:tcW w:w="1843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Карточки по вариантам.</w:t>
            </w:r>
          </w:p>
        </w:tc>
        <w:tc>
          <w:tcPr>
            <w:tcW w:w="992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25.04-30.04</w:t>
            </w:r>
          </w:p>
        </w:tc>
        <w:tc>
          <w:tcPr>
            <w:tcW w:w="850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46D" w:rsidRPr="00197521" w:rsidTr="00D13255">
        <w:tc>
          <w:tcPr>
            <w:tcW w:w="600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97521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Итоговое повторение курса алгебры и начал математического анализа  -  8ч.</w:t>
            </w:r>
          </w:p>
        </w:tc>
        <w:tc>
          <w:tcPr>
            <w:tcW w:w="2127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1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1843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46D" w:rsidRPr="00197521" w:rsidTr="00D13255">
        <w:tc>
          <w:tcPr>
            <w:tcW w:w="600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567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97521">
              <w:rPr>
                <w:rFonts w:ascii="Times New Roman" w:hAnsi="Times New Roman"/>
                <w:bCs/>
                <w:sz w:val="24"/>
                <w:szCs w:val="24"/>
              </w:rPr>
              <w:t>Текстовые задачи на движение и совместную работу.</w:t>
            </w:r>
          </w:p>
        </w:tc>
        <w:tc>
          <w:tcPr>
            <w:tcW w:w="2127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Работа в парах и фронтальная работа.</w:t>
            </w:r>
          </w:p>
        </w:tc>
        <w:tc>
          <w:tcPr>
            <w:tcW w:w="5361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Уметь решать задачи на движение и совместную работу.</w:t>
            </w:r>
          </w:p>
        </w:tc>
        <w:tc>
          <w:tcPr>
            <w:tcW w:w="1843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Тесты ЕГЭ.</w:t>
            </w:r>
          </w:p>
        </w:tc>
        <w:tc>
          <w:tcPr>
            <w:tcW w:w="992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25.04-30.04</w:t>
            </w:r>
          </w:p>
        </w:tc>
        <w:tc>
          <w:tcPr>
            <w:tcW w:w="850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46D" w:rsidRPr="00197521" w:rsidTr="00D13255">
        <w:tc>
          <w:tcPr>
            <w:tcW w:w="600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567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97521">
              <w:rPr>
                <w:rFonts w:ascii="Times New Roman" w:hAnsi="Times New Roman"/>
                <w:bCs/>
                <w:sz w:val="24"/>
                <w:szCs w:val="24"/>
              </w:rPr>
              <w:t>Текстовые задачи на проценты.</w:t>
            </w:r>
          </w:p>
        </w:tc>
        <w:tc>
          <w:tcPr>
            <w:tcW w:w="2127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1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Уметь решать задачи на проценты.</w:t>
            </w:r>
          </w:p>
        </w:tc>
        <w:tc>
          <w:tcPr>
            <w:tcW w:w="1843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Тесты ЕГЭ.</w:t>
            </w:r>
          </w:p>
        </w:tc>
        <w:tc>
          <w:tcPr>
            <w:tcW w:w="992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03.05-07.05</w:t>
            </w:r>
          </w:p>
        </w:tc>
        <w:tc>
          <w:tcPr>
            <w:tcW w:w="850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46D" w:rsidRPr="00197521" w:rsidTr="00D13255">
        <w:tc>
          <w:tcPr>
            <w:tcW w:w="600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567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 xml:space="preserve">Степенная функция. Повторение.      </w:t>
            </w:r>
          </w:p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Фронтальная работа.</w:t>
            </w:r>
          </w:p>
        </w:tc>
        <w:tc>
          <w:tcPr>
            <w:tcW w:w="5361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Знать: Определение степенной функции, ее свойства, иметь наглядное представление о графике.</w:t>
            </w:r>
          </w:p>
        </w:tc>
        <w:tc>
          <w:tcPr>
            <w:tcW w:w="1843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Тесты ЕГЭ.</w:t>
            </w:r>
          </w:p>
        </w:tc>
        <w:tc>
          <w:tcPr>
            <w:tcW w:w="992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03.05-07.05</w:t>
            </w:r>
          </w:p>
        </w:tc>
        <w:tc>
          <w:tcPr>
            <w:tcW w:w="850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46D" w:rsidRPr="00197521" w:rsidTr="00D13255">
        <w:tc>
          <w:tcPr>
            <w:tcW w:w="600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567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Показательная функция. Повторение.</w:t>
            </w:r>
          </w:p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Повторение теории.</w:t>
            </w:r>
          </w:p>
        </w:tc>
        <w:tc>
          <w:tcPr>
            <w:tcW w:w="5361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 xml:space="preserve">Знать: Определение показательной функции, ее свойства, иметь наглядное представление о графике. </w:t>
            </w:r>
          </w:p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Уметь: решать задачи, уравнения, неравенства, системы по данной теме.</w:t>
            </w:r>
          </w:p>
        </w:tc>
        <w:tc>
          <w:tcPr>
            <w:tcW w:w="1843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Тесты ЕГЭ.</w:t>
            </w:r>
          </w:p>
        </w:tc>
        <w:tc>
          <w:tcPr>
            <w:tcW w:w="992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10.05-14.05</w:t>
            </w:r>
          </w:p>
        </w:tc>
        <w:tc>
          <w:tcPr>
            <w:tcW w:w="850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46D" w:rsidRPr="00197521" w:rsidTr="00D13255">
        <w:tc>
          <w:tcPr>
            <w:tcW w:w="600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567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 xml:space="preserve">Логарифмическая функция. Повторение.      </w:t>
            </w:r>
          </w:p>
        </w:tc>
        <w:tc>
          <w:tcPr>
            <w:tcW w:w="2127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Тестирование.</w:t>
            </w:r>
          </w:p>
        </w:tc>
        <w:tc>
          <w:tcPr>
            <w:tcW w:w="5361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 xml:space="preserve">Знать: Определение логарифмической функции, ее свойства. </w:t>
            </w:r>
          </w:p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 xml:space="preserve">  Уметь: решать задачи, уравнения, неравенства, системы по данной теме.</w:t>
            </w:r>
          </w:p>
        </w:tc>
        <w:tc>
          <w:tcPr>
            <w:tcW w:w="1843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Тесты ЕГЭ.</w:t>
            </w:r>
          </w:p>
        </w:tc>
        <w:tc>
          <w:tcPr>
            <w:tcW w:w="992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16.05-21.05</w:t>
            </w:r>
          </w:p>
        </w:tc>
        <w:tc>
          <w:tcPr>
            <w:tcW w:w="850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46D" w:rsidRPr="00197521" w:rsidTr="00D13255">
        <w:tc>
          <w:tcPr>
            <w:tcW w:w="600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567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Тригонометрия. Повторение.</w:t>
            </w:r>
          </w:p>
        </w:tc>
        <w:tc>
          <w:tcPr>
            <w:tcW w:w="2127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Тестирование.</w:t>
            </w:r>
          </w:p>
        </w:tc>
        <w:tc>
          <w:tcPr>
            <w:tcW w:w="5361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 xml:space="preserve">Знать: Определение синуса, .косинуса, тангенса; тригонометрические формулы, </w:t>
            </w:r>
          </w:p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 xml:space="preserve">  Уметь: решать задачи, уравнения, неравенства, системы по данной теме.</w:t>
            </w:r>
          </w:p>
        </w:tc>
        <w:tc>
          <w:tcPr>
            <w:tcW w:w="1843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Тесты ЕГЭ.</w:t>
            </w:r>
          </w:p>
        </w:tc>
        <w:tc>
          <w:tcPr>
            <w:tcW w:w="992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16.05-21.05</w:t>
            </w:r>
          </w:p>
        </w:tc>
        <w:tc>
          <w:tcPr>
            <w:tcW w:w="850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46D" w:rsidRPr="00197521" w:rsidTr="00D13255">
        <w:tc>
          <w:tcPr>
            <w:tcW w:w="600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7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Производная и ее применение.  Наибольшее и наименьшее значение функции. Повторение.</w:t>
            </w:r>
          </w:p>
        </w:tc>
        <w:tc>
          <w:tcPr>
            <w:tcW w:w="2127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1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 xml:space="preserve">Уметь применять </w:t>
            </w:r>
            <w:r w:rsidRPr="00197521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правило нахождения наи</w:t>
            </w:r>
            <w:r w:rsidRPr="00197521">
              <w:rPr>
                <w:rFonts w:ascii="Times New Roman" w:hAnsi="Times New Roman"/>
                <w:sz w:val="24"/>
                <w:szCs w:val="24"/>
              </w:rPr>
              <w:t>большего и наименьшего значения функции на отрезке (на интервале).</w:t>
            </w:r>
          </w:p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1843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Тесты ЕГЭ.</w:t>
            </w:r>
          </w:p>
        </w:tc>
        <w:tc>
          <w:tcPr>
            <w:tcW w:w="992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16.05-21.05</w:t>
            </w:r>
          </w:p>
        </w:tc>
        <w:tc>
          <w:tcPr>
            <w:tcW w:w="850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46D" w:rsidRPr="00197521" w:rsidTr="00D13255">
        <w:tc>
          <w:tcPr>
            <w:tcW w:w="600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567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Интеграл. Повторение.</w:t>
            </w:r>
          </w:p>
        </w:tc>
        <w:tc>
          <w:tcPr>
            <w:tcW w:w="2127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Тестирование.</w:t>
            </w:r>
          </w:p>
        </w:tc>
        <w:tc>
          <w:tcPr>
            <w:tcW w:w="5361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Повторить определение первообразной, таблицу первообразных, три правила нахождения первообразных.</w:t>
            </w:r>
          </w:p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Уметь находить интеграл, применяя таблицу первообразных.</w:t>
            </w:r>
          </w:p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1843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Тесты ЕГЭ.</w:t>
            </w:r>
          </w:p>
        </w:tc>
        <w:tc>
          <w:tcPr>
            <w:tcW w:w="992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23.05-24.05</w:t>
            </w:r>
          </w:p>
        </w:tc>
        <w:tc>
          <w:tcPr>
            <w:tcW w:w="850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C546D" w:rsidRPr="008A162F" w:rsidRDefault="001C546D" w:rsidP="00152BD4">
      <w:pPr>
        <w:spacing w:after="0"/>
        <w:rPr>
          <w:rFonts w:ascii="Times New Roman" w:hAnsi="Times New Roman"/>
          <w:sz w:val="24"/>
          <w:szCs w:val="24"/>
        </w:rPr>
      </w:pPr>
    </w:p>
    <w:p w:rsidR="001C546D" w:rsidRPr="008A162F" w:rsidRDefault="001C546D" w:rsidP="00D13255">
      <w:pPr>
        <w:spacing w:after="0"/>
        <w:rPr>
          <w:rFonts w:ascii="Times New Roman" w:hAnsi="Times New Roman"/>
          <w:b/>
          <w:color w:val="000000"/>
          <w:spacing w:val="-1"/>
          <w:sz w:val="24"/>
          <w:szCs w:val="24"/>
          <w:u w:val="single"/>
        </w:rPr>
      </w:pPr>
      <w:r w:rsidRPr="008A162F">
        <w:rPr>
          <w:rFonts w:ascii="Times New Roman" w:hAnsi="Times New Roman"/>
          <w:color w:val="000000"/>
          <w:spacing w:val="-4"/>
          <w:sz w:val="24"/>
          <w:szCs w:val="24"/>
        </w:rPr>
        <w:t xml:space="preserve">                                                          </w:t>
      </w:r>
    </w:p>
    <w:p w:rsidR="001C546D" w:rsidRPr="00D13255" w:rsidRDefault="001C546D" w:rsidP="00152BD4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D13255">
        <w:rPr>
          <w:rFonts w:ascii="Times New Roman" w:hAnsi="Times New Roman"/>
          <w:color w:val="000000"/>
          <w:spacing w:val="-1"/>
          <w:sz w:val="28"/>
          <w:szCs w:val="28"/>
        </w:rPr>
        <w:t>Модуль «Геометрия»</w:t>
      </w:r>
    </w:p>
    <w:p w:rsidR="001C546D" w:rsidRPr="00D13255" w:rsidRDefault="001C546D" w:rsidP="00152BD4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D13255">
        <w:rPr>
          <w:rFonts w:ascii="Times New Roman" w:hAnsi="Times New Roman"/>
          <w:color w:val="000000"/>
          <w:spacing w:val="-1"/>
          <w:sz w:val="28"/>
          <w:szCs w:val="28"/>
        </w:rPr>
        <w:t xml:space="preserve"> 1,5 ч в неделю, всего 50 ч  (2ч в неделю в 1 полугодии, 1ч в неделю во 2 полугодии)</w:t>
      </w:r>
    </w:p>
    <w:p w:rsidR="001C546D" w:rsidRPr="008A162F" w:rsidRDefault="001C546D" w:rsidP="00152BD4">
      <w:pPr>
        <w:shd w:val="clear" w:color="auto" w:fill="FFFFFF"/>
        <w:spacing w:after="0"/>
        <w:jc w:val="center"/>
        <w:rPr>
          <w:rFonts w:ascii="Times New Roman" w:hAnsi="Times New Roman"/>
          <w:i/>
          <w:color w:val="000000"/>
          <w:spacing w:val="-1"/>
          <w:sz w:val="24"/>
          <w:szCs w:val="24"/>
        </w:rPr>
      </w:pPr>
    </w:p>
    <w:p w:rsidR="001C546D" w:rsidRPr="008A162F" w:rsidRDefault="001C546D" w:rsidP="00152BD4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pacing w:val="-1"/>
          <w:sz w:val="24"/>
          <w:szCs w:val="24"/>
        </w:rPr>
      </w:pPr>
    </w:p>
    <w:tbl>
      <w:tblPr>
        <w:tblW w:w="15175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0"/>
        <w:gridCol w:w="567"/>
        <w:gridCol w:w="2835"/>
        <w:gridCol w:w="2127"/>
        <w:gridCol w:w="5361"/>
        <w:gridCol w:w="1843"/>
        <w:gridCol w:w="992"/>
        <w:gridCol w:w="850"/>
      </w:tblGrid>
      <w:tr w:rsidR="001C546D" w:rsidRPr="00197521" w:rsidTr="00D13255">
        <w:trPr>
          <w:trHeight w:val="499"/>
        </w:trPr>
        <w:tc>
          <w:tcPr>
            <w:tcW w:w="600" w:type="dxa"/>
          </w:tcPr>
          <w:p w:rsidR="001C546D" w:rsidRPr="00197521" w:rsidRDefault="001C546D" w:rsidP="00197521">
            <w:pPr>
              <w:spacing w:after="0" w:line="240" w:lineRule="auto"/>
              <w:ind w:left="-6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1C546D" w:rsidRPr="00197521" w:rsidRDefault="001C546D" w:rsidP="00197521">
            <w:pPr>
              <w:spacing w:after="0" w:line="240" w:lineRule="auto"/>
              <w:ind w:left="-600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835" w:type="dxa"/>
            <w:vMerge w:val="restart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 xml:space="preserve">Тема урока </w:t>
            </w:r>
          </w:p>
        </w:tc>
        <w:tc>
          <w:tcPr>
            <w:tcW w:w="2127" w:type="dxa"/>
            <w:vMerge w:val="restart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Формы и методы обучения на уроке</w:t>
            </w:r>
          </w:p>
        </w:tc>
        <w:tc>
          <w:tcPr>
            <w:tcW w:w="5361" w:type="dxa"/>
            <w:vMerge w:val="restart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 xml:space="preserve">Требования к уровню подготовки учащихся на уроке </w:t>
            </w:r>
          </w:p>
        </w:tc>
        <w:tc>
          <w:tcPr>
            <w:tcW w:w="1843" w:type="dxa"/>
            <w:vMerge w:val="restart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Ресурсы урока</w:t>
            </w:r>
          </w:p>
        </w:tc>
        <w:tc>
          <w:tcPr>
            <w:tcW w:w="1842" w:type="dxa"/>
            <w:gridSpan w:val="2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</w:tr>
      <w:tr w:rsidR="001C546D" w:rsidRPr="00197521" w:rsidTr="00D13255">
        <w:trPr>
          <w:trHeight w:val="392"/>
        </w:trPr>
        <w:tc>
          <w:tcPr>
            <w:tcW w:w="600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№ урока п/п</w:t>
            </w:r>
          </w:p>
        </w:tc>
        <w:tc>
          <w:tcPr>
            <w:tcW w:w="567" w:type="dxa"/>
            <w:vMerge/>
            <w:vAlign w:val="center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1" w:type="dxa"/>
            <w:vMerge/>
            <w:vAlign w:val="center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992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Плани-</w:t>
            </w:r>
          </w:p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руемая</w:t>
            </w:r>
          </w:p>
        </w:tc>
        <w:tc>
          <w:tcPr>
            <w:tcW w:w="850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Факти-</w:t>
            </w:r>
          </w:p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ческая</w:t>
            </w:r>
          </w:p>
        </w:tc>
      </w:tr>
      <w:tr w:rsidR="001C546D" w:rsidRPr="00197521" w:rsidTr="00D13255">
        <w:trPr>
          <w:trHeight w:val="392"/>
        </w:trPr>
        <w:tc>
          <w:tcPr>
            <w:tcW w:w="600" w:type="dxa"/>
          </w:tcPr>
          <w:p w:rsidR="001C546D" w:rsidRPr="00197521" w:rsidRDefault="001C546D" w:rsidP="00197521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4575" w:type="dxa"/>
            <w:gridSpan w:val="7"/>
          </w:tcPr>
          <w:p w:rsidR="001C546D" w:rsidRPr="00197521" w:rsidRDefault="001C546D" w:rsidP="00197521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4"/>
                <w:sz w:val="24"/>
                <w:szCs w:val="24"/>
                <w:u w:val="single"/>
              </w:rPr>
            </w:pPr>
            <w:r w:rsidRPr="00197521">
              <w:rPr>
                <w:rFonts w:ascii="Times New Roman" w:hAnsi="Times New Roman"/>
                <w:b/>
                <w:color w:val="000000"/>
                <w:spacing w:val="-4"/>
                <w:sz w:val="24"/>
                <w:szCs w:val="24"/>
                <w:u w:val="single"/>
              </w:rPr>
              <w:t xml:space="preserve"> </w:t>
            </w:r>
          </w:p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b/>
                <w:bCs/>
                <w:iCs/>
                <w:sz w:val="24"/>
                <w:szCs w:val="24"/>
                <w:u w:val="single"/>
              </w:rPr>
              <w:t>Глава 4.  Векторы в пространстве  -   6ч.</w:t>
            </w:r>
          </w:p>
        </w:tc>
      </w:tr>
      <w:tr w:rsidR="001C546D" w:rsidRPr="00197521" w:rsidTr="00D13255">
        <w:tc>
          <w:tcPr>
            <w:tcW w:w="600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197521">
              <w:rPr>
                <w:rFonts w:ascii="Times New Roman" w:hAnsi="Times New Roman"/>
                <w:bCs/>
                <w:sz w:val="24"/>
                <w:szCs w:val="24"/>
              </w:rPr>
              <w:t>Понятие вектора в пространстве.</w:t>
            </w:r>
          </w:p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 xml:space="preserve"> Работа с текстом.</w:t>
            </w:r>
          </w:p>
          <w:p w:rsidR="001C546D" w:rsidRPr="00197521" w:rsidRDefault="001C546D" w:rsidP="00197521">
            <w:pPr>
              <w:pStyle w:val="Heading3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361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Знать понятие вектора в пространстве.</w:t>
            </w:r>
          </w:p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ИД.</w:t>
            </w:r>
          </w:p>
        </w:tc>
        <w:tc>
          <w:tcPr>
            <w:tcW w:w="992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01.09-05.09</w:t>
            </w:r>
          </w:p>
        </w:tc>
        <w:tc>
          <w:tcPr>
            <w:tcW w:w="850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46D" w:rsidRPr="00197521" w:rsidTr="00D13255">
        <w:tc>
          <w:tcPr>
            <w:tcW w:w="600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97521">
              <w:rPr>
                <w:rFonts w:ascii="Times New Roman" w:hAnsi="Times New Roman"/>
                <w:bCs/>
                <w:sz w:val="24"/>
                <w:szCs w:val="24"/>
              </w:rPr>
              <w:t xml:space="preserve"> Сложение и вычитание векторов. Умножение вектора на число.</w:t>
            </w:r>
          </w:p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Конспектирова-ние темы по плану.</w:t>
            </w:r>
          </w:p>
        </w:tc>
        <w:tc>
          <w:tcPr>
            <w:tcW w:w="5361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Знать правила сложения, вычитания и умножения векторов.</w:t>
            </w:r>
          </w:p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 xml:space="preserve"> Уметь выполнять сложение, вычитание и умножение векторов.</w:t>
            </w:r>
          </w:p>
        </w:tc>
        <w:tc>
          <w:tcPr>
            <w:tcW w:w="1843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Слайдовая презентация.</w:t>
            </w:r>
          </w:p>
        </w:tc>
        <w:tc>
          <w:tcPr>
            <w:tcW w:w="992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01.09-05.09</w:t>
            </w:r>
          </w:p>
        </w:tc>
        <w:tc>
          <w:tcPr>
            <w:tcW w:w="850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46D" w:rsidRPr="00197521" w:rsidTr="00D13255">
        <w:tc>
          <w:tcPr>
            <w:tcW w:w="600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97521">
              <w:rPr>
                <w:rFonts w:ascii="Times New Roman" w:hAnsi="Times New Roman"/>
                <w:bCs/>
                <w:sz w:val="24"/>
                <w:szCs w:val="24"/>
              </w:rPr>
              <w:t>Сложение и вычитание векторов.  Умножение вектора на число.</w:t>
            </w:r>
          </w:p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C546D" w:rsidRPr="00197521" w:rsidRDefault="001C546D" w:rsidP="00197521">
            <w:pPr>
              <w:pStyle w:val="Heading3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9752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Практикум.</w:t>
            </w:r>
          </w:p>
        </w:tc>
        <w:tc>
          <w:tcPr>
            <w:tcW w:w="5361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Знать правила сложения, вычитания и умножения векторов.</w:t>
            </w:r>
          </w:p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 xml:space="preserve"> Уметь выполнять сложение, вычитание и умножение векторов.</w:t>
            </w:r>
          </w:p>
        </w:tc>
        <w:tc>
          <w:tcPr>
            <w:tcW w:w="1843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ИД.</w:t>
            </w:r>
          </w:p>
        </w:tc>
        <w:tc>
          <w:tcPr>
            <w:tcW w:w="992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07.09-12.09</w:t>
            </w:r>
          </w:p>
        </w:tc>
        <w:tc>
          <w:tcPr>
            <w:tcW w:w="850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46D" w:rsidRPr="00197521" w:rsidTr="00D13255">
        <w:tc>
          <w:tcPr>
            <w:tcW w:w="600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9752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197521">
              <w:rPr>
                <w:rFonts w:ascii="Times New Roman" w:hAnsi="Times New Roman"/>
                <w:bCs/>
                <w:sz w:val="24"/>
                <w:szCs w:val="24"/>
              </w:rPr>
              <w:t>Компланарные векторы.</w:t>
            </w:r>
          </w:p>
        </w:tc>
        <w:tc>
          <w:tcPr>
            <w:tcW w:w="2127" w:type="dxa"/>
          </w:tcPr>
          <w:p w:rsidR="001C546D" w:rsidRPr="00197521" w:rsidRDefault="001C546D" w:rsidP="00197521">
            <w:pPr>
              <w:pStyle w:val="Heading3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9752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Изучение теории,</w:t>
            </w:r>
          </w:p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97521">
              <w:rPr>
                <w:rFonts w:ascii="Times New Roman" w:hAnsi="Times New Roman"/>
                <w:bCs/>
                <w:sz w:val="24"/>
                <w:szCs w:val="24"/>
              </w:rPr>
              <w:t>практикум.</w:t>
            </w:r>
          </w:p>
        </w:tc>
        <w:tc>
          <w:tcPr>
            <w:tcW w:w="5361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Знать понятие компланарных векторов.</w:t>
            </w:r>
          </w:p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Уметь решать задачи на компланарные векторы.</w:t>
            </w:r>
          </w:p>
        </w:tc>
        <w:tc>
          <w:tcPr>
            <w:tcW w:w="1843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Модели геометричес-ких тел.</w:t>
            </w:r>
          </w:p>
        </w:tc>
        <w:tc>
          <w:tcPr>
            <w:tcW w:w="992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07.09-12.09</w:t>
            </w:r>
          </w:p>
        </w:tc>
        <w:tc>
          <w:tcPr>
            <w:tcW w:w="850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46D" w:rsidRPr="00197521" w:rsidTr="00D13255">
        <w:tc>
          <w:tcPr>
            <w:tcW w:w="600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197521">
              <w:rPr>
                <w:rFonts w:ascii="Times New Roman" w:hAnsi="Times New Roman"/>
                <w:bCs/>
                <w:sz w:val="24"/>
                <w:szCs w:val="24"/>
              </w:rPr>
              <w:t>Компланарные векторы.</w:t>
            </w:r>
          </w:p>
        </w:tc>
        <w:tc>
          <w:tcPr>
            <w:tcW w:w="2127" w:type="dxa"/>
          </w:tcPr>
          <w:p w:rsidR="001C546D" w:rsidRPr="00197521" w:rsidRDefault="001C546D" w:rsidP="00197521">
            <w:pPr>
              <w:pStyle w:val="Heading3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9752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Решение задач.</w:t>
            </w:r>
          </w:p>
        </w:tc>
        <w:tc>
          <w:tcPr>
            <w:tcW w:w="5361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Знать понятие компланарных векторов.</w:t>
            </w:r>
          </w:p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Уметь решать задачи на компланарные векторы.</w:t>
            </w:r>
          </w:p>
        </w:tc>
        <w:tc>
          <w:tcPr>
            <w:tcW w:w="1843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Карточки.</w:t>
            </w:r>
          </w:p>
        </w:tc>
        <w:tc>
          <w:tcPr>
            <w:tcW w:w="992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14.09-19.09</w:t>
            </w:r>
          </w:p>
        </w:tc>
        <w:tc>
          <w:tcPr>
            <w:tcW w:w="850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46D" w:rsidRPr="00197521" w:rsidTr="00D13255">
        <w:tc>
          <w:tcPr>
            <w:tcW w:w="600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Зачет №1 по теме: Векторы в пространстве.</w:t>
            </w:r>
          </w:p>
        </w:tc>
        <w:tc>
          <w:tcPr>
            <w:tcW w:w="2127" w:type="dxa"/>
          </w:tcPr>
          <w:p w:rsidR="001C546D" w:rsidRPr="00197521" w:rsidRDefault="001C546D" w:rsidP="00197521">
            <w:pPr>
              <w:pStyle w:val="Heading3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9752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Работа по индивидуальным заданиям.</w:t>
            </w:r>
          </w:p>
        </w:tc>
        <w:tc>
          <w:tcPr>
            <w:tcW w:w="5361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Контроль и оценка знаний и умений.</w:t>
            </w:r>
          </w:p>
        </w:tc>
        <w:tc>
          <w:tcPr>
            <w:tcW w:w="1843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Раздаточный материал.</w:t>
            </w:r>
          </w:p>
        </w:tc>
        <w:tc>
          <w:tcPr>
            <w:tcW w:w="992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14.09-19.09</w:t>
            </w:r>
          </w:p>
        </w:tc>
        <w:tc>
          <w:tcPr>
            <w:tcW w:w="850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46D" w:rsidRPr="00197521" w:rsidTr="00D13255">
        <w:tc>
          <w:tcPr>
            <w:tcW w:w="600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Глава 5. Метод координат в пространстве  -   11ч</w:t>
            </w:r>
            <w:r w:rsidRPr="00197521">
              <w:rPr>
                <w:rFonts w:ascii="Times New Roman" w:hAnsi="Times New Roman"/>
                <w:bCs/>
                <w:sz w:val="24"/>
                <w:szCs w:val="24"/>
              </w:rPr>
              <w:t xml:space="preserve">.                     </w:t>
            </w:r>
          </w:p>
        </w:tc>
        <w:tc>
          <w:tcPr>
            <w:tcW w:w="2127" w:type="dxa"/>
          </w:tcPr>
          <w:p w:rsidR="001C546D" w:rsidRPr="00197521" w:rsidRDefault="001C546D" w:rsidP="00197521">
            <w:pPr>
              <w:pStyle w:val="Heading3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361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1843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46D" w:rsidRPr="00197521" w:rsidTr="00D13255">
        <w:tc>
          <w:tcPr>
            <w:tcW w:w="600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7521">
              <w:rPr>
                <w:rFonts w:ascii="Times New Roman" w:hAnsi="Times New Roman"/>
                <w:b/>
                <w:bCs/>
                <w:sz w:val="24"/>
                <w:szCs w:val="24"/>
              </w:rPr>
              <w:t>§1. Координаты точки и координаты вектора-   4ч.</w:t>
            </w:r>
          </w:p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 xml:space="preserve">  Прямоугольная система координат в пространстве.</w:t>
            </w:r>
          </w:p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Координаты вектора.</w:t>
            </w:r>
          </w:p>
        </w:tc>
        <w:tc>
          <w:tcPr>
            <w:tcW w:w="2127" w:type="dxa"/>
          </w:tcPr>
          <w:p w:rsidR="001C546D" w:rsidRPr="00197521" w:rsidRDefault="001C546D" w:rsidP="00197521">
            <w:pPr>
              <w:pStyle w:val="Heading3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Лекция.</w:t>
            </w:r>
          </w:p>
        </w:tc>
        <w:tc>
          <w:tcPr>
            <w:tcW w:w="5361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 xml:space="preserve">Знать понятие </w:t>
            </w:r>
            <w:r w:rsidRPr="00197521">
              <w:rPr>
                <w:rFonts w:ascii="Times New Roman" w:hAnsi="Times New Roman"/>
                <w:sz w:val="24"/>
                <w:szCs w:val="24"/>
              </w:rPr>
              <w:t>прямоугольной системы координат в пространстве;</w:t>
            </w:r>
          </w:p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 xml:space="preserve"> уметь строить точку по заданным координатам и находить координаты точки, изображенной в заданной системе координат.</w:t>
            </w:r>
            <w:r w:rsidRPr="00197521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 xml:space="preserve"> Знать понятие </w:t>
            </w:r>
            <w:r w:rsidRPr="00197521">
              <w:rPr>
                <w:rFonts w:ascii="Times New Roman" w:hAnsi="Times New Roman"/>
                <w:sz w:val="24"/>
                <w:szCs w:val="24"/>
              </w:rPr>
              <w:t>координат вектора в данной системе координат и уметь выполнять действия над векторами с заданными  координатами.</w:t>
            </w:r>
          </w:p>
        </w:tc>
        <w:tc>
          <w:tcPr>
            <w:tcW w:w="1843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Слайды.</w:t>
            </w:r>
          </w:p>
        </w:tc>
        <w:tc>
          <w:tcPr>
            <w:tcW w:w="992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21.09-26.09</w:t>
            </w:r>
          </w:p>
        </w:tc>
        <w:tc>
          <w:tcPr>
            <w:tcW w:w="850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46D" w:rsidRPr="00197521" w:rsidTr="00D13255">
        <w:tc>
          <w:tcPr>
            <w:tcW w:w="600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Связь между координатами векторов и координатами точек.</w:t>
            </w:r>
          </w:p>
        </w:tc>
        <w:tc>
          <w:tcPr>
            <w:tcW w:w="2127" w:type="dxa"/>
          </w:tcPr>
          <w:p w:rsidR="001C546D" w:rsidRPr="00197521" w:rsidRDefault="001C546D" w:rsidP="00197521">
            <w:pPr>
              <w:pStyle w:val="Heading3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9752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Самостоятельное изучение теории.</w:t>
            </w:r>
          </w:p>
        </w:tc>
        <w:tc>
          <w:tcPr>
            <w:tcW w:w="5361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Знать понятие радиус-вектора произвольной точки пространства.</w:t>
            </w:r>
          </w:p>
        </w:tc>
        <w:tc>
          <w:tcPr>
            <w:tcW w:w="1843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ИД.</w:t>
            </w:r>
          </w:p>
        </w:tc>
        <w:tc>
          <w:tcPr>
            <w:tcW w:w="992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21.09-26.09</w:t>
            </w:r>
          </w:p>
        </w:tc>
        <w:tc>
          <w:tcPr>
            <w:tcW w:w="850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46D" w:rsidRPr="00197521" w:rsidTr="00D13255">
        <w:tc>
          <w:tcPr>
            <w:tcW w:w="600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Простейшие задачи в координатах.</w:t>
            </w:r>
            <w:r w:rsidRPr="0019752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</w:p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C546D" w:rsidRPr="00197521" w:rsidRDefault="001C546D" w:rsidP="00197521">
            <w:pPr>
              <w:pStyle w:val="Heading3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9752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Работа в парах.</w:t>
            </w:r>
          </w:p>
        </w:tc>
        <w:tc>
          <w:tcPr>
            <w:tcW w:w="5361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Знать формулы координат середины отрезка, длины вектора через его координаты и расстояния между двумя точками.</w:t>
            </w:r>
          </w:p>
        </w:tc>
        <w:tc>
          <w:tcPr>
            <w:tcW w:w="1843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Тесты ЕГЭ.</w:t>
            </w:r>
          </w:p>
        </w:tc>
        <w:tc>
          <w:tcPr>
            <w:tcW w:w="992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28.09-03.10</w:t>
            </w:r>
          </w:p>
        </w:tc>
        <w:tc>
          <w:tcPr>
            <w:tcW w:w="850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46D" w:rsidRPr="00197521" w:rsidTr="00D13255">
        <w:tc>
          <w:tcPr>
            <w:tcW w:w="600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Простейшие задачи в координатах.</w:t>
            </w:r>
            <w:r w:rsidRPr="0019752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</w:p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C546D" w:rsidRPr="00197521" w:rsidRDefault="001C546D" w:rsidP="00197521">
            <w:pPr>
              <w:pStyle w:val="Heading3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9752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Самостоятельная работа по решению задач.</w:t>
            </w:r>
          </w:p>
        </w:tc>
        <w:tc>
          <w:tcPr>
            <w:tcW w:w="5361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Уметь решать задачи координатно-векторным методом.</w:t>
            </w:r>
          </w:p>
        </w:tc>
        <w:tc>
          <w:tcPr>
            <w:tcW w:w="1843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Карточки.</w:t>
            </w:r>
          </w:p>
        </w:tc>
        <w:tc>
          <w:tcPr>
            <w:tcW w:w="992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28.09-03.10</w:t>
            </w:r>
          </w:p>
        </w:tc>
        <w:tc>
          <w:tcPr>
            <w:tcW w:w="850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46D" w:rsidRPr="00197521" w:rsidTr="00D13255">
        <w:tc>
          <w:tcPr>
            <w:tcW w:w="600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7521">
              <w:rPr>
                <w:rFonts w:ascii="Times New Roman" w:hAnsi="Times New Roman"/>
                <w:b/>
                <w:bCs/>
                <w:sz w:val="24"/>
                <w:szCs w:val="24"/>
              </w:rPr>
              <w:t>§2. Скалярное произведение векторов - 5ч.</w:t>
            </w:r>
          </w:p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Угол между векторами.</w:t>
            </w:r>
          </w:p>
        </w:tc>
        <w:tc>
          <w:tcPr>
            <w:tcW w:w="2127" w:type="dxa"/>
          </w:tcPr>
          <w:p w:rsidR="001C546D" w:rsidRPr="00197521" w:rsidRDefault="001C546D" w:rsidP="00197521">
            <w:pPr>
              <w:pStyle w:val="Heading3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Работа с текстом. </w:t>
            </w:r>
          </w:p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1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 xml:space="preserve">Знать понятие </w:t>
            </w:r>
            <w:r w:rsidRPr="00197521">
              <w:rPr>
                <w:rFonts w:ascii="Times New Roman" w:hAnsi="Times New Roman"/>
                <w:sz w:val="24"/>
                <w:szCs w:val="24"/>
              </w:rPr>
              <w:t>угла между векторами</w:t>
            </w:r>
          </w:p>
        </w:tc>
        <w:tc>
          <w:tcPr>
            <w:tcW w:w="1843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05.10-10.10</w:t>
            </w:r>
          </w:p>
        </w:tc>
        <w:tc>
          <w:tcPr>
            <w:tcW w:w="850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46D" w:rsidRPr="00197521" w:rsidTr="00D13255">
        <w:tc>
          <w:tcPr>
            <w:tcW w:w="600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67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Скалярное произведение векторов.</w:t>
            </w:r>
          </w:p>
        </w:tc>
        <w:tc>
          <w:tcPr>
            <w:tcW w:w="2127" w:type="dxa"/>
          </w:tcPr>
          <w:p w:rsidR="001C546D" w:rsidRPr="00197521" w:rsidRDefault="001C546D" w:rsidP="00197521">
            <w:pPr>
              <w:pStyle w:val="Heading3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9752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Лекция.</w:t>
            </w:r>
          </w:p>
        </w:tc>
        <w:tc>
          <w:tcPr>
            <w:tcW w:w="5361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Знать понятие скалярного произведения векторов, формулу скалярного произведения в координатах, уметь применять ее при решении задач.</w:t>
            </w:r>
          </w:p>
        </w:tc>
        <w:tc>
          <w:tcPr>
            <w:tcW w:w="1843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Подборка задач из ЕГЭ.</w:t>
            </w:r>
          </w:p>
        </w:tc>
        <w:tc>
          <w:tcPr>
            <w:tcW w:w="992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05.10-10.10</w:t>
            </w:r>
          </w:p>
        </w:tc>
        <w:tc>
          <w:tcPr>
            <w:tcW w:w="850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46D" w:rsidRPr="00197521" w:rsidTr="00D13255">
        <w:tc>
          <w:tcPr>
            <w:tcW w:w="600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67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 xml:space="preserve"> Вычисление углов между прямыми и плоскостями.</w:t>
            </w:r>
          </w:p>
        </w:tc>
        <w:tc>
          <w:tcPr>
            <w:tcW w:w="2127" w:type="dxa"/>
          </w:tcPr>
          <w:p w:rsidR="001C546D" w:rsidRPr="00197521" w:rsidRDefault="001C546D" w:rsidP="00197521">
            <w:pPr>
              <w:pStyle w:val="Heading3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9752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Объяснение нового.</w:t>
            </w:r>
          </w:p>
        </w:tc>
        <w:tc>
          <w:tcPr>
            <w:tcW w:w="5361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Знать, как используется скалярное произведение векторов при решении задач на вычисление углов между двумя прямыми и между прямой и плоскостью.</w:t>
            </w:r>
          </w:p>
        </w:tc>
        <w:tc>
          <w:tcPr>
            <w:tcW w:w="1843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12.10-17.10</w:t>
            </w:r>
          </w:p>
        </w:tc>
        <w:tc>
          <w:tcPr>
            <w:tcW w:w="850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46D" w:rsidRPr="00197521" w:rsidTr="00D13255">
        <w:tc>
          <w:tcPr>
            <w:tcW w:w="600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67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 xml:space="preserve"> Вычисление углов между прямыми и плоскостями.</w:t>
            </w:r>
            <w:r w:rsidRPr="0019752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9752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Самостоятельная работа</w:t>
            </w:r>
            <w:r w:rsidRPr="0019752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361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Уметь решать задачи.</w:t>
            </w:r>
          </w:p>
        </w:tc>
        <w:tc>
          <w:tcPr>
            <w:tcW w:w="1843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Раздаточный материал.</w:t>
            </w:r>
          </w:p>
        </w:tc>
        <w:tc>
          <w:tcPr>
            <w:tcW w:w="992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12.10-17.10</w:t>
            </w:r>
          </w:p>
        </w:tc>
        <w:tc>
          <w:tcPr>
            <w:tcW w:w="850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46D" w:rsidRPr="00197521" w:rsidTr="00D13255">
        <w:tc>
          <w:tcPr>
            <w:tcW w:w="600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67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Вычисление углов между прямыми и плоскостями.</w:t>
            </w:r>
          </w:p>
        </w:tc>
        <w:tc>
          <w:tcPr>
            <w:tcW w:w="2127" w:type="dxa"/>
          </w:tcPr>
          <w:p w:rsidR="001C546D" w:rsidRPr="00197521" w:rsidRDefault="001C546D" w:rsidP="00197521">
            <w:pPr>
              <w:pStyle w:val="Heading3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9752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Решение задач.</w:t>
            </w:r>
          </w:p>
        </w:tc>
        <w:tc>
          <w:tcPr>
            <w:tcW w:w="5361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Уметь решать задачи.</w:t>
            </w:r>
          </w:p>
        </w:tc>
        <w:tc>
          <w:tcPr>
            <w:tcW w:w="1843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Тесты ЕГЭ.</w:t>
            </w:r>
          </w:p>
        </w:tc>
        <w:tc>
          <w:tcPr>
            <w:tcW w:w="992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19.10-24.10</w:t>
            </w:r>
          </w:p>
        </w:tc>
        <w:tc>
          <w:tcPr>
            <w:tcW w:w="850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46D" w:rsidRPr="00197521" w:rsidTr="00D13255">
        <w:tc>
          <w:tcPr>
            <w:tcW w:w="600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67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bCs/>
                <w:sz w:val="24"/>
                <w:szCs w:val="24"/>
              </w:rPr>
              <w:t>Контрольная работа по теме:  Метод координат в пространстве.</w:t>
            </w:r>
          </w:p>
        </w:tc>
        <w:tc>
          <w:tcPr>
            <w:tcW w:w="2127" w:type="dxa"/>
          </w:tcPr>
          <w:p w:rsidR="001C546D" w:rsidRPr="00197521" w:rsidRDefault="001C546D" w:rsidP="00197521">
            <w:pPr>
              <w:pStyle w:val="Heading3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9752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Работа по вариантам.</w:t>
            </w:r>
          </w:p>
        </w:tc>
        <w:tc>
          <w:tcPr>
            <w:tcW w:w="5361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Контроль и оценка знаний и умений.</w:t>
            </w:r>
          </w:p>
        </w:tc>
        <w:tc>
          <w:tcPr>
            <w:tcW w:w="1843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Карточки по вариантам.</w:t>
            </w:r>
          </w:p>
        </w:tc>
        <w:tc>
          <w:tcPr>
            <w:tcW w:w="992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19.10-24.10</w:t>
            </w:r>
          </w:p>
        </w:tc>
        <w:tc>
          <w:tcPr>
            <w:tcW w:w="850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46D" w:rsidRPr="00197521" w:rsidTr="00D13255">
        <w:tc>
          <w:tcPr>
            <w:tcW w:w="600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567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Зачет №2</w:t>
            </w:r>
            <w:r w:rsidRPr="00197521">
              <w:rPr>
                <w:rFonts w:ascii="Times New Roman" w:hAnsi="Times New Roman"/>
                <w:bCs/>
                <w:sz w:val="24"/>
                <w:szCs w:val="24"/>
              </w:rPr>
              <w:t xml:space="preserve">  по теме:  Метод координат в пространстве.</w:t>
            </w:r>
          </w:p>
        </w:tc>
        <w:tc>
          <w:tcPr>
            <w:tcW w:w="2127" w:type="dxa"/>
          </w:tcPr>
          <w:p w:rsidR="001C546D" w:rsidRPr="00197521" w:rsidRDefault="001C546D" w:rsidP="00197521">
            <w:pPr>
              <w:pStyle w:val="Heading3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361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Контроль и оценка знаний и умений.</w:t>
            </w:r>
          </w:p>
        </w:tc>
        <w:tc>
          <w:tcPr>
            <w:tcW w:w="1843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Индивидуаль-ные задания.</w:t>
            </w:r>
          </w:p>
        </w:tc>
        <w:tc>
          <w:tcPr>
            <w:tcW w:w="992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26.10-31.10</w:t>
            </w:r>
          </w:p>
        </w:tc>
        <w:tc>
          <w:tcPr>
            <w:tcW w:w="850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46D" w:rsidRPr="00197521" w:rsidTr="00D13255">
        <w:tc>
          <w:tcPr>
            <w:tcW w:w="600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9752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Глава 6: Цилиндр, конус, шар    -     13ч</w:t>
            </w:r>
          </w:p>
        </w:tc>
        <w:tc>
          <w:tcPr>
            <w:tcW w:w="2127" w:type="dxa"/>
          </w:tcPr>
          <w:p w:rsidR="001C546D" w:rsidRPr="00197521" w:rsidRDefault="001C546D" w:rsidP="00197521">
            <w:pPr>
              <w:pStyle w:val="Heading3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361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1843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46D" w:rsidRPr="00197521" w:rsidTr="00D13255">
        <w:tc>
          <w:tcPr>
            <w:tcW w:w="600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567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97521">
              <w:rPr>
                <w:rFonts w:ascii="Times New Roman" w:hAnsi="Times New Roman"/>
                <w:b/>
                <w:sz w:val="24"/>
                <w:szCs w:val="24"/>
              </w:rPr>
              <w:t>§1.   Цилиндр  -   3ч.</w:t>
            </w:r>
          </w:p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Понятие цилиндра.</w:t>
            </w:r>
          </w:p>
        </w:tc>
        <w:tc>
          <w:tcPr>
            <w:tcW w:w="2127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Самостоятельная работа  с текстом.</w:t>
            </w:r>
          </w:p>
        </w:tc>
        <w:tc>
          <w:tcPr>
            <w:tcW w:w="5361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Знать понятие цилиндрической поверхности, цилиндра и его элементов.</w:t>
            </w:r>
          </w:p>
        </w:tc>
        <w:tc>
          <w:tcPr>
            <w:tcW w:w="1843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Модели.</w:t>
            </w:r>
          </w:p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Интерактивнаядоска.</w:t>
            </w:r>
          </w:p>
        </w:tc>
        <w:tc>
          <w:tcPr>
            <w:tcW w:w="992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26.10-31.10</w:t>
            </w:r>
          </w:p>
        </w:tc>
        <w:tc>
          <w:tcPr>
            <w:tcW w:w="850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46D" w:rsidRPr="00197521" w:rsidTr="00D13255">
        <w:tc>
          <w:tcPr>
            <w:tcW w:w="600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567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Площадь поверхности цилиндра.</w:t>
            </w:r>
          </w:p>
        </w:tc>
        <w:tc>
          <w:tcPr>
            <w:tcW w:w="2127" w:type="dxa"/>
          </w:tcPr>
          <w:p w:rsidR="001C546D" w:rsidRPr="00197521" w:rsidRDefault="001C546D" w:rsidP="00197521">
            <w:pPr>
              <w:pStyle w:val="Heading3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9752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Изучение формулы.</w:t>
            </w:r>
          </w:p>
        </w:tc>
        <w:tc>
          <w:tcPr>
            <w:tcW w:w="5361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Знать формулы для вычисления площадей боковой и полной поверхностей цилиндра; рассмотреть типовые задачи по изучаемой теме.</w:t>
            </w:r>
          </w:p>
        </w:tc>
        <w:tc>
          <w:tcPr>
            <w:tcW w:w="1843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Слайд.</w:t>
            </w:r>
          </w:p>
        </w:tc>
        <w:tc>
          <w:tcPr>
            <w:tcW w:w="992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09.11-14.11</w:t>
            </w:r>
          </w:p>
        </w:tc>
        <w:tc>
          <w:tcPr>
            <w:tcW w:w="850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46D" w:rsidRPr="00197521" w:rsidTr="00D13255">
        <w:tc>
          <w:tcPr>
            <w:tcW w:w="600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567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Площадь поверхности цилиндра.</w:t>
            </w:r>
          </w:p>
        </w:tc>
        <w:tc>
          <w:tcPr>
            <w:tcW w:w="2127" w:type="dxa"/>
          </w:tcPr>
          <w:p w:rsidR="001C546D" w:rsidRPr="00197521" w:rsidRDefault="001C546D" w:rsidP="00197521">
            <w:pPr>
              <w:pStyle w:val="Heading3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9752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Практикум.</w:t>
            </w:r>
          </w:p>
        </w:tc>
        <w:tc>
          <w:tcPr>
            <w:tcW w:w="5361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Уметь работать с рисунком и читать его.</w:t>
            </w:r>
          </w:p>
        </w:tc>
        <w:tc>
          <w:tcPr>
            <w:tcW w:w="1843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Задачи на готовых чертежах.</w:t>
            </w:r>
          </w:p>
        </w:tc>
        <w:tc>
          <w:tcPr>
            <w:tcW w:w="992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09.11-14.11</w:t>
            </w:r>
          </w:p>
        </w:tc>
        <w:tc>
          <w:tcPr>
            <w:tcW w:w="850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46D" w:rsidRPr="00197521" w:rsidTr="00D13255">
        <w:tc>
          <w:tcPr>
            <w:tcW w:w="600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567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752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§2.   Конус    -  3ч. </w:t>
            </w:r>
          </w:p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Понятие конуса.</w:t>
            </w:r>
            <w:r w:rsidRPr="0019752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</w:t>
            </w:r>
          </w:p>
        </w:tc>
        <w:tc>
          <w:tcPr>
            <w:tcW w:w="2127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Самостоятельная работа  с текстом.</w:t>
            </w:r>
          </w:p>
        </w:tc>
        <w:tc>
          <w:tcPr>
            <w:tcW w:w="5361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Знать понятие конической поверхности, конуса и его элементов.</w:t>
            </w:r>
          </w:p>
        </w:tc>
        <w:tc>
          <w:tcPr>
            <w:tcW w:w="1843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Модели. ИД.</w:t>
            </w:r>
          </w:p>
        </w:tc>
        <w:tc>
          <w:tcPr>
            <w:tcW w:w="992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16.11-21.11</w:t>
            </w:r>
          </w:p>
        </w:tc>
        <w:tc>
          <w:tcPr>
            <w:tcW w:w="850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46D" w:rsidRPr="00197521" w:rsidTr="00D13255">
        <w:tc>
          <w:tcPr>
            <w:tcW w:w="600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567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Площадь поверхности конуса</w:t>
            </w:r>
          </w:p>
        </w:tc>
        <w:tc>
          <w:tcPr>
            <w:tcW w:w="2127" w:type="dxa"/>
          </w:tcPr>
          <w:p w:rsidR="001C546D" w:rsidRPr="00197521" w:rsidRDefault="001C546D" w:rsidP="00197521">
            <w:pPr>
              <w:pStyle w:val="Heading3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9752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Вывод формулы.</w:t>
            </w:r>
          </w:p>
        </w:tc>
        <w:tc>
          <w:tcPr>
            <w:tcW w:w="5361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Знать формулы для вычисления площадей боковой и полной поверхностей конуса; уметь решать типовые задачи по изучаемой теме.</w:t>
            </w:r>
          </w:p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1843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Модели. ИД.</w:t>
            </w:r>
          </w:p>
        </w:tc>
        <w:tc>
          <w:tcPr>
            <w:tcW w:w="992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16.11-21.11</w:t>
            </w:r>
          </w:p>
        </w:tc>
        <w:tc>
          <w:tcPr>
            <w:tcW w:w="850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46D" w:rsidRPr="00197521" w:rsidTr="00D13255">
        <w:tc>
          <w:tcPr>
            <w:tcW w:w="600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567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Усеченный конус.</w:t>
            </w:r>
          </w:p>
        </w:tc>
        <w:tc>
          <w:tcPr>
            <w:tcW w:w="2127" w:type="dxa"/>
          </w:tcPr>
          <w:p w:rsidR="001C546D" w:rsidRPr="00197521" w:rsidRDefault="001C546D" w:rsidP="00197521">
            <w:pPr>
              <w:pStyle w:val="Heading3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9752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Практическая работа.</w:t>
            </w:r>
          </w:p>
        </w:tc>
        <w:tc>
          <w:tcPr>
            <w:tcW w:w="5361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Уметь работать с моделями фигур,  рисунком и читать его.</w:t>
            </w:r>
          </w:p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1843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Модели конусов.</w:t>
            </w:r>
          </w:p>
        </w:tc>
        <w:tc>
          <w:tcPr>
            <w:tcW w:w="992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23.11-28.11</w:t>
            </w:r>
          </w:p>
        </w:tc>
        <w:tc>
          <w:tcPr>
            <w:tcW w:w="850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46D" w:rsidRPr="00197521" w:rsidTr="00D13255">
        <w:tc>
          <w:tcPr>
            <w:tcW w:w="600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567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19752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§3.  Сфера   -5ч.     </w:t>
            </w:r>
          </w:p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</w:t>
            </w:r>
            <w:r w:rsidRPr="00197521">
              <w:rPr>
                <w:rFonts w:ascii="Times New Roman" w:hAnsi="Times New Roman"/>
                <w:sz w:val="24"/>
                <w:szCs w:val="24"/>
              </w:rPr>
              <w:t>Сфера и шар.</w:t>
            </w:r>
            <w:r w:rsidRPr="0019752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</w:t>
            </w:r>
          </w:p>
        </w:tc>
        <w:tc>
          <w:tcPr>
            <w:tcW w:w="2127" w:type="dxa"/>
          </w:tcPr>
          <w:p w:rsidR="001C546D" w:rsidRPr="00197521" w:rsidRDefault="001C546D" w:rsidP="00197521">
            <w:pPr>
              <w:pStyle w:val="Heading3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9752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Конспект.</w:t>
            </w:r>
          </w:p>
        </w:tc>
        <w:tc>
          <w:tcPr>
            <w:tcW w:w="5361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Знать понятие сферы, шара и их элементов.</w:t>
            </w:r>
          </w:p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1843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Модели. ИД.</w:t>
            </w:r>
          </w:p>
        </w:tc>
        <w:tc>
          <w:tcPr>
            <w:tcW w:w="992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23.11-28.11</w:t>
            </w:r>
          </w:p>
        </w:tc>
        <w:tc>
          <w:tcPr>
            <w:tcW w:w="850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46D" w:rsidRPr="00197521" w:rsidTr="00D13255">
        <w:tc>
          <w:tcPr>
            <w:tcW w:w="600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567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Уравнение сферы.</w:t>
            </w:r>
          </w:p>
        </w:tc>
        <w:tc>
          <w:tcPr>
            <w:tcW w:w="2127" w:type="dxa"/>
          </w:tcPr>
          <w:p w:rsidR="001C546D" w:rsidRPr="00197521" w:rsidRDefault="001C546D" w:rsidP="00197521">
            <w:pPr>
              <w:pStyle w:val="Heading3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9752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Вывод формулы.</w:t>
            </w:r>
          </w:p>
        </w:tc>
        <w:tc>
          <w:tcPr>
            <w:tcW w:w="5361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 xml:space="preserve">Уметь выводить уравнение сферы в заданной </w:t>
            </w:r>
            <w:r w:rsidRPr="00197521">
              <w:rPr>
                <w:rFonts w:ascii="Times New Roman" w:hAnsi="Times New Roman"/>
                <w:sz w:val="24"/>
                <w:szCs w:val="24"/>
              </w:rPr>
              <w:t>прямоугольной системе координат.</w:t>
            </w:r>
          </w:p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Уметь решать задачи по данной теме.</w:t>
            </w:r>
          </w:p>
        </w:tc>
        <w:tc>
          <w:tcPr>
            <w:tcW w:w="1843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30.11-05.12</w:t>
            </w:r>
          </w:p>
        </w:tc>
        <w:tc>
          <w:tcPr>
            <w:tcW w:w="850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46D" w:rsidRPr="00197521" w:rsidTr="00D13255">
        <w:tc>
          <w:tcPr>
            <w:tcW w:w="600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567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Взаимное расположение сферы и плоскости.</w:t>
            </w:r>
          </w:p>
        </w:tc>
        <w:tc>
          <w:tcPr>
            <w:tcW w:w="2127" w:type="dxa"/>
          </w:tcPr>
          <w:p w:rsidR="001C546D" w:rsidRPr="00197521" w:rsidRDefault="001C546D" w:rsidP="00197521">
            <w:pPr>
              <w:pStyle w:val="Heading3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9752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Изучение теории с демонстрацией на моделях.</w:t>
            </w:r>
          </w:p>
        </w:tc>
        <w:tc>
          <w:tcPr>
            <w:tcW w:w="5361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Знать возможные случаи взаимного расположения сферы и плоскости.</w:t>
            </w:r>
          </w:p>
        </w:tc>
        <w:tc>
          <w:tcPr>
            <w:tcW w:w="1843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Модели.</w:t>
            </w:r>
          </w:p>
        </w:tc>
        <w:tc>
          <w:tcPr>
            <w:tcW w:w="992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30.11-05.12</w:t>
            </w:r>
          </w:p>
        </w:tc>
        <w:tc>
          <w:tcPr>
            <w:tcW w:w="850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46D" w:rsidRPr="00197521" w:rsidTr="00D13255">
        <w:tc>
          <w:tcPr>
            <w:tcW w:w="600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567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Касательная плоскость к сфере.</w:t>
            </w:r>
          </w:p>
        </w:tc>
        <w:tc>
          <w:tcPr>
            <w:tcW w:w="2127" w:type="dxa"/>
          </w:tcPr>
          <w:p w:rsidR="001C546D" w:rsidRPr="00197521" w:rsidRDefault="001C546D" w:rsidP="00197521">
            <w:pPr>
              <w:pStyle w:val="Heading3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9752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Изучение теории с демонстрацией на моделях.</w:t>
            </w:r>
          </w:p>
        </w:tc>
        <w:tc>
          <w:tcPr>
            <w:tcW w:w="5361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Знать теоремы о к</w:t>
            </w:r>
            <w:r w:rsidRPr="00197521">
              <w:rPr>
                <w:rFonts w:ascii="Times New Roman" w:hAnsi="Times New Roman"/>
                <w:sz w:val="24"/>
                <w:szCs w:val="24"/>
              </w:rPr>
              <w:t>асательной плоскости к сфере.</w:t>
            </w:r>
          </w:p>
        </w:tc>
        <w:tc>
          <w:tcPr>
            <w:tcW w:w="1843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07.12-12.12</w:t>
            </w:r>
          </w:p>
        </w:tc>
        <w:tc>
          <w:tcPr>
            <w:tcW w:w="850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46D" w:rsidRPr="00197521" w:rsidTr="00D13255">
        <w:tc>
          <w:tcPr>
            <w:tcW w:w="600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567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Площадь сферы.</w:t>
            </w:r>
          </w:p>
        </w:tc>
        <w:tc>
          <w:tcPr>
            <w:tcW w:w="2127" w:type="dxa"/>
          </w:tcPr>
          <w:p w:rsidR="001C546D" w:rsidRPr="00197521" w:rsidRDefault="001C546D" w:rsidP="00197521">
            <w:pPr>
              <w:pStyle w:val="Heading3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9752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Объяснение нового.</w:t>
            </w:r>
          </w:p>
        </w:tc>
        <w:tc>
          <w:tcPr>
            <w:tcW w:w="5361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Ознакомиться с формулой площади сферы; научить решать задачи по данной теме.</w:t>
            </w:r>
          </w:p>
        </w:tc>
        <w:tc>
          <w:tcPr>
            <w:tcW w:w="1843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Модель щара.</w:t>
            </w:r>
          </w:p>
        </w:tc>
        <w:tc>
          <w:tcPr>
            <w:tcW w:w="992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07.12-12.12</w:t>
            </w:r>
          </w:p>
        </w:tc>
        <w:tc>
          <w:tcPr>
            <w:tcW w:w="850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46D" w:rsidRPr="00197521" w:rsidTr="00D13255">
        <w:tc>
          <w:tcPr>
            <w:tcW w:w="600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567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835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9752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</w:t>
            </w:r>
            <w:r w:rsidRPr="00197521">
              <w:rPr>
                <w:rFonts w:ascii="Times New Roman" w:hAnsi="Times New Roman"/>
                <w:bCs/>
                <w:sz w:val="24"/>
                <w:szCs w:val="24"/>
              </w:rPr>
              <w:t>Контрольная работа по теме: Цилиндр, конус, шар.</w:t>
            </w:r>
          </w:p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752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C546D" w:rsidRPr="00197521" w:rsidRDefault="001C546D" w:rsidP="00197521">
            <w:pPr>
              <w:pStyle w:val="Heading3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9752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Работа по вариантам.</w:t>
            </w:r>
          </w:p>
        </w:tc>
        <w:tc>
          <w:tcPr>
            <w:tcW w:w="5361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Контроль и оценка знаний и умений.</w:t>
            </w:r>
          </w:p>
        </w:tc>
        <w:tc>
          <w:tcPr>
            <w:tcW w:w="1843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Карточки по вариантам.</w:t>
            </w:r>
          </w:p>
        </w:tc>
        <w:tc>
          <w:tcPr>
            <w:tcW w:w="992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14.12-19.12</w:t>
            </w:r>
          </w:p>
        </w:tc>
        <w:tc>
          <w:tcPr>
            <w:tcW w:w="850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46D" w:rsidRPr="00197521" w:rsidTr="00D13255">
        <w:tc>
          <w:tcPr>
            <w:tcW w:w="600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567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835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Зачет №3 по теме: Цилиндр, конус, шар.</w:t>
            </w:r>
          </w:p>
        </w:tc>
        <w:tc>
          <w:tcPr>
            <w:tcW w:w="2127" w:type="dxa"/>
          </w:tcPr>
          <w:p w:rsidR="001C546D" w:rsidRPr="00197521" w:rsidRDefault="001C546D" w:rsidP="00197521">
            <w:pPr>
              <w:pStyle w:val="Heading3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361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Контроль и оценка знаний и умений.</w:t>
            </w:r>
          </w:p>
        </w:tc>
        <w:tc>
          <w:tcPr>
            <w:tcW w:w="1843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Раздаточный материал.</w:t>
            </w:r>
          </w:p>
        </w:tc>
        <w:tc>
          <w:tcPr>
            <w:tcW w:w="992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14.12-19.12</w:t>
            </w:r>
          </w:p>
        </w:tc>
        <w:tc>
          <w:tcPr>
            <w:tcW w:w="850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46D" w:rsidRPr="00197521" w:rsidTr="00D13255">
        <w:tc>
          <w:tcPr>
            <w:tcW w:w="600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9752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Глава 7: Объемы тел -     15ч.</w:t>
            </w:r>
          </w:p>
        </w:tc>
        <w:tc>
          <w:tcPr>
            <w:tcW w:w="2127" w:type="dxa"/>
          </w:tcPr>
          <w:p w:rsidR="001C546D" w:rsidRPr="00197521" w:rsidRDefault="001C546D" w:rsidP="00197521">
            <w:pPr>
              <w:pStyle w:val="Heading3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361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1843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46D" w:rsidRPr="00197521" w:rsidTr="00D13255">
        <w:tc>
          <w:tcPr>
            <w:tcW w:w="600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567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97521">
              <w:rPr>
                <w:rFonts w:ascii="Times New Roman" w:hAnsi="Times New Roman"/>
                <w:b/>
                <w:sz w:val="24"/>
                <w:szCs w:val="24"/>
              </w:rPr>
              <w:t>§1. Объем прямоугольного параллелепипеда   -  2ч.</w:t>
            </w:r>
            <w:r w:rsidRPr="00197521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 xml:space="preserve"> Понятие объема.</w:t>
            </w:r>
            <w:r w:rsidRPr="00197521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2127" w:type="dxa"/>
          </w:tcPr>
          <w:p w:rsidR="001C546D" w:rsidRPr="00197521" w:rsidRDefault="001C546D" w:rsidP="00197521">
            <w:pPr>
              <w:pStyle w:val="Heading3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361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Знать понятие объема тела; рассмотреть свойства объемов.</w:t>
            </w:r>
          </w:p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1843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Модели.</w:t>
            </w:r>
          </w:p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ИД.</w:t>
            </w:r>
          </w:p>
        </w:tc>
        <w:tc>
          <w:tcPr>
            <w:tcW w:w="992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21.12-26.12</w:t>
            </w:r>
          </w:p>
        </w:tc>
        <w:tc>
          <w:tcPr>
            <w:tcW w:w="850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46D" w:rsidRPr="00197521" w:rsidTr="00D13255">
        <w:tc>
          <w:tcPr>
            <w:tcW w:w="600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567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Объем прямоугольного параллелепипеда.</w:t>
            </w:r>
          </w:p>
        </w:tc>
        <w:tc>
          <w:tcPr>
            <w:tcW w:w="2127" w:type="dxa"/>
          </w:tcPr>
          <w:p w:rsidR="001C546D" w:rsidRPr="00197521" w:rsidRDefault="001C546D" w:rsidP="00197521">
            <w:pPr>
              <w:pStyle w:val="Heading3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9752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Изучение теории с демонстрацией на моделях.</w:t>
            </w:r>
          </w:p>
        </w:tc>
        <w:tc>
          <w:tcPr>
            <w:tcW w:w="5361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 xml:space="preserve">Знать теорему  об объеме </w:t>
            </w:r>
            <w:r w:rsidRPr="00197521">
              <w:rPr>
                <w:rFonts w:ascii="Times New Roman" w:hAnsi="Times New Roman"/>
                <w:sz w:val="24"/>
                <w:szCs w:val="24"/>
              </w:rPr>
              <w:t>прямоугольного параллелепипеда.</w:t>
            </w:r>
          </w:p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Иметь навыки решения задач по данной теме.</w:t>
            </w:r>
          </w:p>
        </w:tc>
        <w:tc>
          <w:tcPr>
            <w:tcW w:w="1843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Модели.</w:t>
            </w:r>
          </w:p>
        </w:tc>
        <w:tc>
          <w:tcPr>
            <w:tcW w:w="992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21.12-26.12</w:t>
            </w:r>
          </w:p>
        </w:tc>
        <w:tc>
          <w:tcPr>
            <w:tcW w:w="850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46D" w:rsidRPr="00197521" w:rsidTr="00D13255">
        <w:tc>
          <w:tcPr>
            <w:tcW w:w="600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567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b/>
                <w:sz w:val="24"/>
                <w:szCs w:val="24"/>
              </w:rPr>
              <w:t>§2.Объемы прямой призмы и цилиндра -3ч</w:t>
            </w:r>
            <w:r w:rsidRPr="0019752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 xml:space="preserve"> Объем прямой призмы.</w:t>
            </w:r>
          </w:p>
        </w:tc>
        <w:tc>
          <w:tcPr>
            <w:tcW w:w="2127" w:type="dxa"/>
          </w:tcPr>
          <w:p w:rsidR="001C546D" w:rsidRPr="00197521" w:rsidRDefault="001C546D" w:rsidP="00197521">
            <w:pPr>
              <w:pStyle w:val="Heading3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Вывод формулы.</w:t>
            </w:r>
          </w:p>
        </w:tc>
        <w:tc>
          <w:tcPr>
            <w:tcW w:w="5361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 xml:space="preserve">Знать следствие об объеме </w:t>
            </w:r>
            <w:r w:rsidRPr="00197521">
              <w:rPr>
                <w:rFonts w:ascii="Times New Roman" w:hAnsi="Times New Roman"/>
                <w:sz w:val="24"/>
                <w:szCs w:val="24"/>
              </w:rPr>
              <w:t>прямой призмы.</w:t>
            </w:r>
          </w:p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Уметь решать задачи по данной теме.</w:t>
            </w:r>
          </w:p>
        </w:tc>
        <w:tc>
          <w:tcPr>
            <w:tcW w:w="1843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Модели.</w:t>
            </w:r>
          </w:p>
        </w:tc>
        <w:tc>
          <w:tcPr>
            <w:tcW w:w="992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28.12-30.12</w:t>
            </w:r>
          </w:p>
        </w:tc>
        <w:tc>
          <w:tcPr>
            <w:tcW w:w="850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46D" w:rsidRPr="00197521" w:rsidTr="00D13255">
        <w:tc>
          <w:tcPr>
            <w:tcW w:w="600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567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 xml:space="preserve"> Объем прямой призмы. </w:t>
            </w:r>
          </w:p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752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Самостоятельная работа.</w:t>
            </w:r>
          </w:p>
        </w:tc>
        <w:tc>
          <w:tcPr>
            <w:tcW w:w="5361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Уметь решать задачи по данной теме.</w:t>
            </w:r>
          </w:p>
        </w:tc>
        <w:tc>
          <w:tcPr>
            <w:tcW w:w="1843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11.01-26.01</w:t>
            </w:r>
          </w:p>
        </w:tc>
        <w:tc>
          <w:tcPr>
            <w:tcW w:w="850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46D" w:rsidRPr="00197521" w:rsidTr="00D13255">
        <w:tc>
          <w:tcPr>
            <w:tcW w:w="600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567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Объем цилиндра.</w:t>
            </w:r>
          </w:p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Вывод формулы.</w:t>
            </w:r>
          </w:p>
        </w:tc>
        <w:tc>
          <w:tcPr>
            <w:tcW w:w="5361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Знать формулу объема цилиндра.</w:t>
            </w:r>
          </w:p>
        </w:tc>
        <w:tc>
          <w:tcPr>
            <w:tcW w:w="1843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ИД.</w:t>
            </w:r>
          </w:p>
        </w:tc>
        <w:tc>
          <w:tcPr>
            <w:tcW w:w="992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18.01-23.01</w:t>
            </w:r>
          </w:p>
        </w:tc>
        <w:tc>
          <w:tcPr>
            <w:tcW w:w="850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46D" w:rsidRPr="00197521" w:rsidTr="00D13255">
        <w:tc>
          <w:tcPr>
            <w:tcW w:w="600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567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752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§3. Объемы наклонной призмы, пирамиды и конуса     -  4ч.  </w:t>
            </w:r>
          </w:p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  <w:r w:rsidRPr="00197521">
              <w:rPr>
                <w:rFonts w:ascii="Times New Roman" w:hAnsi="Times New Roman"/>
                <w:sz w:val="24"/>
                <w:szCs w:val="24"/>
              </w:rPr>
              <w:t>Объем наклонной призмы.</w:t>
            </w:r>
            <w:r w:rsidRPr="0019752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</w:t>
            </w:r>
          </w:p>
        </w:tc>
        <w:tc>
          <w:tcPr>
            <w:tcW w:w="2127" w:type="dxa"/>
          </w:tcPr>
          <w:p w:rsidR="001C546D" w:rsidRPr="00197521" w:rsidRDefault="001C546D" w:rsidP="00197521">
            <w:pPr>
              <w:pStyle w:val="Heading3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Изучение темы.</w:t>
            </w:r>
          </w:p>
        </w:tc>
        <w:tc>
          <w:tcPr>
            <w:tcW w:w="5361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Знать формулы для вычисления о</w:t>
            </w:r>
            <w:r w:rsidRPr="00197521">
              <w:rPr>
                <w:rFonts w:ascii="Times New Roman" w:hAnsi="Times New Roman"/>
                <w:sz w:val="24"/>
                <w:szCs w:val="24"/>
              </w:rPr>
              <w:t>бъема  наклонной призмы.</w:t>
            </w:r>
          </w:p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1843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Модели. ИД.</w:t>
            </w:r>
          </w:p>
        </w:tc>
        <w:tc>
          <w:tcPr>
            <w:tcW w:w="992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25.01-30.01</w:t>
            </w:r>
          </w:p>
        </w:tc>
        <w:tc>
          <w:tcPr>
            <w:tcW w:w="850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46D" w:rsidRPr="00197521" w:rsidTr="00D13255">
        <w:tc>
          <w:tcPr>
            <w:tcW w:w="600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567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Объем пирамиды.</w:t>
            </w:r>
          </w:p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C546D" w:rsidRPr="00197521" w:rsidRDefault="001C546D" w:rsidP="00197521">
            <w:pPr>
              <w:pStyle w:val="Heading3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9752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Работа с текстом.</w:t>
            </w:r>
          </w:p>
        </w:tc>
        <w:tc>
          <w:tcPr>
            <w:tcW w:w="5361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Знать формулы для вычисления о</w:t>
            </w:r>
            <w:r w:rsidRPr="00197521">
              <w:rPr>
                <w:rFonts w:ascii="Times New Roman" w:hAnsi="Times New Roman"/>
                <w:sz w:val="24"/>
                <w:szCs w:val="24"/>
              </w:rPr>
              <w:t>бъема пирамиды;</w:t>
            </w:r>
          </w:p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уметь решать задачи по данной теме.</w:t>
            </w:r>
          </w:p>
        </w:tc>
        <w:tc>
          <w:tcPr>
            <w:tcW w:w="1843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Модели.</w:t>
            </w:r>
          </w:p>
        </w:tc>
        <w:tc>
          <w:tcPr>
            <w:tcW w:w="992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01.02-06.02</w:t>
            </w:r>
          </w:p>
        </w:tc>
        <w:tc>
          <w:tcPr>
            <w:tcW w:w="850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46D" w:rsidRPr="00197521" w:rsidTr="00D13255">
        <w:tc>
          <w:tcPr>
            <w:tcW w:w="600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567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Объем пирамиды.</w:t>
            </w:r>
          </w:p>
        </w:tc>
        <w:tc>
          <w:tcPr>
            <w:tcW w:w="2127" w:type="dxa"/>
          </w:tcPr>
          <w:p w:rsidR="001C546D" w:rsidRPr="00197521" w:rsidRDefault="001C546D" w:rsidP="00197521">
            <w:pPr>
              <w:pStyle w:val="Heading3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9752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Практикум.</w:t>
            </w:r>
          </w:p>
        </w:tc>
        <w:tc>
          <w:tcPr>
            <w:tcW w:w="5361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Иметь навыки решения задач по данной теме.</w:t>
            </w:r>
          </w:p>
        </w:tc>
        <w:tc>
          <w:tcPr>
            <w:tcW w:w="1843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Тесты ЕГЭ.</w:t>
            </w:r>
          </w:p>
        </w:tc>
        <w:tc>
          <w:tcPr>
            <w:tcW w:w="992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08.02-13.02</w:t>
            </w:r>
          </w:p>
        </w:tc>
        <w:tc>
          <w:tcPr>
            <w:tcW w:w="850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46D" w:rsidRPr="00197521" w:rsidTr="00D13255">
        <w:tc>
          <w:tcPr>
            <w:tcW w:w="600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567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Объем конуса.</w:t>
            </w:r>
          </w:p>
        </w:tc>
        <w:tc>
          <w:tcPr>
            <w:tcW w:w="2127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Вывод формулы.</w:t>
            </w:r>
          </w:p>
        </w:tc>
        <w:tc>
          <w:tcPr>
            <w:tcW w:w="5361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Знать формулы для вычисления о</w:t>
            </w:r>
            <w:r w:rsidRPr="00197521">
              <w:rPr>
                <w:rFonts w:ascii="Times New Roman" w:hAnsi="Times New Roman"/>
                <w:sz w:val="24"/>
                <w:szCs w:val="24"/>
              </w:rPr>
              <w:t>бъема конуса;</w:t>
            </w:r>
          </w:p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Уметь решать задачи по данной теме.</w:t>
            </w:r>
          </w:p>
        </w:tc>
        <w:tc>
          <w:tcPr>
            <w:tcW w:w="1843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15.02-20.02</w:t>
            </w:r>
          </w:p>
        </w:tc>
        <w:tc>
          <w:tcPr>
            <w:tcW w:w="850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46D" w:rsidRPr="00197521" w:rsidTr="00D13255">
        <w:tc>
          <w:tcPr>
            <w:tcW w:w="600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567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752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§4. Объем шара и площадь сферы  - 4ч.  </w:t>
            </w:r>
          </w:p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</w:t>
            </w:r>
            <w:r w:rsidRPr="00197521">
              <w:rPr>
                <w:rFonts w:ascii="Times New Roman" w:hAnsi="Times New Roman"/>
                <w:sz w:val="24"/>
                <w:szCs w:val="24"/>
              </w:rPr>
              <w:t>Объем шара.</w:t>
            </w:r>
            <w:r w:rsidRPr="0019752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2127" w:type="dxa"/>
          </w:tcPr>
          <w:p w:rsidR="001C546D" w:rsidRPr="00197521" w:rsidRDefault="001C546D" w:rsidP="00197521">
            <w:pPr>
              <w:pStyle w:val="Heading3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Изучение темы.</w:t>
            </w:r>
          </w:p>
        </w:tc>
        <w:tc>
          <w:tcPr>
            <w:tcW w:w="5361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Знать формулы для вычисления о</w:t>
            </w:r>
            <w:r w:rsidRPr="00197521">
              <w:rPr>
                <w:rFonts w:ascii="Times New Roman" w:hAnsi="Times New Roman"/>
                <w:sz w:val="24"/>
                <w:szCs w:val="24"/>
              </w:rPr>
              <w:t>бъема шара.</w:t>
            </w:r>
          </w:p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Иметь навыки решения задач по данной теме.</w:t>
            </w:r>
          </w:p>
        </w:tc>
        <w:tc>
          <w:tcPr>
            <w:tcW w:w="1843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Модель шара.</w:t>
            </w:r>
          </w:p>
        </w:tc>
        <w:tc>
          <w:tcPr>
            <w:tcW w:w="992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22.02-27.02</w:t>
            </w:r>
          </w:p>
        </w:tc>
        <w:tc>
          <w:tcPr>
            <w:tcW w:w="850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46D" w:rsidRPr="00197521" w:rsidTr="00D13255">
        <w:tc>
          <w:tcPr>
            <w:tcW w:w="600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567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Объемы шарового сегмента, шарового слоя и шарового сектора.</w:t>
            </w:r>
          </w:p>
        </w:tc>
        <w:tc>
          <w:tcPr>
            <w:tcW w:w="2127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Изучение темы.</w:t>
            </w:r>
          </w:p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Конспект.</w:t>
            </w:r>
          </w:p>
        </w:tc>
        <w:tc>
          <w:tcPr>
            <w:tcW w:w="5361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Познакомиться  с   формулами для вычисления о</w:t>
            </w:r>
            <w:r w:rsidRPr="00197521">
              <w:rPr>
                <w:rFonts w:ascii="Times New Roman" w:hAnsi="Times New Roman"/>
                <w:sz w:val="24"/>
                <w:szCs w:val="24"/>
              </w:rPr>
              <w:t>бъемов частей шара;</w:t>
            </w:r>
          </w:p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уметь решать задачи по данной теме.</w:t>
            </w:r>
            <w:r w:rsidRPr="00197521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Модель разборного шара.</w:t>
            </w:r>
          </w:p>
        </w:tc>
        <w:tc>
          <w:tcPr>
            <w:tcW w:w="992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29.02-05.03</w:t>
            </w:r>
          </w:p>
        </w:tc>
        <w:tc>
          <w:tcPr>
            <w:tcW w:w="850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46D" w:rsidRPr="00197521" w:rsidTr="00D13255">
        <w:tc>
          <w:tcPr>
            <w:tcW w:w="600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835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Объемы шарового сегмента, шарового слоя и шарового сектора.</w:t>
            </w:r>
          </w:p>
        </w:tc>
        <w:tc>
          <w:tcPr>
            <w:tcW w:w="2127" w:type="dxa"/>
          </w:tcPr>
          <w:p w:rsidR="001C546D" w:rsidRPr="00197521" w:rsidRDefault="001C546D" w:rsidP="00197521">
            <w:pPr>
              <w:pStyle w:val="Heading3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9752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Закрепление темы.</w:t>
            </w:r>
          </w:p>
        </w:tc>
        <w:tc>
          <w:tcPr>
            <w:tcW w:w="5361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Уметь решать задачи по данной теме.</w:t>
            </w:r>
          </w:p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1843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Тесты ЕГЭ. Интернет-ресурсы.</w:t>
            </w:r>
          </w:p>
        </w:tc>
        <w:tc>
          <w:tcPr>
            <w:tcW w:w="992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14.03-19.03</w:t>
            </w:r>
          </w:p>
        </w:tc>
        <w:tc>
          <w:tcPr>
            <w:tcW w:w="850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46D" w:rsidRPr="00197521" w:rsidTr="00D13255">
        <w:tc>
          <w:tcPr>
            <w:tcW w:w="600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567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835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Решение задач по темам:  «Объем шара и его частей», «Площадь сферы».</w:t>
            </w:r>
          </w:p>
        </w:tc>
        <w:tc>
          <w:tcPr>
            <w:tcW w:w="2127" w:type="dxa"/>
          </w:tcPr>
          <w:p w:rsidR="001C546D" w:rsidRPr="00197521" w:rsidRDefault="001C546D" w:rsidP="00197521">
            <w:pPr>
              <w:pStyle w:val="Heading3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9752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Работа в парах.</w:t>
            </w:r>
          </w:p>
        </w:tc>
        <w:tc>
          <w:tcPr>
            <w:tcW w:w="5361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Обобщить и систематизировать знания по теме, совершенствовать умения решения задач.</w:t>
            </w:r>
          </w:p>
        </w:tc>
        <w:tc>
          <w:tcPr>
            <w:tcW w:w="1843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21.03.-26.03</w:t>
            </w:r>
          </w:p>
        </w:tc>
        <w:tc>
          <w:tcPr>
            <w:tcW w:w="850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46D" w:rsidRPr="00197521" w:rsidTr="00D13255">
        <w:tc>
          <w:tcPr>
            <w:tcW w:w="600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567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835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97521">
              <w:rPr>
                <w:rFonts w:ascii="Times New Roman" w:hAnsi="Times New Roman"/>
                <w:bCs/>
                <w:sz w:val="24"/>
                <w:szCs w:val="24"/>
              </w:rPr>
              <w:t>Контрольная работа по теме: «Объемы тел».</w:t>
            </w:r>
          </w:p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C546D" w:rsidRPr="00197521" w:rsidRDefault="001C546D" w:rsidP="00197521">
            <w:pPr>
              <w:pStyle w:val="Heading3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9752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Работа по вариантам.</w:t>
            </w:r>
          </w:p>
        </w:tc>
        <w:tc>
          <w:tcPr>
            <w:tcW w:w="5361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Контроль и оценка знаний и умений.</w:t>
            </w:r>
          </w:p>
        </w:tc>
        <w:tc>
          <w:tcPr>
            <w:tcW w:w="1843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Карточки по вариантам.</w:t>
            </w:r>
          </w:p>
        </w:tc>
        <w:tc>
          <w:tcPr>
            <w:tcW w:w="992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04.04-09.04</w:t>
            </w:r>
          </w:p>
        </w:tc>
        <w:tc>
          <w:tcPr>
            <w:tcW w:w="850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46D" w:rsidRPr="00197521" w:rsidTr="00D13255">
        <w:tc>
          <w:tcPr>
            <w:tcW w:w="600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567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97521">
              <w:rPr>
                <w:rFonts w:ascii="Times New Roman" w:hAnsi="Times New Roman"/>
                <w:bCs/>
                <w:sz w:val="24"/>
                <w:szCs w:val="24"/>
              </w:rPr>
              <w:t>Зачет №4 по теме: «Объемы тел».</w:t>
            </w:r>
          </w:p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C546D" w:rsidRPr="00197521" w:rsidRDefault="001C546D" w:rsidP="00197521">
            <w:pPr>
              <w:pStyle w:val="Heading3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9752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Индивидуальная работа.</w:t>
            </w:r>
          </w:p>
        </w:tc>
        <w:tc>
          <w:tcPr>
            <w:tcW w:w="5361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97521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Контроль и оценка знаний и умений.</w:t>
            </w:r>
          </w:p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1843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Раздаточный материал.</w:t>
            </w:r>
          </w:p>
        </w:tc>
        <w:tc>
          <w:tcPr>
            <w:tcW w:w="992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11.04-16.04</w:t>
            </w:r>
          </w:p>
        </w:tc>
        <w:tc>
          <w:tcPr>
            <w:tcW w:w="850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46D" w:rsidRPr="00197521" w:rsidTr="00D13255">
        <w:tc>
          <w:tcPr>
            <w:tcW w:w="600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9752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Заключительное повторение при подготовке к итоговой аттестации по геометрии -5ч.</w:t>
            </w:r>
          </w:p>
        </w:tc>
        <w:tc>
          <w:tcPr>
            <w:tcW w:w="2127" w:type="dxa"/>
          </w:tcPr>
          <w:p w:rsidR="001C546D" w:rsidRPr="00197521" w:rsidRDefault="001C546D" w:rsidP="00197521">
            <w:pPr>
              <w:pStyle w:val="Heading3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361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1843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46D" w:rsidRPr="00197521" w:rsidTr="00D13255">
        <w:tc>
          <w:tcPr>
            <w:tcW w:w="600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567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Призма.</w:t>
            </w:r>
          </w:p>
        </w:tc>
        <w:tc>
          <w:tcPr>
            <w:tcW w:w="2127" w:type="dxa"/>
          </w:tcPr>
          <w:p w:rsidR="001C546D" w:rsidRPr="00197521" w:rsidRDefault="001C546D" w:rsidP="00197521">
            <w:pPr>
              <w:pStyle w:val="Heading3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9752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Практикум.</w:t>
            </w:r>
          </w:p>
        </w:tc>
        <w:tc>
          <w:tcPr>
            <w:tcW w:w="5361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Уметь решать задачи по теме.</w:t>
            </w:r>
          </w:p>
        </w:tc>
        <w:tc>
          <w:tcPr>
            <w:tcW w:w="1843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Подборка задач из ЕГЭ.</w:t>
            </w:r>
          </w:p>
        </w:tc>
        <w:tc>
          <w:tcPr>
            <w:tcW w:w="992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18.04-23.04</w:t>
            </w:r>
          </w:p>
        </w:tc>
        <w:tc>
          <w:tcPr>
            <w:tcW w:w="850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46D" w:rsidRPr="00197521" w:rsidTr="00D13255">
        <w:tc>
          <w:tcPr>
            <w:tcW w:w="600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567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Пирамида.</w:t>
            </w:r>
          </w:p>
        </w:tc>
        <w:tc>
          <w:tcPr>
            <w:tcW w:w="2127" w:type="dxa"/>
          </w:tcPr>
          <w:p w:rsidR="001C546D" w:rsidRPr="00197521" w:rsidRDefault="001C546D" w:rsidP="00197521">
            <w:pPr>
              <w:pStyle w:val="Heading3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9752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Практикум.</w:t>
            </w:r>
          </w:p>
        </w:tc>
        <w:tc>
          <w:tcPr>
            <w:tcW w:w="5361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Уметь решать задачи по теме.</w:t>
            </w:r>
          </w:p>
        </w:tc>
        <w:tc>
          <w:tcPr>
            <w:tcW w:w="1843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Подборка задач из ЕГЭ.</w:t>
            </w:r>
          </w:p>
        </w:tc>
        <w:tc>
          <w:tcPr>
            <w:tcW w:w="992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25.04-30.04</w:t>
            </w:r>
          </w:p>
        </w:tc>
        <w:tc>
          <w:tcPr>
            <w:tcW w:w="850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46D" w:rsidRPr="00197521" w:rsidTr="00D13255">
        <w:tc>
          <w:tcPr>
            <w:tcW w:w="600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567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Пирамида.</w:t>
            </w:r>
          </w:p>
        </w:tc>
        <w:tc>
          <w:tcPr>
            <w:tcW w:w="2127" w:type="dxa"/>
          </w:tcPr>
          <w:p w:rsidR="001C546D" w:rsidRPr="00197521" w:rsidRDefault="001C546D" w:rsidP="00197521">
            <w:pPr>
              <w:pStyle w:val="Heading3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9752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Практикум.</w:t>
            </w:r>
          </w:p>
        </w:tc>
        <w:tc>
          <w:tcPr>
            <w:tcW w:w="5361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Уметь решать задачи по теме.</w:t>
            </w:r>
          </w:p>
        </w:tc>
        <w:tc>
          <w:tcPr>
            <w:tcW w:w="1843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Подборка задач из ЕГЭ.</w:t>
            </w:r>
          </w:p>
        </w:tc>
        <w:tc>
          <w:tcPr>
            <w:tcW w:w="992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10.05-14.05</w:t>
            </w:r>
          </w:p>
        </w:tc>
        <w:tc>
          <w:tcPr>
            <w:tcW w:w="850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46D" w:rsidRPr="00197521" w:rsidTr="00D13255">
        <w:tc>
          <w:tcPr>
            <w:tcW w:w="600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567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Цилиндр. Конус.</w:t>
            </w:r>
          </w:p>
        </w:tc>
        <w:tc>
          <w:tcPr>
            <w:tcW w:w="2127" w:type="dxa"/>
          </w:tcPr>
          <w:p w:rsidR="001C546D" w:rsidRPr="00197521" w:rsidRDefault="001C546D" w:rsidP="00197521">
            <w:pPr>
              <w:pStyle w:val="Heading3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9752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Практикум.</w:t>
            </w:r>
          </w:p>
        </w:tc>
        <w:tc>
          <w:tcPr>
            <w:tcW w:w="5361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Уметь решать задачи по теме.</w:t>
            </w:r>
          </w:p>
        </w:tc>
        <w:tc>
          <w:tcPr>
            <w:tcW w:w="1843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Подборка задач из ЕГЭ.</w:t>
            </w:r>
          </w:p>
        </w:tc>
        <w:tc>
          <w:tcPr>
            <w:tcW w:w="992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16.05-21.05</w:t>
            </w:r>
          </w:p>
        </w:tc>
        <w:tc>
          <w:tcPr>
            <w:tcW w:w="850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46D" w:rsidRPr="00197521" w:rsidTr="00D13255">
        <w:tc>
          <w:tcPr>
            <w:tcW w:w="600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567" w:type="dxa"/>
          </w:tcPr>
          <w:p w:rsidR="001C546D" w:rsidRPr="00197521" w:rsidRDefault="001C546D" w:rsidP="0019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Сфера. Шар.</w:t>
            </w:r>
          </w:p>
        </w:tc>
        <w:tc>
          <w:tcPr>
            <w:tcW w:w="2127" w:type="dxa"/>
          </w:tcPr>
          <w:p w:rsidR="001C546D" w:rsidRPr="00197521" w:rsidRDefault="001C546D" w:rsidP="00197521">
            <w:pPr>
              <w:pStyle w:val="Heading3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9752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Практикум.</w:t>
            </w:r>
          </w:p>
        </w:tc>
        <w:tc>
          <w:tcPr>
            <w:tcW w:w="5361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Уметь решать задачи по теме.</w:t>
            </w:r>
          </w:p>
        </w:tc>
        <w:tc>
          <w:tcPr>
            <w:tcW w:w="1843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Подборка задач из ЕГЭ.</w:t>
            </w:r>
          </w:p>
        </w:tc>
        <w:tc>
          <w:tcPr>
            <w:tcW w:w="992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521">
              <w:rPr>
                <w:rFonts w:ascii="Times New Roman" w:hAnsi="Times New Roman"/>
                <w:sz w:val="24"/>
                <w:szCs w:val="24"/>
              </w:rPr>
              <w:t>23.05-28.05</w:t>
            </w:r>
          </w:p>
        </w:tc>
        <w:tc>
          <w:tcPr>
            <w:tcW w:w="850" w:type="dxa"/>
          </w:tcPr>
          <w:p w:rsidR="001C546D" w:rsidRPr="00197521" w:rsidRDefault="001C546D" w:rsidP="00197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C546D" w:rsidRPr="008A162F" w:rsidRDefault="001C546D" w:rsidP="00152BD4">
      <w:pPr>
        <w:spacing w:after="0"/>
        <w:rPr>
          <w:rFonts w:ascii="Times New Roman" w:hAnsi="Times New Roman"/>
          <w:sz w:val="24"/>
          <w:szCs w:val="24"/>
        </w:rPr>
      </w:pPr>
    </w:p>
    <w:p w:rsidR="001C546D" w:rsidRPr="008A162F" w:rsidRDefault="001C546D" w:rsidP="00D132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A162F">
        <w:rPr>
          <w:rFonts w:ascii="Times New Roman" w:hAnsi="Times New Roman"/>
          <w:sz w:val="24"/>
          <w:szCs w:val="24"/>
        </w:rPr>
        <w:t>Всего уроков  -  132.</w:t>
      </w:r>
    </w:p>
    <w:p w:rsidR="001C546D" w:rsidRPr="008A162F" w:rsidRDefault="001C546D" w:rsidP="00D132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A162F">
        <w:rPr>
          <w:rFonts w:ascii="Times New Roman" w:hAnsi="Times New Roman"/>
          <w:sz w:val="24"/>
          <w:szCs w:val="24"/>
        </w:rPr>
        <w:t>Из них:</w:t>
      </w:r>
    </w:p>
    <w:p w:rsidR="001C546D" w:rsidRPr="008A162F" w:rsidRDefault="001C546D" w:rsidP="00D132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A162F">
        <w:rPr>
          <w:rFonts w:ascii="Times New Roman" w:hAnsi="Times New Roman"/>
          <w:sz w:val="24"/>
          <w:szCs w:val="24"/>
        </w:rPr>
        <w:t>уроков - контрольных работ  -  9,</w:t>
      </w:r>
    </w:p>
    <w:p w:rsidR="001C546D" w:rsidRPr="008A162F" w:rsidRDefault="001C546D" w:rsidP="00D132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A162F">
        <w:rPr>
          <w:rFonts w:ascii="Times New Roman" w:hAnsi="Times New Roman"/>
          <w:sz w:val="24"/>
          <w:szCs w:val="24"/>
        </w:rPr>
        <w:t>уроков - зачетов                      -  4.</w:t>
      </w:r>
    </w:p>
    <w:p w:rsidR="001C546D" w:rsidRPr="008A162F" w:rsidRDefault="001C546D" w:rsidP="00152BD4">
      <w:pPr>
        <w:spacing w:after="0"/>
        <w:rPr>
          <w:rFonts w:ascii="Times New Roman" w:hAnsi="Times New Roman"/>
          <w:sz w:val="24"/>
          <w:szCs w:val="24"/>
        </w:rPr>
      </w:pPr>
    </w:p>
    <w:p w:rsidR="001C546D" w:rsidRPr="008A162F" w:rsidRDefault="001C546D" w:rsidP="00152BD4">
      <w:pPr>
        <w:spacing w:after="0"/>
        <w:rPr>
          <w:rFonts w:ascii="Times New Roman" w:hAnsi="Times New Roman"/>
          <w:sz w:val="24"/>
          <w:szCs w:val="24"/>
        </w:rPr>
      </w:pPr>
    </w:p>
    <w:p w:rsidR="001C546D" w:rsidRPr="008A162F" w:rsidRDefault="001C546D" w:rsidP="00152BD4">
      <w:pPr>
        <w:spacing w:after="0"/>
        <w:rPr>
          <w:rFonts w:ascii="Times New Roman" w:hAnsi="Times New Roman"/>
          <w:sz w:val="24"/>
          <w:szCs w:val="24"/>
        </w:rPr>
      </w:pPr>
    </w:p>
    <w:p w:rsidR="001C546D" w:rsidRPr="008A162F" w:rsidRDefault="001C546D" w:rsidP="00152BD4">
      <w:pPr>
        <w:spacing w:after="0"/>
        <w:rPr>
          <w:rFonts w:ascii="Times New Roman" w:hAnsi="Times New Roman"/>
          <w:sz w:val="24"/>
          <w:szCs w:val="24"/>
        </w:rPr>
      </w:pPr>
    </w:p>
    <w:p w:rsidR="001C546D" w:rsidRPr="008A162F" w:rsidRDefault="001C546D" w:rsidP="00152BD4">
      <w:pPr>
        <w:spacing w:after="0"/>
        <w:rPr>
          <w:rFonts w:ascii="Times New Roman" w:hAnsi="Times New Roman"/>
          <w:sz w:val="24"/>
          <w:szCs w:val="24"/>
        </w:rPr>
      </w:pPr>
    </w:p>
    <w:p w:rsidR="001C546D" w:rsidRPr="008A162F" w:rsidRDefault="001C546D" w:rsidP="00152BD4">
      <w:pPr>
        <w:spacing w:after="0"/>
        <w:rPr>
          <w:rFonts w:ascii="Times New Roman" w:hAnsi="Times New Roman"/>
          <w:sz w:val="24"/>
          <w:szCs w:val="24"/>
        </w:rPr>
      </w:pPr>
    </w:p>
    <w:p w:rsidR="001C546D" w:rsidRPr="008A162F" w:rsidRDefault="001C546D" w:rsidP="00152BD4">
      <w:pPr>
        <w:spacing w:after="0"/>
        <w:rPr>
          <w:rFonts w:ascii="Times New Roman" w:hAnsi="Times New Roman"/>
          <w:sz w:val="24"/>
          <w:szCs w:val="24"/>
        </w:rPr>
      </w:pPr>
    </w:p>
    <w:p w:rsidR="001C546D" w:rsidRPr="008A162F" w:rsidRDefault="001C546D" w:rsidP="00152BD4">
      <w:pPr>
        <w:spacing w:after="0"/>
        <w:rPr>
          <w:rFonts w:ascii="Times New Roman" w:hAnsi="Times New Roman"/>
          <w:sz w:val="24"/>
          <w:szCs w:val="24"/>
        </w:rPr>
      </w:pPr>
    </w:p>
    <w:p w:rsidR="001C546D" w:rsidRPr="008A162F" w:rsidRDefault="001C546D" w:rsidP="00152BD4">
      <w:pPr>
        <w:spacing w:after="0"/>
        <w:rPr>
          <w:rFonts w:ascii="Times New Roman" w:hAnsi="Times New Roman"/>
          <w:sz w:val="24"/>
          <w:szCs w:val="24"/>
        </w:rPr>
      </w:pPr>
    </w:p>
    <w:p w:rsidR="001C546D" w:rsidRPr="008A162F" w:rsidRDefault="001C546D" w:rsidP="00152BD4">
      <w:pPr>
        <w:spacing w:after="0"/>
        <w:rPr>
          <w:rFonts w:ascii="Times New Roman" w:hAnsi="Times New Roman"/>
          <w:sz w:val="24"/>
          <w:szCs w:val="24"/>
        </w:rPr>
      </w:pPr>
    </w:p>
    <w:p w:rsidR="001C546D" w:rsidRPr="008A162F" w:rsidRDefault="001C546D" w:rsidP="00152BD4">
      <w:pPr>
        <w:spacing w:after="0"/>
        <w:rPr>
          <w:rFonts w:ascii="Times New Roman" w:hAnsi="Times New Roman"/>
          <w:sz w:val="24"/>
          <w:szCs w:val="24"/>
        </w:rPr>
      </w:pPr>
    </w:p>
    <w:p w:rsidR="001C546D" w:rsidRPr="008A162F" w:rsidRDefault="001C546D" w:rsidP="00152BD4">
      <w:pPr>
        <w:spacing w:after="0"/>
        <w:rPr>
          <w:rFonts w:ascii="Times New Roman" w:hAnsi="Times New Roman"/>
          <w:sz w:val="24"/>
          <w:szCs w:val="24"/>
        </w:rPr>
        <w:sectPr w:rsidR="001C546D" w:rsidRPr="008A162F" w:rsidSect="00152BD4">
          <w:pgSz w:w="16838" w:h="11906" w:orient="landscape" w:code="9"/>
          <w:pgMar w:top="851" w:right="1134" w:bottom="1701" w:left="1134" w:header="709" w:footer="709" w:gutter="0"/>
          <w:cols w:space="708"/>
          <w:docGrid w:linePitch="360"/>
        </w:sectPr>
      </w:pPr>
    </w:p>
    <w:p w:rsidR="001C546D" w:rsidRDefault="001C546D" w:rsidP="00D13255">
      <w:pPr>
        <w:pStyle w:val="BodyText"/>
        <w:shd w:val="clear" w:color="auto" w:fill="auto"/>
        <w:spacing w:before="0" w:after="0"/>
        <w:ind w:left="80" w:right="20" w:firstLine="26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C546D" w:rsidRPr="00334C13" w:rsidRDefault="001C546D" w:rsidP="00D13255">
      <w:pPr>
        <w:pStyle w:val="BodyText"/>
        <w:shd w:val="clear" w:color="auto" w:fill="auto"/>
        <w:spacing w:before="0" w:after="0"/>
        <w:ind w:left="80" w:right="20" w:firstLine="2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34C13">
        <w:rPr>
          <w:rFonts w:ascii="Times New Roman" w:hAnsi="Times New Roman" w:cs="Times New Roman"/>
          <w:b/>
          <w:sz w:val="32"/>
          <w:szCs w:val="32"/>
        </w:rPr>
        <w:t>Требования к уровню подготовки обучающихся</w:t>
      </w:r>
    </w:p>
    <w:p w:rsidR="001C546D" w:rsidRPr="00152BD4" w:rsidRDefault="001C546D" w:rsidP="00152BD4">
      <w:pPr>
        <w:pStyle w:val="BodyText"/>
        <w:shd w:val="clear" w:color="auto" w:fill="auto"/>
        <w:spacing w:before="0" w:after="0"/>
        <w:ind w:left="80" w:right="20" w:firstLine="260"/>
        <w:rPr>
          <w:rFonts w:ascii="Times New Roman" w:hAnsi="Times New Roman" w:cs="Times New Roman"/>
          <w:b/>
          <w:sz w:val="28"/>
          <w:szCs w:val="28"/>
        </w:rPr>
      </w:pPr>
    </w:p>
    <w:p w:rsidR="001C546D" w:rsidRPr="00152BD4" w:rsidRDefault="001C546D" w:rsidP="00152BD4">
      <w:pPr>
        <w:pStyle w:val="BodyText"/>
        <w:shd w:val="clear" w:color="auto" w:fill="auto"/>
        <w:spacing w:before="0" w:after="0"/>
        <w:ind w:left="80" w:right="20" w:firstLine="26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52BD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В результате изучения математики на базовом уровне ученик должен:                                                  </w:t>
      </w:r>
    </w:p>
    <w:p w:rsidR="001C546D" w:rsidRPr="00152BD4" w:rsidRDefault="001C546D" w:rsidP="00152BD4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152BD4">
        <w:rPr>
          <w:rFonts w:ascii="Times New Roman" w:hAnsi="Times New Roman"/>
          <w:sz w:val="28"/>
          <w:szCs w:val="28"/>
        </w:rPr>
        <w:t>знать/понимать</w:t>
      </w:r>
    </w:p>
    <w:p w:rsidR="001C546D" w:rsidRPr="00152BD4" w:rsidRDefault="001C546D" w:rsidP="00152BD4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152BD4">
        <w:rPr>
          <w:rFonts w:ascii="Times New Roman" w:hAnsi="Times New Roman"/>
          <w:sz w:val="28"/>
          <w:szCs w:val="28"/>
        </w:rPr>
        <w:t>• существо понятия математического доказательства; приво</w:t>
      </w:r>
      <w:r w:rsidRPr="00152BD4">
        <w:rPr>
          <w:rFonts w:ascii="Times New Roman" w:hAnsi="Times New Roman"/>
          <w:sz w:val="28"/>
          <w:szCs w:val="28"/>
        </w:rPr>
        <w:softHyphen/>
        <w:t>дить примеры доказательств;</w:t>
      </w:r>
    </w:p>
    <w:p w:rsidR="001C546D" w:rsidRPr="00152BD4" w:rsidRDefault="001C546D" w:rsidP="00152BD4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152BD4">
        <w:rPr>
          <w:rFonts w:ascii="Times New Roman" w:hAnsi="Times New Roman"/>
          <w:sz w:val="28"/>
          <w:szCs w:val="28"/>
        </w:rPr>
        <w:t>• существо понятия алгоритма; приводить примеры алгоритмов;</w:t>
      </w:r>
    </w:p>
    <w:p w:rsidR="001C546D" w:rsidRPr="00152BD4" w:rsidRDefault="001C546D" w:rsidP="00152BD4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152BD4">
        <w:rPr>
          <w:rFonts w:ascii="Times New Roman" w:hAnsi="Times New Roman"/>
          <w:sz w:val="28"/>
          <w:szCs w:val="28"/>
        </w:rPr>
        <w:t>•  как используются математические формулы, уравнения и не</w:t>
      </w:r>
      <w:r w:rsidRPr="00152BD4">
        <w:rPr>
          <w:rFonts w:ascii="Times New Roman" w:hAnsi="Times New Roman"/>
          <w:sz w:val="28"/>
          <w:szCs w:val="28"/>
        </w:rPr>
        <w:softHyphen/>
        <w:t>равенства; примеры их применения для решения математиче</w:t>
      </w:r>
      <w:r w:rsidRPr="00152BD4">
        <w:rPr>
          <w:rFonts w:ascii="Times New Roman" w:hAnsi="Times New Roman"/>
          <w:sz w:val="28"/>
          <w:szCs w:val="28"/>
        </w:rPr>
        <w:softHyphen/>
        <w:t>ских и практических задач;</w:t>
      </w:r>
    </w:p>
    <w:p w:rsidR="001C546D" w:rsidRPr="00152BD4" w:rsidRDefault="001C546D" w:rsidP="00152BD4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152BD4">
        <w:rPr>
          <w:rFonts w:ascii="Times New Roman" w:hAnsi="Times New Roman"/>
          <w:sz w:val="28"/>
          <w:szCs w:val="28"/>
        </w:rPr>
        <w:t>•  как математически определенные функции могут описывать реальные зависимости; приводить примеры такого описания;</w:t>
      </w:r>
    </w:p>
    <w:p w:rsidR="001C546D" w:rsidRPr="00152BD4" w:rsidRDefault="001C546D" w:rsidP="00152BD4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152BD4">
        <w:rPr>
          <w:rFonts w:ascii="Times New Roman" w:hAnsi="Times New Roman"/>
          <w:sz w:val="28"/>
          <w:szCs w:val="28"/>
        </w:rPr>
        <w:t>•  как потребности практики привели математическую науку к необходимости расширения понятия числа;</w:t>
      </w:r>
    </w:p>
    <w:p w:rsidR="001C546D" w:rsidRPr="00152BD4" w:rsidRDefault="001C546D" w:rsidP="00152BD4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152BD4">
        <w:rPr>
          <w:rFonts w:ascii="Times New Roman" w:hAnsi="Times New Roman"/>
          <w:sz w:val="28"/>
          <w:szCs w:val="28"/>
        </w:rPr>
        <w:t>•  вероятностный характер многих закономерностей окружающе</w:t>
      </w:r>
      <w:r w:rsidRPr="00152BD4">
        <w:rPr>
          <w:rFonts w:ascii="Times New Roman" w:hAnsi="Times New Roman"/>
          <w:sz w:val="28"/>
          <w:szCs w:val="28"/>
        </w:rPr>
        <w:softHyphen/>
        <w:t>го мира; примеры статистических закономерностей и выводов;</w:t>
      </w:r>
    </w:p>
    <w:p w:rsidR="001C546D" w:rsidRPr="00152BD4" w:rsidRDefault="001C546D" w:rsidP="00152BD4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152BD4">
        <w:rPr>
          <w:rFonts w:ascii="Times New Roman" w:hAnsi="Times New Roman"/>
          <w:sz w:val="28"/>
          <w:szCs w:val="28"/>
        </w:rPr>
        <w:t>•  каким образом геометрия возникла из практических задач землемерия; примеры геометрических объектов и утвержде</w:t>
      </w:r>
      <w:r w:rsidRPr="00152BD4">
        <w:rPr>
          <w:rFonts w:ascii="Times New Roman" w:hAnsi="Times New Roman"/>
          <w:sz w:val="28"/>
          <w:szCs w:val="28"/>
        </w:rPr>
        <w:softHyphen/>
        <w:t>ний о них, важных для практики;</w:t>
      </w:r>
    </w:p>
    <w:p w:rsidR="001C546D" w:rsidRPr="00152BD4" w:rsidRDefault="001C546D" w:rsidP="00152BD4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152BD4">
        <w:rPr>
          <w:rFonts w:ascii="Times New Roman" w:hAnsi="Times New Roman"/>
          <w:sz w:val="28"/>
          <w:szCs w:val="28"/>
        </w:rPr>
        <w:t>• смысл идеализации, позволяющей решать задачи реальной действительности математическими методами, примеры оши</w:t>
      </w:r>
      <w:r w:rsidRPr="00152BD4">
        <w:rPr>
          <w:rFonts w:ascii="Times New Roman" w:hAnsi="Times New Roman"/>
          <w:sz w:val="28"/>
          <w:szCs w:val="28"/>
        </w:rPr>
        <w:softHyphen/>
        <w:t>бок, возникающих при идеализации.</w:t>
      </w:r>
    </w:p>
    <w:p w:rsidR="001C546D" w:rsidRPr="00152BD4" w:rsidRDefault="001C546D" w:rsidP="00152BD4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1C546D" w:rsidRPr="00334C13" w:rsidRDefault="001C546D" w:rsidP="00152BD4">
      <w:pPr>
        <w:pStyle w:val="NoSpacing"/>
        <w:jc w:val="both"/>
        <w:rPr>
          <w:rFonts w:ascii="Times New Roman" w:hAnsi="Times New Roman"/>
          <w:sz w:val="32"/>
          <w:szCs w:val="32"/>
          <w:u w:val="single"/>
        </w:rPr>
      </w:pPr>
      <w:r w:rsidRPr="00334C13">
        <w:rPr>
          <w:rFonts w:ascii="Times New Roman" w:hAnsi="Times New Roman"/>
          <w:sz w:val="32"/>
          <w:szCs w:val="32"/>
          <w:u w:val="single"/>
        </w:rPr>
        <w:t>Математика</w:t>
      </w:r>
    </w:p>
    <w:p w:rsidR="001C546D" w:rsidRPr="00152BD4" w:rsidRDefault="001C546D" w:rsidP="00152BD4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152BD4">
        <w:rPr>
          <w:rFonts w:ascii="Times New Roman" w:hAnsi="Times New Roman"/>
          <w:sz w:val="28"/>
          <w:szCs w:val="28"/>
        </w:rPr>
        <w:t>Уметь</w:t>
      </w:r>
    </w:p>
    <w:p w:rsidR="001C546D" w:rsidRPr="00152BD4" w:rsidRDefault="001C546D" w:rsidP="00152BD4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152BD4">
        <w:rPr>
          <w:rFonts w:ascii="Times New Roman" w:hAnsi="Times New Roman"/>
          <w:sz w:val="28"/>
          <w:szCs w:val="28"/>
        </w:rPr>
        <w:t>выполнять устно арифметические действия: сложение и вы</w:t>
      </w:r>
      <w:r w:rsidRPr="00152BD4">
        <w:rPr>
          <w:rFonts w:ascii="Times New Roman" w:hAnsi="Times New Roman"/>
          <w:sz w:val="28"/>
          <w:szCs w:val="28"/>
        </w:rPr>
        <w:softHyphen/>
        <w:t>читание двузначных чисел и десятичных дробей с двумя зна</w:t>
      </w:r>
      <w:r w:rsidRPr="00152BD4">
        <w:rPr>
          <w:rFonts w:ascii="Times New Roman" w:hAnsi="Times New Roman"/>
          <w:sz w:val="28"/>
          <w:szCs w:val="28"/>
        </w:rPr>
        <w:softHyphen/>
        <w:t>ками, умножение однозначных чисел, арифметические опера</w:t>
      </w:r>
      <w:r w:rsidRPr="00152BD4">
        <w:rPr>
          <w:rFonts w:ascii="Times New Roman" w:hAnsi="Times New Roman"/>
          <w:sz w:val="28"/>
          <w:szCs w:val="28"/>
        </w:rPr>
        <w:softHyphen/>
        <w:t>ции с обыкновенными дробями с однозначным знаменателем и числителем;</w:t>
      </w:r>
    </w:p>
    <w:p w:rsidR="001C546D" w:rsidRPr="00152BD4" w:rsidRDefault="001C546D" w:rsidP="00152BD4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152BD4">
        <w:rPr>
          <w:rFonts w:ascii="Times New Roman" w:hAnsi="Times New Roman"/>
          <w:sz w:val="28"/>
          <w:szCs w:val="28"/>
        </w:rPr>
        <w:t>переходить от одной формы записи чисел к другой, представ</w:t>
      </w:r>
      <w:r w:rsidRPr="00152BD4">
        <w:rPr>
          <w:rFonts w:ascii="Times New Roman" w:hAnsi="Times New Roman"/>
          <w:sz w:val="28"/>
          <w:szCs w:val="28"/>
        </w:rPr>
        <w:softHyphen/>
        <w:t>лять десятичную дробь в виде обыкновенной и в простейших случаях обыкновенную в виде десятичной, проценты — в ви</w:t>
      </w:r>
      <w:r w:rsidRPr="00152BD4">
        <w:rPr>
          <w:rFonts w:ascii="Times New Roman" w:hAnsi="Times New Roman"/>
          <w:sz w:val="28"/>
          <w:szCs w:val="28"/>
        </w:rPr>
        <w:softHyphen/>
        <w:t>де дроби и дробь — в виде процентов; записывать большие и малые числа с использованием целых степеней десятки;</w:t>
      </w:r>
    </w:p>
    <w:p w:rsidR="001C546D" w:rsidRPr="00152BD4" w:rsidRDefault="001C546D" w:rsidP="00152BD4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152BD4">
        <w:rPr>
          <w:rFonts w:ascii="Times New Roman" w:hAnsi="Times New Roman"/>
          <w:sz w:val="28"/>
          <w:szCs w:val="28"/>
        </w:rPr>
        <w:t>' выполнять арифметические действия с рациональными числа</w:t>
      </w:r>
      <w:r w:rsidRPr="00152BD4">
        <w:rPr>
          <w:rFonts w:ascii="Times New Roman" w:hAnsi="Times New Roman"/>
          <w:sz w:val="28"/>
          <w:szCs w:val="28"/>
        </w:rPr>
        <w:softHyphen/>
        <w:t>ми, сравнивать рациональные и действительные числа; нахо</w:t>
      </w:r>
      <w:r w:rsidRPr="00152BD4">
        <w:rPr>
          <w:rFonts w:ascii="Times New Roman" w:hAnsi="Times New Roman"/>
          <w:sz w:val="28"/>
          <w:szCs w:val="28"/>
        </w:rPr>
        <w:softHyphen/>
        <w:t>дить в несложных случаях значения степеней с целыми показа</w:t>
      </w:r>
      <w:r w:rsidRPr="00152BD4">
        <w:rPr>
          <w:rFonts w:ascii="Times New Roman" w:hAnsi="Times New Roman"/>
          <w:sz w:val="28"/>
          <w:szCs w:val="28"/>
        </w:rPr>
        <w:softHyphen/>
        <w:t>телями и корней; находить значения числовых выражений;</w:t>
      </w:r>
    </w:p>
    <w:p w:rsidR="001C546D" w:rsidRPr="00152BD4" w:rsidRDefault="001C546D" w:rsidP="00152BD4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152BD4">
        <w:rPr>
          <w:rFonts w:ascii="Times New Roman" w:hAnsi="Times New Roman"/>
          <w:sz w:val="28"/>
          <w:szCs w:val="28"/>
        </w:rPr>
        <w:t>' округлять целые числа и десятичные дроби, находить при</w:t>
      </w:r>
      <w:r w:rsidRPr="00152BD4">
        <w:rPr>
          <w:rFonts w:ascii="Times New Roman" w:hAnsi="Times New Roman"/>
          <w:sz w:val="28"/>
          <w:szCs w:val="28"/>
        </w:rPr>
        <w:softHyphen/>
        <w:t>ближения чисел с недостатком и с избытком, выполнять оценку числовых выражений;</w:t>
      </w:r>
    </w:p>
    <w:p w:rsidR="001C546D" w:rsidRPr="00152BD4" w:rsidRDefault="001C546D" w:rsidP="00152BD4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152BD4">
        <w:rPr>
          <w:rFonts w:ascii="Times New Roman" w:hAnsi="Times New Roman"/>
          <w:sz w:val="28"/>
          <w:szCs w:val="28"/>
        </w:rPr>
        <w:t>' пользоваться основными единицами длины, массы, времени, скорости, площади, объема; выражать более крупные едини</w:t>
      </w:r>
      <w:r w:rsidRPr="00152BD4">
        <w:rPr>
          <w:rFonts w:ascii="Times New Roman" w:hAnsi="Times New Roman"/>
          <w:sz w:val="28"/>
          <w:szCs w:val="28"/>
        </w:rPr>
        <w:softHyphen/>
        <w:t>цы через более мелкие и наоборот;</w:t>
      </w:r>
    </w:p>
    <w:p w:rsidR="001C546D" w:rsidRPr="00152BD4" w:rsidRDefault="001C546D" w:rsidP="00152BD4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152BD4">
        <w:rPr>
          <w:rFonts w:ascii="Times New Roman" w:hAnsi="Times New Roman"/>
          <w:sz w:val="28"/>
          <w:szCs w:val="28"/>
        </w:rPr>
        <w:t>Помимо указанных в данном разделе знаний, в требования к уров</w:t>
      </w:r>
      <w:r w:rsidRPr="00152BD4">
        <w:rPr>
          <w:rFonts w:ascii="Times New Roman" w:hAnsi="Times New Roman"/>
          <w:sz w:val="28"/>
          <w:szCs w:val="28"/>
        </w:rPr>
        <w:softHyphen/>
        <w:t>ню подготовки включаются и знания, необходимые для применения пере</w:t>
      </w:r>
      <w:r w:rsidRPr="00152BD4">
        <w:rPr>
          <w:rFonts w:ascii="Times New Roman" w:hAnsi="Times New Roman"/>
          <w:sz w:val="28"/>
          <w:szCs w:val="28"/>
        </w:rPr>
        <w:softHyphen/>
        <w:t>численных ниже умений решать текстовые задачи, включая задачи, связанные с отно</w:t>
      </w:r>
      <w:r w:rsidRPr="00152BD4">
        <w:rPr>
          <w:rFonts w:ascii="Times New Roman" w:hAnsi="Times New Roman"/>
          <w:sz w:val="28"/>
          <w:szCs w:val="28"/>
        </w:rPr>
        <w:softHyphen/>
        <w:t>шением и с пропорциональностью величин, дробями и про</w:t>
      </w:r>
      <w:r w:rsidRPr="00152BD4">
        <w:rPr>
          <w:rFonts w:ascii="Times New Roman" w:hAnsi="Times New Roman"/>
          <w:sz w:val="28"/>
          <w:szCs w:val="28"/>
        </w:rPr>
        <w:softHyphen/>
        <w:t>центами;</w:t>
      </w:r>
    </w:p>
    <w:p w:rsidR="001C546D" w:rsidRPr="00152BD4" w:rsidRDefault="001C546D" w:rsidP="00152BD4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152BD4">
        <w:rPr>
          <w:rFonts w:ascii="Times New Roman" w:hAnsi="Times New Roman"/>
          <w:sz w:val="28"/>
          <w:szCs w:val="28"/>
        </w:rPr>
        <w:t>использовать приобретенные знания и умения в практической деятельности и повседневной жизни для:</w:t>
      </w:r>
    </w:p>
    <w:p w:rsidR="001C546D" w:rsidRPr="00152BD4" w:rsidRDefault="001C546D" w:rsidP="00152BD4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152BD4">
        <w:rPr>
          <w:rFonts w:ascii="Times New Roman" w:hAnsi="Times New Roman"/>
          <w:sz w:val="28"/>
          <w:szCs w:val="28"/>
        </w:rPr>
        <w:t xml:space="preserve"> решения несложных практических расчетных задач, в том числе с использованием при необходимости справочных мате</w:t>
      </w:r>
      <w:r w:rsidRPr="00152BD4">
        <w:rPr>
          <w:rFonts w:ascii="Times New Roman" w:hAnsi="Times New Roman"/>
          <w:sz w:val="28"/>
          <w:szCs w:val="28"/>
        </w:rPr>
        <w:softHyphen/>
        <w:t>риалов, калькулятора, компьютера;</w:t>
      </w:r>
    </w:p>
    <w:p w:rsidR="001C546D" w:rsidRPr="00152BD4" w:rsidRDefault="001C546D" w:rsidP="00152BD4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152BD4">
        <w:rPr>
          <w:rFonts w:ascii="Times New Roman" w:hAnsi="Times New Roman"/>
          <w:sz w:val="28"/>
          <w:szCs w:val="28"/>
        </w:rPr>
        <w:t>•  устной прикидки и оценки результата вычислений; проверки результата вычисления, с использованием различных приемов;</w:t>
      </w:r>
    </w:p>
    <w:p w:rsidR="001C546D" w:rsidRPr="00152BD4" w:rsidRDefault="001C546D" w:rsidP="00152BD4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152BD4">
        <w:rPr>
          <w:rFonts w:ascii="Times New Roman" w:hAnsi="Times New Roman"/>
          <w:sz w:val="28"/>
          <w:szCs w:val="28"/>
        </w:rPr>
        <w:t xml:space="preserve"> интерпретации результатов решения задач с учетом ограниче</w:t>
      </w:r>
      <w:r w:rsidRPr="00152BD4">
        <w:rPr>
          <w:rFonts w:ascii="Times New Roman" w:hAnsi="Times New Roman"/>
          <w:sz w:val="28"/>
          <w:szCs w:val="28"/>
        </w:rPr>
        <w:softHyphen/>
        <w:t>ний, связанных с реальными свойствами рассматриваемых процессов и явлений.</w:t>
      </w:r>
    </w:p>
    <w:p w:rsidR="001C546D" w:rsidRPr="00152BD4" w:rsidRDefault="001C546D" w:rsidP="00152BD4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1C546D" w:rsidRPr="00334C13" w:rsidRDefault="001C546D" w:rsidP="00152BD4">
      <w:pPr>
        <w:pStyle w:val="NoSpacing"/>
        <w:jc w:val="both"/>
        <w:rPr>
          <w:rFonts w:ascii="Times New Roman" w:hAnsi="Times New Roman"/>
          <w:sz w:val="32"/>
          <w:szCs w:val="32"/>
          <w:u w:val="single"/>
        </w:rPr>
      </w:pPr>
      <w:r w:rsidRPr="00334C13">
        <w:rPr>
          <w:rFonts w:ascii="Times New Roman" w:hAnsi="Times New Roman"/>
          <w:sz w:val="32"/>
          <w:szCs w:val="32"/>
          <w:u w:val="single"/>
        </w:rPr>
        <w:t>Алгебра</w:t>
      </w:r>
    </w:p>
    <w:p w:rsidR="001C546D" w:rsidRPr="00152BD4" w:rsidRDefault="001C546D" w:rsidP="00152BD4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152BD4">
        <w:rPr>
          <w:rFonts w:ascii="Times New Roman" w:hAnsi="Times New Roman"/>
          <w:sz w:val="28"/>
          <w:szCs w:val="28"/>
        </w:rPr>
        <w:t xml:space="preserve"> Уметь</w:t>
      </w:r>
    </w:p>
    <w:p w:rsidR="001C546D" w:rsidRPr="00152BD4" w:rsidRDefault="001C546D" w:rsidP="00152BD4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152BD4">
        <w:rPr>
          <w:rFonts w:ascii="Times New Roman" w:hAnsi="Times New Roman"/>
          <w:sz w:val="28"/>
          <w:szCs w:val="28"/>
        </w:rPr>
        <w:t>•  составлять буквенные выражения и формулы по условиям за</w:t>
      </w:r>
      <w:r w:rsidRPr="00152BD4">
        <w:rPr>
          <w:rFonts w:ascii="Times New Roman" w:hAnsi="Times New Roman"/>
          <w:sz w:val="28"/>
          <w:szCs w:val="28"/>
        </w:rPr>
        <w:softHyphen/>
        <w:t>дач; осуществлять в выражениях и формулах числовые под</w:t>
      </w:r>
      <w:r w:rsidRPr="00152BD4">
        <w:rPr>
          <w:rFonts w:ascii="Times New Roman" w:hAnsi="Times New Roman"/>
          <w:sz w:val="28"/>
          <w:szCs w:val="28"/>
        </w:rPr>
        <w:softHyphen/>
        <w:t>становки и выполнять соответствующие вычисления, осуще</w:t>
      </w:r>
      <w:r w:rsidRPr="00152BD4">
        <w:rPr>
          <w:rFonts w:ascii="Times New Roman" w:hAnsi="Times New Roman"/>
          <w:sz w:val="28"/>
          <w:szCs w:val="28"/>
        </w:rPr>
        <w:softHyphen/>
        <w:t>ствлять подстановку одного выражения в другое; выражать из формул одну переменную через остальные;</w:t>
      </w:r>
    </w:p>
    <w:p w:rsidR="001C546D" w:rsidRPr="00152BD4" w:rsidRDefault="001C546D" w:rsidP="00152BD4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152BD4">
        <w:rPr>
          <w:rFonts w:ascii="Times New Roman" w:hAnsi="Times New Roman"/>
          <w:sz w:val="28"/>
          <w:szCs w:val="28"/>
        </w:rPr>
        <w:t>•  выполнять основные действия со степенями с целыми показа</w:t>
      </w:r>
      <w:r w:rsidRPr="00152BD4">
        <w:rPr>
          <w:rFonts w:ascii="Times New Roman" w:hAnsi="Times New Roman"/>
          <w:sz w:val="28"/>
          <w:szCs w:val="28"/>
        </w:rPr>
        <w:softHyphen/>
        <w:t>телями, с многочленами и с алгебраическими дробями; вы</w:t>
      </w:r>
      <w:r w:rsidRPr="00152BD4">
        <w:rPr>
          <w:rFonts w:ascii="Times New Roman" w:hAnsi="Times New Roman"/>
          <w:sz w:val="28"/>
          <w:szCs w:val="28"/>
        </w:rPr>
        <w:softHyphen/>
        <w:t>полнять разложение многочленов на множители; выполнять тождественные преобразования рациональных выражений;</w:t>
      </w:r>
    </w:p>
    <w:p w:rsidR="001C546D" w:rsidRPr="00152BD4" w:rsidRDefault="001C546D" w:rsidP="00152BD4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152BD4">
        <w:rPr>
          <w:rFonts w:ascii="Times New Roman" w:hAnsi="Times New Roman"/>
          <w:sz w:val="28"/>
          <w:szCs w:val="28"/>
        </w:rPr>
        <w:t>•  применять свойства арифметических квадратных корней для вычисления значений и преобразований числовых выраже</w:t>
      </w:r>
      <w:r w:rsidRPr="00152BD4">
        <w:rPr>
          <w:rFonts w:ascii="Times New Roman" w:hAnsi="Times New Roman"/>
          <w:sz w:val="28"/>
          <w:szCs w:val="28"/>
        </w:rPr>
        <w:softHyphen/>
        <w:t>ний, содержащих квадратные корни;</w:t>
      </w:r>
    </w:p>
    <w:p w:rsidR="001C546D" w:rsidRPr="00152BD4" w:rsidRDefault="001C546D" w:rsidP="00152BD4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152BD4">
        <w:rPr>
          <w:rFonts w:ascii="Times New Roman" w:hAnsi="Times New Roman"/>
          <w:sz w:val="28"/>
          <w:szCs w:val="28"/>
        </w:rPr>
        <w:t>•  решать линейные, квадратные уравнения и рациональные уравнения, сводящиеся к ним, системы двух линейных урав</w:t>
      </w:r>
      <w:r w:rsidRPr="00152BD4">
        <w:rPr>
          <w:rFonts w:ascii="Times New Roman" w:hAnsi="Times New Roman"/>
          <w:sz w:val="28"/>
          <w:szCs w:val="28"/>
        </w:rPr>
        <w:softHyphen/>
        <w:t>нений и несложные нелинейные системы;</w:t>
      </w:r>
    </w:p>
    <w:p w:rsidR="001C546D" w:rsidRPr="00152BD4" w:rsidRDefault="001C546D" w:rsidP="00152BD4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152BD4">
        <w:rPr>
          <w:rFonts w:ascii="Times New Roman" w:hAnsi="Times New Roman"/>
          <w:sz w:val="28"/>
          <w:szCs w:val="28"/>
        </w:rPr>
        <w:t>•  решать линейные и квадратные неравенства с одной перемен</w:t>
      </w:r>
      <w:r w:rsidRPr="00152BD4">
        <w:rPr>
          <w:rFonts w:ascii="Times New Roman" w:hAnsi="Times New Roman"/>
          <w:sz w:val="28"/>
          <w:szCs w:val="28"/>
        </w:rPr>
        <w:softHyphen/>
        <w:t>ной и их системы;</w:t>
      </w:r>
    </w:p>
    <w:p w:rsidR="001C546D" w:rsidRPr="00152BD4" w:rsidRDefault="001C546D" w:rsidP="00152BD4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152BD4">
        <w:rPr>
          <w:rFonts w:ascii="Times New Roman" w:hAnsi="Times New Roman"/>
          <w:sz w:val="28"/>
          <w:szCs w:val="28"/>
        </w:rPr>
        <w:t>•  решать текстовые задачи алгебраическим методом, интерпре</w:t>
      </w:r>
      <w:r w:rsidRPr="00152BD4">
        <w:rPr>
          <w:rFonts w:ascii="Times New Roman" w:hAnsi="Times New Roman"/>
          <w:sz w:val="28"/>
          <w:szCs w:val="28"/>
        </w:rPr>
        <w:softHyphen/>
        <w:t>тировать полученный результат, проводить отбор решений, исходя из формулировки задачи;</w:t>
      </w:r>
    </w:p>
    <w:p w:rsidR="001C546D" w:rsidRPr="00152BD4" w:rsidRDefault="001C546D" w:rsidP="00152BD4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152BD4">
        <w:rPr>
          <w:rFonts w:ascii="Times New Roman" w:hAnsi="Times New Roman"/>
          <w:sz w:val="28"/>
          <w:szCs w:val="28"/>
        </w:rPr>
        <w:t>•  изображать числа точками на координатной прямой;</w:t>
      </w:r>
    </w:p>
    <w:p w:rsidR="001C546D" w:rsidRPr="00152BD4" w:rsidRDefault="001C546D" w:rsidP="00152BD4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152BD4">
        <w:rPr>
          <w:rFonts w:ascii="Times New Roman" w:hAnsi="Times New Roman"/>
          <w:sz w:val="28"/>
          <w:szCs w:val="28"/>
        </w:rPr>
        <w:t>•  определять координаты точки плоскости, строить точки с за</w:t>
      </w:r>
      <w:r w:rsidRPr="00152BD4">
        <w:rPr>
          <w:rFonts w:ascii="Times New Roman" w:hAnsi="Times New Roman"/>
          <w:sz w:val="28"/>
          <w:szCs w:val="28"/>
        </w:rPr>
        <w:softHyphen/>
        <w:t>данными координатами; изображать множество решений ли</w:t>
      </w:r>
      <w:r w:rsidRPr="00152BD4">
        <w:rPr>
          <w:rFonts w:ascii="Times New Roman" w:hAnsi="Times New Roman"/>
          <w:sz w:val="28"/>
          <w:szCs w:val="28"/>
        </w:rPr>
        <w:softHyphen/>
        <w:t>нейного неравенства;</w:t>
      </w:r>
    </w:p>
    <w:p w:rsidR="001C546D" w:rsidRPr="00152BD4" w:rsidRDefault="001C546D" w:rsidP="00152BD4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152BD4">
        <w:rPr>
          <w:rFonts w:ascii="Times New Roman" w:hAnsi="Times New Roman"/>
          <w:sz w:val="28"/>
          <w:szCs w:val="28"/>
        </w:rPr>
        <w:t>•  распознавать арифметические и геометрические прогрессии; решать задачи с применением формулы общего члена и сум</w:t>
      </w:r>
      <w:r w:rsidRPr="00152BD4">
        <w:rPr>
          <w:rFonts w:ascii="Times New Roman" w:hAnsi="Times New Roman"/>
          <w:sz w:val="28"/>
          <w:szCs w:val="28"/>
        </w:rPr>
        <w:softHyphen/>
        <w:t>мы нескольких первых членов;</w:t>
      </w:r>
    </w:p>
    <w:p w:rsidR="001C546D" w:rsidRPr="00152BD4" w:rsidRDefault="001C546D" w:rsidP="00152BD4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152BD4">
        <w:rPr>
          <w:rFonts w:ascii="Times New Roman" w:hAnsi="Times New Roman"/>
          <w:sz w:val="28"/>
          <w:szCs w:val="28"/>
        </w:rPr>
        <w:t>« находить значения функции, заданной формулой, таблицей, графиком по ее аргументу; находить значение аргумента по значению функции, заданной графиком или таблицей;</w:t>
      </w:r>
    </w:p>
    <w:p w:rsidR="001C546D" w:rsidRPr="00152BD4" w:rsidRDefault="001C546D" w:rsidP="00152BD4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152BD4">
        <w:rPr>
          <w:rFonts w:ascii="Times New Roman" w:hAnsi="Times New Roman"/>
          <w:sz w:val="28"/>
          <w:szCs w:val="28"/>
        </w:rPr>
        <w:t>•  определять свойства функции по ее графику; применять гра</w:t>
      </w:r>
      <w:r w:rsidRPr="00152BD4">
        <w:rPr>
          <w:rFonts w:ascii="Times New Roman" w:hAnsi="Times New Roman"/>
          <w:sz w:val="28"/>
          <w:szCs w:val="28"/>
        </w:rPr>
        <w:softHyphen/>
        <w:t>фические представления при решении уравнений, систем, не</w:t>
      </w:r>
      <w:r w:rsidRPr="00152BD4">
        <w:rPr>
          <w:rFonts w:ascii="Times New Roman" w:hAnsi="Times New Roman"/>
          <w:sz w:val="28"/>
          <w:szCs w:val="28"/>
        </w:rPr>
        <w:softHyphen/>
        <w:t>равенств;</w:t>
      </w:r>
    </w:p>
    <w:p w:rsidR="001C546D" w:rsidRPr="00152BD4" w:rsidRDefault="001C546D" w:rsidP="00152BD4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152BD4">
        <w:rPr>
          <w:rFonts w:ascii="Times New Roman" w:hAnsi="Times New Roman"/>
          <w:sz w:val="28"/>
          <w:szCs w:val="28"/>
        </w:rPr>
        <w:t>•  описывать свойства изученных функций, строить их графики;</w:t>
      </w:r>
    </w:p>
    <w:p w:rsidR="001C546D" w:rsidRPr="00152BD4" w:rsidRDefault="001C546D" w:rsidP="00152BD4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1C546D" w:rsidRPr="00152BD4" w:rsidRDefault="001C546D" w:rsidP="00152BD4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152BD4">
        <w:rPr>
          <w:rFonts w:ascii="Times New Roman" w:hAnsi="Times New Roman"/>
          <w:sz w:val="28"/>
          <w:szCs w:val="28"/>
        </w:rPr>
        <w:t>использовать приобретенные знания и умения в практической деятельности и повседневной жизни для:</w:t>
      </w:r>
    </w:p>
    <w:p w:rsidR="001C546D" w:rsidRPr="00152BD4" w:rsidRDefault="001C546D" w:rsidP="00152BD4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152BD4">
        <w:rPr>
          <w:rFonts w:ascii="Times New Roman" w:hAnsi="Times New Roman"/>
          <w:sz w:val="28"/>
          <w:szCs w:val="28"/>
        </w:rPr>
        <w:t>•  выполнения расчетов по формулам, составления формул, вы</w:t>
      </w:r>
      <w:r w:rsidRPr="00152BD4">
        <w:rPr>
          <w:rFonts w:ascii="Times New Roman" w:hAnsi="Times New Roman"/>
          <w:sz w:val="28"/>
          <w:szCs w:val="28"/>
        </w:rPr>
        <w:softHyphen/>
        <w:t>ражающих зависимости между реальными величинами; нахо</w:t>
      </w:r>
      <w:r w:rsidRPr="00152BD4">
        <w:rPr>
          <w:rFonts w:ascii="Times New Roman" w:hAnsi="Times New Roman"/>
          <w:sz w:val="28"/>
          <w:szCs w:val="28"/>
        </w:rPr>
        <w:softHyphen/>
        <w:t>ждения нужной формулы в справочных материалах;</w:t>
      </w:r>
    </w:p>
    <w:p w:rsidR="001C546D" w:rsidRPr="00152BD4" w:rsidRDefault="001C546D" w:rsidP="00152BD4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152BD4">
        <w:rPr>
          <w:rFonts w:ascii="Times New Roman" w:hAnsi="Times New Roman"/>
          <w:sz w:val="28"/>
          <w:szCs w:val="28"/>
        </w:rPr>
        <w:t>•  моделирования практических ситуаций и исследования по</w:t>
      </w:r>
      <w:r w:rsidRPr="00152BD4">
        <w:rPr>
          <w:rFonts w:ascii="Times New Roman" w:hAnsi="Times New Roman"/>
          <w:sz w:val="28"/>
          <w:szCs w:val="28"/>
        </w:rPr>
        <w:softHyphen/>
        <w:t>строенных моделей с использованием аппарата алгебры;</w:t>
      </w:r>
    </w:p>
    <w:p w:rsidR="001C546D" w:rsidRPr="00152BD4" w:rsidRDefault="001C546D" w:rsidP="00152BD4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152BD4">
        <w:rPr>
          <w:rFonts w:ascii="Times New Roman" w:hAnsi="Times New Roman"/>
          <w:sz w:val="28"/>
          <w:szCs w:val="28"/>
        </w:rPr>
        <w:t>•  описания зависимостей между физическими величинами со</w:t>
      </w:r>
      <w:r w:rsidRPr="00152BD4">
        <w:rPr>
          <w:rFonts w:ascii="Times New Roman" w:hAnsi="Times New Roman"/>
          <w:sz w:val="28"/>
          <w:szCs w:val="28"/>
        </w:rPr>
        <w:softHyphen/>
        <w:t>ответствующими формулами при исследовании несложных практических ситуаций;</w:t>
      </w:r>
    </w:p>
    <w:p w:rsidR="001C546D" w:rsidRPr="00152BD4" w:rsidRDefault="001C546D" w:rsidP="00152BD4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152BD4">
        <w:rPr>
          <w:rFonts w:ascii="Times New Roman" w:hAnsi="Times New Roman"/>
          <w:sz w:val="28"/>
          <w:szCs w:val="28"/>
        </w:rPr>
        <w:t>•  интерпретации графиков реальных зависимостей между вели</w:t>
      </w:r>
      <w:r w:rsidRPr="00152BD4">
        <w:rPr>
          <w:rFonts w:ascii="Times New Roman" w:hAnsi="Times New Roman"/>
          <w:sz w:val="28"/>
          <w:szCs w:val="28"/>
        </w:rPr>
        <w:softHyphen/>
        <w:t>чинами.</w:t>
      </w:r>
    </w:p>
    <w:p w:rsidR="001C546D" w:rsidRPr="00152BD4" w:rsidRDefault="001C546D" w:rsidP="00152BD4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1C546D" w:rsidRPr="00334C13" w:rsidRDefault="001C546D" w:rsidP="00152BD4">
      <w:pPr>
        <w:pStyle w:val="NoSpacing"/>
        <w:jc w:val="both"/>
        <w:rPr>
          <w:rFonts w:ascii="Times New Roman" w:hAnsi="Times New Roman"/>
          <w:sz w:val="32"/>
          <w:szCs w:val="32"/>
          <w:u w:val="single"/>
        </w:rPr>
      </w:pPr>
      <w:r w:rsidRPr="00334C13">
        <w:rPr>
          <w:rFonts w:ascii="Times New Roman" w:hAnsi="Times New Roman"/>
          <w:sz w:val="32"/>
          <w:szCs w:val="32"/>
          <w:u w:val="single"/>
        </w:rPr>
        <w:t>Элементы логики, комбинаторики, статистики и теории вероятностей</w:t>
      </w:r>
    </w:p>
    <w:p w:rsidR="001C546D" w:rsidRPr="00152BD4" w:rsidRDefault="001C546D" w:rsidP="00152BD4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152BD4">
        <w:rPr>
          <w:rFonts w:ascii="Times New Roman" w:hAnsi="Times New Roman"/>
          <w:sz w:val="28"/>
          <w:szCs w:val="28"/>
        </w:rPr>
        <w:t>Уметь</w:t>
      </w:r>
    </w:p>
    <w:p w:rsidR="001C546D" w:rsidRPr="00152BD4" w:rsidRDefault="001C546D" w:rsidP="00152BD4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152BD4">
        <w:rPr>
          <w:rFonts w:ascii="Times New Roman" w:hAnsi="Times New Roman"/>
          <w:sz w:val="28"/>
          <w:szCs w:val="28"/>
        </w:rPr>
        <w:t>•  проводить несложные доказательства, получать простейшие следствия из известных или ранее полученных утверждений, оценивать логическую правильность рассуждений, использо</w:t>
      </w:r>
      <w:r w:rsidRPr="00152BD4">
        <w:rPr>
          <w:rFonts w:ascii="Times New Roman" w:hAnsi="Times New Roman"/>
          <w:sz w:val="28"/>
          <w:szCs w:val="28"/>
        </w:rPr>
        <w:softHyphen/>
        <w:t>вать примеры для иллюстрации и контрпримеры для опровер</w:t>
      </w:r>
      <w:r w:rsidRPr="00152BD4">
        <w:rPr>
          <w:rFonts w:ascii="Times New Roman" w:hAnsi="Times New Roman"/>
          <w:sz w:val="28"/>
          <w:szCs w:val="28"/>
        </w:rPr>
        <w:softHyphen/>
        <w:t>жения утверждений;</w:t>
      </w:r>
    </w:p>
    <w:p w:rsidR="001C546D" w:rsidRPr="00152BD4" w:rsidRDefault="001C546D" w:rsidP="00152BD4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152BD4">
        <w:rPr>
          <w:rFonts w:ascii="Times New Roman" w:hAnsi="Times New Roman"/>
          <w:sz w:val="28"/>
          <w:szCs w:val="28"/>
        </w:rPr>
        <w:t>•  извлекать информацию, представленную в таблицах, на диа</w:t>
      </w:r>
      <w:r w:rsidRPr="00152BD4">
        <w:rPr>
          <w:rFonts w:ascii="Times New Roman" w:hAnsi="Times New Roman"/>
          <w:sz w:val="28"/>
          <w:szCs w:val="28"/>
        </w:rPr>
        <w:softHyphen/>
        <w:t>граммах, графиках; составлять таблицы, строить диаграммы и графики;</w:t>
      </w:r>
    </w:p>
    <w:p w:rsidR="001C546D" w:rsidRPr="00152BD4" w:rsidRDefault="001C546D" w:rsidP="00152BD4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152BD4">
        <w:rPr>
          <w:rFonts w:ascii="Times New Roman" w:hAnsi="Times New Roman"/>
          <w:sz w:val="28"/>
          <w:szCs w:val="28"/>
        </w:rPr>
        <w:t>•  решать комбинаторные задачи путем систематического пере</w:t>
      </w:r>
      <w:r w:rsidRPr="00152BD4">
        <w:rPr>
          <w:rFonts w:ascii="Times New Roman" w:hAnsi="Times New Roman"/>
          <w:sz w:val="28"/>
          <w:szCs w:val="28"/>
        </w:rPr>
        <w:softHyphen/>
        <w:t>бора возможных вариантов и с использованием правила умно</w:t>
      </w:r>
      <w:r w:rsidRPr="00152BD4">
        <w:rPr>
          <w:rFonts w:ascii="Times New Roman" w:hAnsi="Times New Roman"/>
          <w:sz w:val="28"/>
          <w:szCs w:val="28"/>
        </w:rPr>
        <w:softHyphen/>
        <w:t>жения;</w:t>
      </w:r>
    </w:p>
    <w:p w:rsidR="001C546D" w:rsidRPr="00152BD4" w:rsidRDefault="001C546D" w:rsidP="00152BD4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152BD4">
        <w:rPr>
          <w:rFonts w:ascii="Times New Roman" w:hAnsi="Times New Roman"/>
          <w:sz w:val="28"/>
          <w:szCs w:val="28"/>
        </w:rPr>
        <w:t>•  вычислять средние значения результатов измерений;</w:t>
      </w:r>
    </w:p>
    <w:p w:rsidR="001C546D" w:rsidRPr="00152BD4" w:rsidRDefault="001C546D" w:rsidP="00152BD4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152BD4">
        <w:rPr>
          <w:rFonts w:ascii="Times New Roman" w:hAnsi="Times New Roman"/>
          <w:sz w:val="28"/>
          <w:szCs w:val="28"/>
        </w:rPr>
        <w:t>•  находить частоту события, используя собственные наблюде</w:t>
      </w:r>
      <w:r w:rsidRPr="00152BD4">
        <w:rPr>
          <w:rFonts w:ascii="Times New Roman" w:hAnsi="Times New Roman"/>
          <w:sz w:val="28"/>
          <w:szCs w:val="28"/>
        </w:rPr>
        <w:softHyphen/>
        <w:t>ния и готовые статистические данные;</w:t>
      </w:r>
    </w:p>
    <w:p w:rsidR="001C546D" w:rsidRPr="00152BD4" w:rsidRDefault="001C546D" w:rsidP="00152BD4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152BD4">
        <w:rPr>
          <w:rFonts w:ascii="Times New Roman" w:hAnsi="Times New Roman"/>
          <w:sz w:val="28"/>
          <w:szCs w:val="28"/>
        </w:rPr>
        <w:t>•  находить вероятности случайных событий в простейших слу</w:t>
      </w:r>
      <w:r w:rsidRPr="00152BD4">
        <w:rPr>
          <w:rFonts w:ascii="Times New Roman" w:hAnsi="Times New Roman"/>
          <w:sz w:val="28"/>
          <w:szCs w:val="28"/>
        </w:rPr>
        <w:softHyphen/>
        <w:t>чаях;</w:t>
      </w:r>
    </w:p>
    <w:p w:rsidR="001C546D" w:rsidRPr="00152BD4" w:rsidRDefault="001C546D" w:rsidP="00152BD4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152BD4">
        <w:rPr>
          <w:rFonts w:ascii="Times New Roman" w:hAnsi="Times New Roman"/>
          <w:sz w:val="28"/>
          <w:szCs w:val="28"/>
        </w:rPr>
        <w:t>использовать приобретенные знания и умения в практической деятельности и повседневной жизни для:</w:t>
      </w:r>
    </w:p>
    <w:p w:rsidR="001C546D" w:rsidRPr="00152BD4" w:rsidRDefault="001C546D" w:rsidP="00152BD4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152BD4">
        <w:rPr>
          <w:rFonts w:ascii="Times New Roman" w:hAnsi="Times New Roman"/>
          <w:sz w:val="28"/>
          <w:szCs w:val="28"/>
        </w:rPr>
        <w:t>•  выстраивания аргументации при доказательстве и в диалоге;</w:t>
      </w:r>
    </w:p>
    <w:p w:rsidR="001C546D" w:rsidRPr="00152BD4" w:rsidRDefault="001C546D" w:rsidP="00152BD4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152BD4">
        <w:rPr>
          <w:rFonts w:ascii="Times New Roman" w:hAnsi="Times New Roman"/>
          <w:sz w:val="28"/>
          <w:szCs w:val="28"/>
        </w:rPr>
        <w:t>•  распознавания логически некорректных рассуждений; » записи математических утверждений, доказательств;</w:t>
      </w:r>
    </w:p>
    <w:p w:rsidR="001C546D" w:rsidRPr="00152BD4" w:rsidRDefault="001C546D" w:rsidP="00152BD4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152BD4">
        <w:rPr>
          <w:rFonts w:ascii="Times New Roman" w:hAnsi="Times New Roman"/>
          <w:sz w:val="28"/>
          <w:szCs w:val="28"/>
        </w:rPr>
        <w:t>•  анализа реальных числовых данных, представленных в виде диаграмм, графиков, таблиц;</w:t>
      </w:r>
    </w:p>
    <w:p w:rsidR="001C546D" w:rsidRPr="00152BD4" w:rsidRDefault="001C546D" w:rsidP="00152BD4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152BD4">
        <w:rPr>
          <w:rFonts w:ascii="Times New Roman" w:hAnsi="Times New Roman"/>
          <w:sz w:val="28"/>
          <w:szCs w:val="28"/>
        </w:rPr>
        <w:t>•  решения практических задач в повседневной и профессио</w:t>
      </w:r>
      <w:r w:rsidRPr="00152BD4">
        <w:rPr>
          <w:rFonts w:ascii="Times New Roman" w:hAnsi="Times New Roman"/>
          <w:sz w:val="28"/>
          <w:szCs w:val="28"/>
        </w:rPr>
        <w:softHyphen/>
        <w:t>нальной деятельности с использованием действий с числами, процентов, длин, площадей, объемов, времени, скорости;</w:t>
      </w:r>
    </w:p>
    <w:p w:rsidR="001C546D" w:rsidRPr="00152BD4" w:rsidRDefault="001C546D" w:rsidP="00152BD4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152BD4">
        <w:rPr>
          <w:rFonts w:ascii="Times New Roman" w:hAnsi="Times New Roman"/>
          <w:sz w:val="28"/>
          <w:szCs w:val="28"/>
        </w:rPr>
        <w:t>•  решения учебных и практических задач, требующих система</w:t>
      </w:r>
      <w:r w:rsidRPr="00152BD4">
        <w:rPr>
          <w:rFonts w:ascii="Times New Roman" w:hAnsi="Times New Roman"/>
          <w:sz w:val="28"/>
          <w:szCs w:val="28"/>
        </w:rPr>
        <w:softHyphen/>
        <w:t>тического перебора вариантов;</w:t>
      </w:r>
    </w:p>
    <w:p w:rsidR="001C546D" w:rsidRPr="00152BD4" w:rsidRDefault="001C546D" w:rsidP="00152BD4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152BD4">
        <w:rPr>
          <w:rFonts w:ascii="Times New Roman" w:hAnsi="Times New Roman"/>
          <w:sz w:val="28"/>
          <w:szCs w:val="28"/>
        </w:rPr>
        <w:t>•  сравнения шансов наступления случайных событий, для оценки вероятности случайного события в практических си</w:t>
      </w:r>
      <w:r w:rsidRPr="00152BD4">
        <w:rPr>
          <w:rFonts w:ascii="Times New Roman" w:hAnsi="Times New Roman"/>
          <w:sz w:val="28"/>
          <w:szCs w:val="28"/>
        </w:rPr>
        <w:softHyphen/>
        <w:t>туациях, сопоставления модели с реальной ситуацией;</w:t>
      </w:r>
    </w:p>
    <w:p w:rsidR="001C546D" w:rsidRPr="00152BD4" w:rsidRDefault="001C546D" w:rsidP="00152BD4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152BD4">
        <w:rPr>
          <w:rFonts w:ascii="Times New Roman" w:hAnsi="Times New Roman"/>
          <w:sz w:val="28"/>
          <w:szCs w:val="28"/>
        </w:rPr>
        <w:t>•  понимания статистических утверждений.</w:t>
      </w:r>
    </w:p>
    <w:p w:rsidR="001C546D" w:rsidRPr="00152BD4" w:rsidRDefault="001C546D" w:rsidP="00152BD4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1C546D" w:rsidRPr="00334C13" w:rsidRDefault="001C546D" w:rsidP="00152BD4">
      <w:pPr>
        <w:pStyle w:val="NoSpacing"/>
        <w:jc w:val="both"/>
        <w:rPr>
          <w:rStyle w:val="2pt"/>
          <w:rFonts w:ascii="Times New Roman" w:hAnsi="Times New Roman"/>
          <w:sz w:val="32"/>
          <w:szCs w:val="32"/>
          <w:u w:val="single"/>
        </w:rPr>
      </w:pPr>
      <w:r w:rsidRPr="00334C13">
        <w:rPr>
          <w:rStyle w:val="2pt"/>
          <w:rFonts w:ascii="Times New Roman" w:hAnsi="Times New Roman"/>
          <w:sz w:val="32"/>
          <w:szCs w:val="32"/>
          <w:u w:val="single"/>
        </w:rPr>
        <w:t xml:space="preserve">Геометрия </w:t>
      </w:r>
    </w:p>
    <w:p w:rsidR="001C546D" w:rsidRPr="00152BD4" w:rsidRDefault="001C546D" w:rsidP="00152BD4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152BD4">
        <w:rPr>
          <w:rStyle w:val="210"/>
          <w:rFonts w:ascii="Times New Roman" w:hAnsi="Times New Roman" w:cs="Times New Roman"/>
          <w:b/>
          <w:bCs/>
          <w:sz w:val="28"/>
          <w:szCs w:val="28"/>
        </w:rPr>
        <w:t>Уметь:</w:t>
      </w:r>
      <w:r w:rsidRPr="00152BD4">
        <w:rPr>
          <w:rStyle w:val="210"/>
          <w:rFonts w:ascii="Times New Roman" w:hAnsi="Times New Roman" w:cs="Times New Roman"/>
          <w:sz w:val="28"/>
          <w:szCs w:val="28"/>
        </w:rPr>
        <w:t xml:space="preserve"> </w:t>
      </w:r>
      <w:r w:rsidRPr="00152BD4">
        <w:rPr>
          <w:rFonts w:ascii="Times New Roman" w:hAnsi="Times New Roman"/>
          <w:sz w:val="28"/>
          <w:szCs w:val="28"/>
        </w:rPr>
        <w:t>распознавать на чертежах и моделях пространственные формы; соотносить трехмерные объекты с их описания</w:t>
      </w:r>
      <w:r w:rsidRPr="00152BD4">
        <w:rPr>
          <w:rFonts w:ascii="Times New Roman" w:hAnsi="Times New Roman"/>
          <w:sz w:val="28"/>
          <w:szCs w:val="28"/>
        </w:rPr>
        <w:softHyphen/>
        <w:t>ми, изображениями;</w:t>
      </w:r>
    </w:p>
    <w:p w:rsidR="001C546D" w:rsidRPr="00152BD4" w:rsidRDefault="001C546D" w:rsidP="00152BD4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152BD4">
        <w:rPr>
          <w:rFonts w:ascii="Times New Roman" w:hAnsi="Times New Roman"/>
          <w:sz w:val="28"/>
          <w:szCs w:val="28"/>
        </w:rPr>
        <w:t>описывать взаимное расположение прямых и плоско</w:t>
      </w:r>
      <w:r w:rsidRPr="00152BD4">
        <w:rPr>
          <w:rFonts w:ascii="Times New Roman" w:hAnsi="Times New Roman"/>
          <w:sz w:val="28"/>
          <w:szCs w:val="28"/>
        </w:rPr>
        <w:softHyphen/>
        <w:t>стей в пространстве, аргументировать свои суждения об этом расположении;</w:t>
      </w:r>
    </w:p>
    <w:p w:rsidR="001C546D" w:rsidRPr="00152BD4" w:rsidRDefault="001C546D" w:rsidP="00152BD4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152BD4">
        <w:rPr>
          <w:rFonts w:ascii="Times New Roman" w:hAnsi="Times New Roman"/>
          <w:sz w:val="28"/>
          <w:szCs w:val="28"/>
        </w:rPr>
        <w:t>анализировать в простейших случаях взаимное располо</w:t>
      </w:r>
      <w:r w:rsidRPr="00152BD4">
        <w:rPr>
          <w:rFonts w:ascii="Times New Roman" w:hAnsi="Times New Roman"/>
          <w:sz w:val="28"/>
          <w:szCs w:val="28"/>
        </w:rPr>
        <w:softHyphen/>
        <w:t>жение объектов в пространстве;</w:t>
      </w:r>
    </w:p>
    <w:p w:rsidR="001C546D" w:rsidRPr="00152BD4" w:rsidRDefault="001C546D" w:rsidP="00152BD4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152BD4">
        <w:rPr>
          <w:rFonts w:ascii="Times New Roman" w:hAnsi="Times New Roman"/>
          <w:sz w:val="28"/>
          <w:szCs w:val="28"/>
        </w:rPr>
        <w:t>изображать основные многогранники и круглые тела, выполнять чертежи по условиям задач;</w:t>
      </w:r>
    </w:p>
    <w:p w:rsidR="001C546D" w:rsidRPr="00152BD4" w:rsidRDefault="001C546D" w:rsidP="00152BD4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152BD4">
        <w:rPr>
          <w:rFonts w:ascii="Times New Roman" w:hAnsi="Times New Roman"/>
          <w:sz w:val="28"/>
          <w:szCs w:val="28"/>
        </w:rPr>
        <w:t>строить простейшие сечения куба, призмы, пирамиды;</w:t>
      </w:r>
    </w:p>
    <w:p w:rsidR="001C546D" w:rsidRPr="00152BD4" w:rsidRDefault="001C546D" w:rsidP="00152BD4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152BD4">
        <w:rPr>
          <w:rFonts w:ascii="Times New Roman" w:hAnsi="Times New Roman"/>
          <w:sz w:val="28"/>
          <w:szCs w:val="28"/>
        </w:rPr>
        <w:t>решать планиметрические и простейшие стереометриче</w:t>
      </w:r>
      <w:r w:rsidRPr="00152BD4">
        <w:rPr>
          <w:rFonts w:ascii="Times New Roman" w:hAnsi="Times New Roman"/>
          <w:sz w:val="28"/>
          <w:szCs w:val="28"/>
        </w:rPr>
        <w:softHyphen/>
        <w:t>ские задачи на нахождение геометрических величин (длин, углов, площадей, объемов);</w:t>
      </w:r>
    </w:p>
    <w:p w:rsidR="001C546D" w:rsidRPr="00152BD4" w:rsidRDefault="001C546D" w:rsidP="00152BD4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152BD4">
        <w:rPr>
          <w:rFonts w:ascii="Times New Roman" w:hAnsi="Times New Roman"/>
          <w:sz w:val="28"/>
          <w:szCs w:val="28"/>
        </w:rPr>
        <w:tab/>
      </w:r>
    </w:p>
    <w:p w:rsidR="001C546D" w:rsidRPr="00152BD4" w:rsidRDefault="001C546D" w:rsidP="00152BD4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152BD4">
        <w:rPr>
          <w:rFonts w:ascii="Times New Roman" w:hAnsi="Times New Roman"/>
          <w:sz w:val="28"/>
          <w:szCs w:val="28"/>
        </w:rPr>
        <w:t>использовать при решении стереометрических задач планиметрические факты и методы;</w:t>
      </w:r>
    </w:p>
    <w:p w:rsidR="001C546D" w:rsidRPr="00152BD4" w:rsidRDefault="001C546D" w:rsidP="00152BD4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152BD4">
        <w:rPr>
          <w:rFonts w:ascii="Times New Roman" w:hAnsi="Times New Roman"/>
          <w:sz w:val="28"/>
          <w:szCs w:val="28"/>
        </w:rPr>
        <w:t>проводить доказательные рассуждения в ходе решения задач.</w:t>
      </w:r>
    </w:p>
    <w:p w:rsidR="001C546D" w:rsidRPr="00152BD4" w:rsidRDefault="001C546D" w:rsidP="00152BD4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152BD4">
        <w:rPr>
          <w:rStyle w:val="22"/>
          <w:rFonts w:ascii="Times New Roman" w:hAnsi="Times New Roman" w:cs="Times New Roman"/>
          <w:sz w:val="28"/>
          <w:szCs w:val="28"/>
        </w:rPr>
        <w:t>Использовать приобретенные знания и умения в практической деятельности и повседневной жизни для;</w:t>
      </w:r>
    </w:p>
    <w:p w:rsidR="001C546D" w:rsidRPr="00152BD4" w:rsidRDefault="001C546D" w:rsidP="00152BD4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152BD4">
        <w:rPr>
          <w:rFonts w:ascii="Times New Roman" w:hAnsi="Times New Roman"/>
          <w:sz w:val="28"/>
          <w:szCs w:val="28"/>
        </w:rPr>
        <w:t>исследования (моделирования) несложных практиче</w:t>
      </w:r>
      <w:r w:rsidRPr="00152BD4">
        <w:rPr>
          <w:rFonts w:ascii="Times New Roman" w:hAnsi="Times New Roman"/>
          <w:sz w:val="28"/>
          <w:szCs w:val="28"/>
        </w:rPr>
        <w:softHyphen/>
        <w:t>ских ситуаций на основе изученных формул и свойств фигур;</w:t>
      </w:r>
    </w:p>
    <w:p w:rsidR="001C546D" w:rsidRPr="00152BD4" w:rsidRDefault="001C546D" w:rsidP="00152BD4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152BD4">
        <w:rPr>
          <w:rFonts w:ascii="Times New Roman" w:hAnsi="Times New Roman"/>
          <w:sz w:val="28"/>
          <w:szCs w:val="28"/>
        </w:rPr>
        <w:t>вычисления объемов и площадей поверхностей про</w:t>
      </w:r>
      <w:r w:rsidRPr="00152BD4">
        <w:rPr>
          <w:rFonts w:ascii="Times New Roman" w:hAnsi="Times New Roman"/>
          <w:sz w:val="28"/>
          <w:szCs w:val="28"/>
        </w:rPr>
        <w:softHyphen/>
        <w:t>странственных тел при решении практических задач, используя при необходимости справочники и вычисли</w:t>
      </w:r>
      <w:r w:rsidRPr="00152BD4">
        <w:rPr>
          <w:rFonts w:ascii="Times New Roman" w:hAnsi="Times New Roman"/>
          <w:sz w:val="28"/>
          <w:szCs w:val="28"/>
        </w:rPr>
        <w:softHyphen/>
        <w:t>тельные устройства.</w:t>
      </w:r>
    </w:p>
    <w:p w:rsidR="001C546D" w:rsidRPr="00152BD4" w:rsidRDefault="001C546D" w:rsidP="00152BD4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1C546D" w:rsidRPr="00334C13" w:rsidRDefault="001C546D" w:rsidP="00152BD4">
      <w:pPr>
        <w:pStyle w:val="msonospacing0"/>
        <w:spacing w:before="0"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Критерии оценок по математике</w:t>
      </w:r>
    </w:p>
    <w:p w:rsidR="001C546D" w:rsidRPr="00152BD4" w:rsidRDefault="001C546D" w:rsidP="00152BD4">
      <w:pPr>
        <w:pStyle w:val="msonospacing0"/>
        <w:spacing w:before="0" w:after="0"/>
        <w:jc w:val="both"/>
        <w:rPr>
          <w:sz w:val="28"/>
          <w:szCs w:val="28"/>
        </w:rPr>
      </w:pPr>
      <w:r w:rsidRPr="00152BD4">
        <w:rPr>
          <w:sz w:val="28"/>
          <w:szCs w:val="28"/>
        </w:rPr>
        <w:t>       Оценивание выполненных учащимися работ проводится в соответствии с существующими нормами оценки знаний, умений и навыков.</w:t>
      </w:r>
    </w:p>
    <w:p w:rsidR="001C546D" w:rsidRPr="00152BD4" w:rsidRDefault="001C546D" w:rsidP="00152BD4">
      <w:pPr>
        <w:pStyle w:val="msonospacing0"/>
        <w:spacing w:before="0" w:after="0"/>
        <w:jc w:val="both"/>
        <w:rPr>
          <w:sz w:val="28"/>
          <w:szCs w:val="28"/>
        </w:rPr>
      </w:pPr>
      <w:r w:rsidRPr="00152BD4">
        <w:rPr>
          <w:sz w:val="28"/>
          <w:szCs w:val="28"/>
        </w:rPr>
        <w:t>      При оценивании отметкой знаний, умений и навыков, учащихся по математике важнейшим показателем меняется правильность выполнения задания. Не следует снижать отметку за неаккуратно выполненные записи (кроме      неаккуратно      выполненных     геометрических построений - отрезка,   многоугольника   и   пр.),   за грамматические ошибки, нарушение общепринятых форм записи и т. п. Эти показатели несущественны при оце</w:t>
      </w:r>
      <w:r w:rsidRPr="00152BD4">
        <w:rPr>
          <w:sz w:val="28"/>
          <w:szCs w:val="28"/>
        </w:rPr>
        <w:softHyphen/>
        <w:t>нивании математической подготовки ученика, так как не отражают ее уровень.</w:t>
      </w:r>
    </w:p>
    <w:p w:rsidR="001C546D" w:rsidRPr="00152BD4" w:rsidRDefault="001C546D" w:rsidP="00152BD4">
      <w:pPr>
        <w:pStyle w:val="msonospacing0"/>
        <w:spacing w:before="0" w:after="0"/>
        <w:jc w:val="both"/>
        <w:rPr>
          <w:sz w:val="28"/>
          <w:szCs w:val="28"/>
        </w:rPr>
      </w:pPr>
      <w:r w:rsidRPr="00152BD4">
        <w:rPr>
          <w:sz w:val="28"/>
          <w:szCs w:val="28"/>
        </w:rPr>
        <w:t xml:space="preserve">     Умение «рационально» производить вычисления, равно как и умение «рационально» решать арифметические задачи, характеризует довольно высокий уровень математического развития ученика. Эти умения чрезвычайно сложны, формируются они очень медленно и за время обучения в начальной школе за 3 - 4 года далеко не у всех детей могут быть достаточно хорошо сформированы. Учитывая это обстоятельство, учитель не должен снижать ученику отметку за то, что тот «нерационально» выполнил вычисления или нашел «нерациональный» способ решения задачи. </w:t>
      </w:r>
      <w:r w:rsidRPr="00152BD4">
        <w:rPr>
          <w:i/>
          <w:sz w:val="28"/>
          <w:szCs w:val="28"/>
        </w:rPr>
        <w:t>(это замечание не относится при оценивании олимпиадных заданий</w:t>
      </w:r>
      <w:r w:rsidRPr="00152BD4">
        <w:rPr>
          <w:sz w:val="28"/>
          <w:szCs w:val="28"/>
        </w:rPr>
        <w:t>)</w:t>
      </w:r>
    </w:p>
    <w:p w:rsidR="001C546D" w:rsidRPr="00152BD4" w:rsidRDefault="001C546D" w:rsidP="00152BD4">
      <w:pPr>
        <w:pStyle w:val="msonospacing0"/>
        <w:spacing w:before="0" w:after="0"/>
        <w:jc w:val="both"/>
        <w:rPr>
          <w:b/>
          <w:sz w:val="28"/>
          <w:szCs w:val="28"/>
        </w:rPr>
      </w:pPr>
      <w:r w:rsidRPr="00152BD4">
        <w:rPr>
          <w:sz w:val="28"/>
          <w:szCs w:val="28"/>
        </w:rPr>
        <w:t>      Кроме оценивания работы отметкой полезно проводить качественный анализ ее выполнения учащимися. Этот анализ поможет учителю правильно спланировать дальнейшую работу по ликвидации выявленных пробелов, ошибок, неправильных, представлений учащихся.</w:t>
      </w:r>
    </w:p>
    <w:p w:rsidR="001C546D" w:rsidRPr="00152BD4" w:rsidRDefault="001C546D" w:rsidP="00152BD4">
      <w:pPr>
        <w:pStyle w:val="msonospacing0"/>
        <w:spacing w:before="0" w:after="0"/>
        <w:jc w:val="both"/>
        <w:rPr>
          <w:b/>
          <w:sz w:val="28"/>
          <w:szCs w:val="28"/>
        </w:rPr>
      </w:pPr>
      <w:r w:rsidRPr="00152BD4">
        <w:rPr>
          <w:b/>
          <w:sz w:val="28"/>
          <w:szCs w:val="28"/>
        </w:rPr>
        <w:t>1. Оценивание устных ответов по математике</w:t>
      </w:r>
    </w:p>
    <w:p w:rsidR="001C546D" w:rsidRPr="00152BD4" w:rsidRDefault="001C546D" w:rsidP="00152BD4">
      <w:pPr>
        <w:pStyle w:val="msonospacing0"/>
        <w:spacing w:before="0" w:after="0"/>
        <w:jc w:val="both"/>
        <w:rPr>
          <w:sz w:val="28"/>
          <w:szCs w:val="28"/>
        </w:rPr>
      </w:pPr>
      <w:r w:rsidRPr="00152BD4">
        <w:rPr>
          <w:b/>
          <w:sz w:val="28"/>
          <w:szCs w:val="28"/>
        </w:rPr>
        <w:t>«5»</w:t>
      </w:r>
      <w:r w:rsidRPr="00152BD4">
        <w:rPr>
          <w:sz w:val="28"/>
          <w:szCs w:val="28"/>
        </w:rPr>
        <w:t xml:space="preserve"> ставится ученику, если он:</w:t>
      </w:r>
    </w:p>
    <w:p w:rsidR="001C546D" w:rsidRPr="00152BD4" w:rsidRDefault="001C546D" w:rsidP="00152BD4">
      <w:pPr>
        <w:pStyle w:val="msonospacing0"/>
        <w:spacing w:before="0" w:after="0"/>
        <w:jc w:val="both"/>
        <w:rPr>
          <w:sz w:val="28"/>
          <w:szCs w:val="28"/>
        </w:rPr>
      </w:pPr>
      <w:r w:rsidRPr="00152BD4">
        <w:rPr>
          <w:sz w:val="28"/>
          <w:szCs w:val="28"/>
        </w:rPr>
        <w:t>а) дает правильные ответы на все поставленные вопросы, обнаруживает осознанное усвоение правил, умеет самостоятельно использовать изученные математические понятия;</w:t>
      </w:r>
    </w:p>
    <w:p w:rsidR="001C546D" w:rsidRPr="00152BD4" w:rsidRDefault="001C546D" w:rsidP="00152BD4">
      <w:pPr>
        <w:pStyle w:val="msonospacing0"/>
        <w:spacing w:before="0" w:after="0"/>
        <w:jc w:val="both"/>
        <w:rPr>
          <w:sz w:val="28"/>
          <w:szCs w:val="28"/>
        </w:rPr>
      </w:pPr>
      <w:r w:rsidRPr="00152BD4">
        <w:rPr>
          <w:sz w:val="28"/>
          <w:szCs w:val="28"/>
        </w:rPr>
        <w:t>б) производит вычисления, правильно обнаруживая при этом знание изученных свойств действий;</w:t>
      </w:r>
    </w:p>
    <w:p w:rsidR="001C546D" w:rsidRPr="00152BD4" w:rsidRDefault="001C546D" w:rsidP="00152BD4">
      <w:pPr>
        <w:pStyle w:val="msonospacing0"/>
        <w:spacing w:before="0" w:after="0"/>
        <w:jc w:val="both"/>
        <w:rPr>
          <w:sz w:val="28"/>
          <w:szCs w:val="28"/>
        </w:rPr>
      </w:pPr>
      <w:r w:rsidRPr="00152BD4">
        <w:rPr>
          <w:sz w:val="28"/>
          <w:szCs w:val="28"/>
        </w:rPr>
        <w:t>в)  умеет самостоятельно решить задачу и объяснить ход решения;</w:t>
      </w:r>
    </w:p>
    <w:p w:rsidR="001C546D" w:rsidRPr="00152BD4" w:rsidRDefault="001C546D" w:rsidP="00152BD4">
      <w:pPr>
        <w:pStyle w:val="msonospacing0"/>
        <w:spacing w:before="0" w:after="0"/>
        <w:jc w:val="both"/>
        <w:rPr>
          <w:sz w:val="28"/>
          <w:szCs w:val="28"/>
        </w:rPr>
      </w:pPr>
      <w:r w:rsidRPr="00152BD4">
        <w:rPr>
          <w:sz w:val="28"/>
          <w:szCs w:val="28"/>
        </w:rPr>
        <w:t>г)  правильно выполняет работы по измерению и черчению;</w:t>
      </w:r>
    </w:p>
    <w:p w:rsidR="001C546D" w:rsidRPr="00152BD4" w:rsidRDefault="001C546D" w:rsidP="00152BD4">
      <w:pPr>
        <w:pStyle w:val="msonospacing0"/>
        <w:spacing w:before="0" w:after="0"/>
        <w:jc w:val="both"/>
        <w:rPr>
          <w:sz w:val="28"/>
          <w:szCs w:val="28"/>
        </w:rPr>
      </w:pPr>
      <w:r w:rsidRPr="00152BD4">
        <w:rPr>
          <w:sz w:val="28"/>
          <w:szCs w:val="28"/>
        </w:rPr>
        <w:t>д) узнает, правильно называет знакомые геометрические фигуры и их элементы;</w:t>
      </w:r>
    </w:p>
    <w:p w:rsidR="001C546D" w:rsidRPr="00152BD4" w:rsidRDefault="001C546D" w:rsidP="00152BD4">
      <w:pPr>
        <w:pStyle w:val="msonospacing0"/>
        <w:spacing w:before="0" w:after="0"/>
        <w:jc w:val="both"/>
        <w:rPr>
          <w:b/>
          <w:sz w:val="28"/>
          <w:szCs w:val="28"/>
        </w:rPr>
      </w:pPr>
      <w:r w:rsidRPr="00152BD4">
        <w:rPr>
          <w:sz w:val="28"/>
          <w:szCs w:val="28"/>
        </w:rPr>
        <w:t>е) умеет самостоятельно выполнять простейшие упражнения, связанные с использованием буквенной символики.</w:t>
      </w:r>
    </w:p>
    <w:p w:rsidR="001C546D" w:rsidRPr="00152BD4" w:rsidRDefault="001C546D" w:rsidP="00152BD4">
      <w:pPr>
        <w:pStyle w:val="msonospacing0"/>
        <w:spacing w:before="0" w:after="0"/>
        <w:jc w:val="both"/>
        <w:rPr>
          <w:sz w:val="28"/>
          <w:szCs w:val="28"/>
        </w:rPr>
      </w:pPr>
      <w:r w:rsidRPr="00152BD4">
        <w:rPr>
          <w:b/>
          <w:sz w:val="28"/>
          <w:szCs w:val="28"/>
        </w:rPr>
        <w:t xml:space="preserve">«4» </w:t>
      </w:r>
      <w:r w:rsidRPr="00152BD4">
        <w:rPr>
          <w:sz w:val="28"/>
          <w:szCs w:val="28"/>
        </w:rPr>
        <w:t xml:space="preserve">ставится ученику в том случае, если ответ его в основном соответствует требованиям, установленным для оценки </w:t>
      </w:r>
      <w:r w:rsidRPr="00152BD4">
        <w:rPr>
          <w:b/>
          <w:sz w:val="28"/>
          <w:szCs w:val="28"/>
        </w:rPr>
        <w:t xml:space="preserve">«5», </w:t>
      </w:r>
      <w:r w:rsidRPr="00152BD4">
        <w:rPr>
          <w:sz w:val="28"/>
          <w:szCs w:val="28"/>
        </w:rPr>
        <w:t>но:</w:t>
      </w:r>
    </w:p>
    <w:p w:rsidR="001C546D" w:rsidRPr="00152BD4" w:rsidRDefault="001C546D" w:rsidP="00152BD4">
      <w:pPr>
        <w:pStyle w:val="msonospacing0"/>
        <w:spacing w:before="0" w:after="0"/>
        <w:jc w:val="both"/>
        <w:rPr>
          <w:sz w:val="28"/>
          <w:szCs w:val="28"/>
        </w:rPr>
      </w:pPr>
      <w:r w:rsidRPr="00152BD4">
        <w:rPr>
          <w:sz w:val="28"/>
          <w:szCs w:val="28"/>
        </w:rPr>
        <w:t>а) при ответе ученик допускает отдельные неточности в формулировках или при обосновании выполняемых действий;</w:t>
      </w:r>
    </w:p>
    <w:p w:rsidR="001C546D" w:rsidRPr="00152BD4" w:rsidRDefault="001C546D" w:rsidP="00152BD4">
      <w:pPr>
        <w:pStyle w:val="msonospacing0"/>
        <w:spacing w:before="0" w:after="0"/>
        <w:jc w:val="both"/>
        <w:rPr>
          <w:sz w:val="28"/>
          <w:szCs w:val="28"/>
        </w:rPr>
      </w:pPr>
      <w:r w:rsidRPr="00152BD4">
        <w:rPr>
          <w:sz w:val="28"/>
          <w:szCs w:val="28"/>
        </w:rPr>
        <w:t>б) допускает в отдельных случаях негрубые ошибки;</w:t>
      </w:r>
    </w:p>
    <w:p w:rsidR="001C546D" w:rsidRPr="00152BD4" w:rsidRDefault="001C546D" w:rsidP="00152BD4">
      <w:pPr>
        <w:pStyle w:val="msonospacing0"/>
        <w:spacing w:before="0" w:after="0"/>
        <w:jc w:val="both"/>
        <w:rPr>
          <w:sz w:val="28"/>
          <w:szCs w:val="28"/>
        </w:rPr>
      </w:pPr>
      <w:r w:rsidRPr="00152BD4">
        <w:rPr>
          <w:sz w:val="28"/>
          <w:szCs w:val="28"/>
        </w:rPr>
        <w:t>в) при решении задач дает недостаточно  точные объяснения хода решения, пояснения результатов выполняемых действий;</w:t>
      </w:r>
    </w:p>
    <w:p w:rsidR="001C546D" w:rsidRPr="00152BD4" w:rsidRDefault="001C546D" w:rsidP="00152BD4">
      <w:pPr>
        <w:pStyle w:val="msonospacing0"/>
        <w:spacing w:before="0" w:after="0"/>
        <w:jc w:val="both"/>
        <w:rPr>
          <w:b/>
          <w:sz w:val="28"/>
          <w:szCs w:val="28"/>
        </w:rPr>
      </w:pPr>
      <w:r w:rsidRPr="00152BD4">
        <w:rPr>
          <w:sz w:val="28"/>
          <w:szCs w:val="28"/>
        </w:rPr>
        <w:t>г) допускает единичные недочеты при выполнении измерений и черчения.</w:t>
      </w:r>
    </w:p>
    <w:p w:rsidR="001C546D" w:rsidRPr="00152BD4" w:rsidRDefault="001C546D" w:rsidP="00152BD4">
      <w:pPr>
        <w:pStyle w:val="msonospacing0"/>
        <w:spacing w:before="0" w:after="0"/>
        <w:jc w:val="both"/>
        <w:rPr>
          <w:sz w:val="28"/>
          <w:szCs w:val="28"/>
        </w:rPr>
      </w:pPr>
      <w:r w:rsidRPr="00152BD4">
        <w:rPr>
          <w:b/>
          <w:sz w:val="28"/>
          <w:szCs w:val="28"/>
        </w:rPr>
        <w:t xml:space="preserve">«3» </w:t>
      </w:r>
      <w:r w:rsidRPr="00152BD4">
        <w:rPr>
          <w:sz w:val="28"/>
          <w:szCs w:val="28"/>
        </w:rPr>
        <w:t>ставится ученику, если он:</w:t>
      </w:r>
    </w:p>
    <w:p w:rsidR="001C546D" w:rsidRPr="00152BD4" w:rsidRDefault="001C546D" w:rsidP="00152BD4">
      <w:pPr>
        <w:pStyle w:val="msonospacing0"/>
        <w:spacing w:before="0" w:after="0"/>
        <w:jc w:val="both"/>
        <w:rPr>
          <w:sz w:val="28"/>
          <w:szCs w:val="28"/>
        </w:rPr>
      </w:pPr>
      <w:r w:rsidRPr="00152BD4">
        <w:rPr>
          <w:sz w:val="28"/>
          <w:szCs w:val="28"/>
        </w:rPr>
        <w:t>а) при решении большинства (из нескольких предложенных) примеров получает правильный ответ, даже если ученик не умеет объяснить используемый прием вычисления или допускает в вычислениях ошибки, но исправляет их с помощью учителя;</w:t>
      </w:r>
    </w:p>
    <w:p w:rsidR="001C546D" w:rsidRPr="00152BD4" w:rsidRDefault="001C546D" w:rsidP="00152BD4">
      <w:pPr>
        <w:pStyle w:val="msonospacing0"/>
        <w:spacing w:before="0" w:after="0"/>
        <w:jc w:val="both"/>
        <w:rPr>
          <w:b/>
          <w:sz w:val="28"/>
          <w:szCs w:val="28"/>
        </w:rPr>
      </w:pPr>
      <w:r w:rsidRPr="00152BD4">
        <w:rPr>
          <w:sz w:val="28"/>
          <w:szCs w:val="28"/>
        </w:rPr>
        <w:t>б) при решении задачи или объяснении хода решения задачи допускает ошибки, но с помощью учителя справляется с решением.</w:t>
      </w:r>
    </w:p>
    <w:p w:rsidR="001C546D" w:rsidRPr="00152BD4" w:rsidRDefault="001C546D" w:rsidP="00152BD4">
      <w:pPr>
        <w:pStyle w:val="msonospacing0"/>
        <w:spacing w:before="0" w:after="0"/>
        <w:jc w:val="both"/>
        <w:rPr>
          <w:b/>
          <w:sz w:val="28"/>
          <w:szCs w:val="28"/>
        </w:rPr>
      </w:pPr>
      <w:r w:rsidRPr="00152BD4">
        <w:rPr>
          <w:b/>
          <w:sz w:val="28"/>
          <w:szCs w:val="28"/>
        </w:rPr>
        <w:t xml:space="preserve">«2» </w:t>
      </w:r>
      <w:r w:rsidRPr="00152BD4">
        <w:rPr>
          <w:sz w:val="28"/>
          <w:szCs w:val="28"/>
        </w:rPr>
        <w:t>ставится ученику, если он обнаруживает незнание большей части программного материала, не справляется с решением задач и вычислениями даже при помощи учителя.</w:t>
      </w:r>
    </w:p>
    <w:p w:rsidR="001C546D" w:rsidRPr="00152BD4" w:rsidRDefault="001C546D" w:rsidP="00152BD4">
      <w:pPr>
        <w:spacing w:after="0"/>
        <w:rPr>
          <w:rFonts w:ascii="Times New Roman" w:hAnsi="Times New Roman"/>
          <w:sz w:val="28"/>
          <w:szCs w:val="28"/>
        </w:rPr>
      </w:pPr>
      <w:r w:rsidRPr="00152BD4">
        <w:rPr>
          <w:rFonts w:ascii="Times New Roman" w:hAnsi="Times New Roman"/>
          <w:b/>
          <w:sz w:val="28"/>
          <w:szCs w:val="28"/>
        </w:rPr>
        <w:t>Критерии оценок письменных работ:</w:t>
      </w:r>
    </w:p>
    <w:p w:rsidR="001C546D" w:rsidRPr="00152BD4" w:rsidRDefault="001C546D" w:rsidP="00152BD4">
      <w:pPr>
        <w:spacing w:after="0"/>
        <w:rPr>
          <w:rFonts w:ascii="Times New Roman" w:hAnsi="Times New Roman"/>
          <w:sz w:val="28"/>
          <w:szCs w:val="28"/>
        </w:rPr>
      </w:pPr>
      <w:r w:rsidRPr="00152BD4">
        <w:rPr>
          <w:rFonts w:ascii="Times New Roman" w:hAnsi="Times New Roman"/>
          <w:sz w:val="28"/>
          <w:szCs w:val="28"/>
        </w:rPr>
        <w:t xml:space="preserve"> «5» - все выполнено верно, не более одного недочета;</w:t>
      </w:r>
    </w:p>
    <w:p w:rsidR="001C546D" w:rsidRPr="00152BD4" w:rsidRDefault="001C546D" w:rsidP="00152BD4">
      <w:pPr>
        <w:spacing w:after="0"/>
        <w:rPr>
          <w:rFonts w:ascii="Times New Roman" w:hAnsi="Times New Roman"/>
          <w:sz w:val="28"/>
          <w:szCs w:val="28"/>
        </w:rPr>
      </w:pPr>
      <w:r w:rsidRPr="00152BD4">
        <w:rPr>
          <w:rFonts w:ascii="Times New Roman" w:hAnsi="Times New Roman"/>
          <w:sz w:val="28"/>
          <w:szCs w:val="28"/>
        </w:rPr>
        <w:t>«4» - выполнено 4/5 часть работы;</w:t>
      </w:r>
    </w:p>
    <w:p w:rsidR="001C546D" w:rsidRPr="00152BD4" w:rsidRDefault="001C546D" w:rsidP="00152BD4">
      <w:pPr>
        <w:spacing w:after="0"/>
        <w:rPr>
          <w:rFonts w:ascii="Times New Roman" w:hAnsi="Times New Roman"/>
        </w:rPr>
      </w:pPr>
      <w:r w:rsidRPr="00152BD4">
        <w:rPr>
          <w:rFonts w:ascii="Times New Roman" w:hAnsi="Times New Roman"/>
          <w:sz w:val="28"/>
          <w:szCs w:val="28"/>
        </w:rPr>
        <w:t>«3» - выполнено 1/2 часть  работы;</w:t>
      </w:r>
      <w:r w:rsidRPr="00152BD4">
        <w:rPr>
          <w:rFonts w:ascii="Times New Roman" w:hAnsi="Times New Roman"/>
          <w:sz w:val="28"/>
          <w:szCs w:val="28"/>
        </w:rPr>
        <w:br/>
        <w:t>«2» - не выполнена 1/2 часть работы.</w:t>
      </w:r>
    </w:p>
    <w:p w:rsidR="001C546D" w:rsidRPr="00152BD4" w:rsidRDefault="001C546D" w:rsidP="00152BD4">
      <w:pPr>
        <w:spacing w:after="0"/>
        <w:rPr>
          <w:rFonts w:ascii="Times New Roman" w:hAnsi="Times New Roman"/>
        </w:rPr>
      </w:pPr>
    </w:p>
    <w:p w:rsidR="001C546D" w:rsidRPr="00152BD4" w:rsidRDefault="001C546D" w:rsidP="00152BD4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1C546D" w:rsidRPr="00152BD4" w:rsidRDefault="001C546D" w:rsidP="00152BD4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1C546D" w:rsidRPr="00152BD4" w:rsidRDefault="001C546D" w:rsidP="00152BD4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1C546D" w:rsidRPr="007322C0" w:rsidRDefault="001C546D" w:rsidP="00B84D43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152BD4">
        <w:br w:type="page"/>
      </w:r>
      <w:r w:rsidRPr="007322C0">
        <w:rPr>
          <w:rFonts w:ascii="Times New Roman" w:hAnsi="Times New Roman"/>
          <w:b/>
          <w:sz w:val="32"/>
          <w:szCs w:val="32"/>
        </w:rPr>
        <w:t>Учебно- методическое обеспечение образовательного процесса по предмету</w:t>
      </w:r>
    </w:p>
    <w:p w:rsidR="001C546D" w:rsidRPr="00152BD4" w:rsidRDefault="001C546D" w:rsidP="00152BD4">
      <w:pPr>
        <w:spacing w:after="0"/>
        <w:rPr>
          <w:rFonts w:ascii="Times New Roman" w:hAnsi="Times New Roman"/>
          <w:sz w:val="28"/>
          <w:szCs w:val="28"/>
        </w:rPr>
      </w:pPr>
      <w:r w:rsidRPr="00152BD4">
        <w:rPr>
          <w:rFonts w:ascii="Times New Roman" w:hAnsi="Times New Roman"/>
          <w:sz w:val="28"/>
          <w:szCs w:val="28"/>
        </w:rPr>
        <w:t>1. Дидактические материалы по алгебре 10 класса.</w:t>
      </w:r>
    </w:p>
    <w:p w:rsidR="001C546D" w:rsidRPr="00152BD4" w:rsidRDefault="001C546D" w:rsidP="00152BD4">
      <w:pPr>
        <w:spacing w:after="0"/>
        <w:rPr>
          <w:rFonts w:ascii="Times New Roman" w:hAnsi="Times New Roman"/>
          <w:sz w:val="28"/>
          <w:szCs w:val="28"/>
        </w:rPr>
      </w:pPr>
      <w:r w:rsidRPr="00152BD4">
        <w:rPr>
          <w:rFonts w:ascii="Times New Roman" w:hAnsi="Times New Roman"/>
          <w:sz w:val="28"/>
          <w:szCs w:val="28"/>
        </w:rPr>
        <w:t>2. Дидактические материалы по геометрии 10 класса.</w:t>
      </w:r>
    </w:p>
    <w:p w:rsidR="001C546D" w:rsidRPr="00152BD4" w:rsidRDefault="001C546D" w:rsidP="00152BD4">
      <w:pPr>
        <w:spacing w:after="0"/>
        <w:rPr>
          <w:rFonts w:ascii="Times New Roman" w:hAnsi="Times New Roman"/>
          <w:sz w:val="28"/>
          <w:szCs w:val="28"/>
        </w:rPr>
      </w:pPr>
      <w:r w:rsidRPr="00152BD4">
        <w:rPr>
          <w:rFonts w:ascii="Times New Roman" w:hAnsi="Times New Roman"/>
          <w:sz w:val="28"/>
          <w:szCs w:val="28"/>
        </w:rPr>
        <w:t>3. Поурочные тесты.</w:t>
      </w:r>
    </w:p>
    <w:p w:rsidR="001C546D" w:rsidRPr="00152BD4" w:rsidRDefault="001C546D" w:rsidP="00152BD4">
      <w:pPr>
        <w:spacing w:after="0"/>
        <w:rPr>
          <w:rFonts w:ascii="Times New Roman" w:hAnsi="Times New Roman"/>
          <w:sz w:val="28"/>
          <w:szCs w:val="28"/>
        </w:rPr>
      </w:pPr>
      <w:r w:rsidRPr="00152BD4">
        <w:rPr>
          <w:rFonts w:ascii="Times New Roman" w:hAnsi="Times New Roman"/>
          <w:sz w:val="28"/>
          <w:szCs w:val="28"/>
        </w:rPr>
        <w:t>4. Пособия «Готовимся к ЕГЭ». Издательство ФИПИ, 2010, 2011,2012гг.</w:t>
      </w:r>
    </w:p>
    <w:p w:rsidR="001C546D" w:rsidRPr="00152BD4" w:rsidRDefault="001C546D" w:rsidP="00152BD4">
      <w:pPr>
        <w:spacing w:after="0"/>
        <w:rPr>
          <w:rFonts w:ascii="Times New Roman" w:hAnsi="Times New Roman"/>
          <w:sz w:val="28"/>
          <w:szCs w:val="28"/>
        </w:rPr>
      </w:pPr>
      <w:r w:rsidRPr="00152BD4">
        <w:rPr>
          <w:rFonts w:ascii="Times New Roman" w:hAnsi="Times New Roman"/>
          <w:sz w:val="28"/>
          <w:szCs w:val="28"/>
        </w:rPr>
        <w:t>5. Подготовка к ЕГЭ. Электронные издания.</w:t>
      </w:r>
    </w:p>
    <w:p w:rsidR="001C546D" w:rsidRPr="00152BD4" w:rsidRDefault="001C546D" w:rsidP="00152BD4">
      <w:pPr>
        <w:spacing w:after="0"/>
        <w:rPr>
          <w:rFonts w:ascii="Times New Roman" w:hAnsi="Times New Roman"/>
          <w:sz w:val="28"/>
          <w:szCs w:val="28"/>
        </w:rPr>
      </w:pPr>
      <w:r w:rsidRPr="00152BD4">
        <w:rPr>
          <w:rFonts w:ascii="Times New Roman" w:hAnsi="Times New Roman"/>
          <w:sz w:val="28"/>
          <w:szCs w:val="28"/>
        </w:rPr>
        <w:t>6. Раздаточные материалы  (Карточки - индивидуальные          задания по темам, карточки с текстами контрольных, самостоятельных, проверочных работ).</w:t>
      </w:r>
    </w:p>
    <w:p w:rsidR="001C546D" w:rsidRPr="00152BD4" w:rsidRDefault="001C546D" w:rsidP="00152BD4">
      <w:pPr>
        <w:spacing w:after="0"/>
        <w:rPr>
          <w:rFonts w:ascii="Times New Roman" w:hAnsi="Times New Roman"/>
          <w:sz w:val="28"/>
          <w:szCs w:val="28"/>
        </w:rPr>
      </w:pPr>
      <w:r w:rsidRPr="00152BD4">
        <w:rPr>
          <w:rFonts w:ascii="Times New Roman" w:hAnsi="Times New Roman"/>
          <w:sz w:val="28"/>
          <w:szCs w:val="28"/>
        </w:rPr>
        <w:t>7. Таблицы.</w:t>
      </w:r>
    </w:p>
    <w:p w:rsidR="001C546D" w:rsidRPr="00152BD4" w:rsidRDefault="001C546D" w:rsidP="00152BD4">
      <w:pPr>
        <w:spacing w:after="0"/>
        <w:rPr>
          <w:rFonts w:ascii="Times New Roman" w:hAnsi="Times New Roman"/>
          <w:sz w:val="28"/>
          <w:szCs w:val="28"/>
        </w:rPr>
      </w:pPr>
      <w:r w:rsidRPr="00152BD4">
        <w:rPr>
          <w:rFonts w:ascii="Times New Roman" w:hAnsi="Times New Roman"/>
          <w:sz w:val="28"/>
          <w:szCs w:val="28"/>
        </w:rPr>
        <w:t>8. Учебные программы на дисках:</w:t>
      </w:r>
    </w:p>
    <w:p w:rsidR="001C546D" w:rsidRPr="00152BD4" w:rsidRDefault="001C546D" w:rsidP="00152BD4">
      <w:pPr>
        <w:spacing w:after="0"/>
        <w:rPr>
          <w:rFonts w:ascii="Times New Roman" w:hAnsi="Times New Roman"/>
          <w:sz w:val="28"/>
          <w:szCs w:val="28"/>
        </w:rPr>
      </w:pPr>
      <w:r w:rsidRPr="00152BD4">
        <w:rPr>
          <w:rFonts w:ascii="Times New Roman" w:hAnsi="Times New Roman"/>
          <w:sz w:val="28"/>
          <w:szCs w:val="28"/>
        </w:rPr>
        <w:t xml:space="preserve">    - виртуальная школа Кирилла и Мефодия.</w:t>
      </w:r>
    </w:p>
    <w:p w:rsidR="001C546D" w:rsidRPr="00152BD4" w:rsidRDefault="001C546D" w:rsidP="00152BD4">
      <w:pPr>
        <w:spacing w:after="0"/>
        <w:rPr>
          <w:rFonts w:ascii="Times New Roman" w:hAnsi="Times New Roman"/>
          <w:sz w:val="28"/>
          <w:szCs w:val="28"/>
        </w:rPr>
      </w:pPr>
      <w:r w:rsidRPr="00152BD4">
        <w:rPr>
          <w:rFonts w:ascii="Times New Roman" w:hAnsi="Times New Roman"/>
          <w:sz w:val="28"/>
          <w:szCs w:val="28"/>
        </w:rPr>
        <w:t xml:space="preserve">       Уроки алгебры, 10-11 классы;</w:t>
      </w:r>
    </w:p>
    <w:p w:rsidR="001C546D" w:rsidRPr="00152BD4" w:rsidRDefault="001C546D" w:rsidP="00152BD4">
      <w:pPr>
        <w:spacing w:after="0"/>
        <w:rPr>
          <w:rFonts w:ascii="Times New Roman" w:hAnsi="Times New Roman"/>
          <w:sz w:val="28"/>
          <w:szCs w:val="28"/>
        </w:rPr>
      </w:pPr>
      <w:r w:rsidRPr="00152BD4">
        <w:rPr>
          <w:rFonts w:ascii="Times New Roman" w:hAnsi="Times New Roman"/>
          <w:sz w:val="28"/>
          <w:szCs w:val="28"/>
        </w:rPr>
        <w:t xml:space="preserve">    - интерактивная математика;</w:t>
      </w:r>
    </w:p>
    <w:p w:rsidR="001C546D" w:rsidRPr="00152BD4" w:rsidRDefault="001C546D" w:rsidP="00152BD4">
      <w:pPr>
        <w:spacing w:after="0"/>
        <w:rPr>
          <w:rFonts w:ascii="Times New Roman" w:hAnsi="Times New Roman"/>
          <w:sz w:val="28"/>
          <w:szCs w:val="28"/>
        </w:rPr>
      </w:pPr>
      <w:r w:rsidRPr="00152BD4">
        <w:rPr>
          <w:rFonts w:ascii="Times New Roman" w:hAnsi="Times New Roman"/>
          <w:sz w:val="28"/>
          <w:szCs w:val="28"/>
        </w:rPr>
        <w:t xml:space="preserve">    -математика 5-11 классы;</w:t>
      </w:r>
    </w:p>
    <w:p w:rsidR="001C546D" w:rsidRPr="00152BD4" w:rsidRDefault="001C546D" w:rsidP="00152BD4">
      <w:pPr>
        <w:spacing w:after="0"/>
        <w:rPr>
          <w:rFonts w:ascii="Times New Roman" w:hAnsi="Times New Roman"/>
          <w:sz w:val="28"/>
          <w:szCs w:val="28"/>
        </w:rPr>
      </w:pPr>
      <w:r w:rsidRPr="00152BD4">
        <w:rPr>
          <w:rFonts w:ascii="Times New Roman" w:hAnsi="Times New Roman"/>
          <w:sz w:val="28"/>
          <w:szCs w:val="28"/>
        </w:rPr>
        <w:t xml:space="preserve">    -планиметрия;</w:t>
      </w:r>
    </w:p>
    <w:p w:rsidR="001C546D" w:rsidRPr="00152BD4" w:rsidRDefault="001C546D" w:rsidP="00152BD4">
      <w:pPr>
        <w:spacing w:after="0"/>
        <w:rPr>
          <w:rFonts w:ascii="Times New Roman" w:hAnsi="Times New Roman"/>
          <w:sz w:val="28"/>
          <w:szCs w:val="28"/>
        </w:rPr>
      </w:pPr>
      <w:r w:rsidRPr="00152BD4">
        <w:rPr>
          <w:rFonts w:ascii="Times New Roman" w:hAnsi="Times New Roman"/>
          <w:sz w:val="28"/>
          <w:szCs w:val="28"/>
        </w:rPr>
        <w:t xml:space="preserve">    -алгебра 7-11 классы;</w:t>
      </w:r>
    </w:p>
    <w:p w:rsidR="001C546D" w:rsidRPr="00152BD4" w:rsidRDefault="001C546D" w:rsidP="00152BD4">
      <w:pPr>
        <w:spacing w:after="0"/>
        <w:rPr>
          <w:rFonts w:ascii="Times New Roman" w:hAnsi="Times New Roman"/>
          <w:sz w:val="28"/>
          <w:szCs w:val="28"/>
        </w:rPr>
      </w:pPr>
      <w:r w:rsidRPr="00152BD4">
        <w:rPr>
          <w:rFonts w:ascii="Times New Roman" w:hAnsi="Times New Roman"/>
          <w:sz w:val="28"/>
          <w:szCs w:val="28"/>
        </w:rPr>
        <w:t xml:space="preserve">    -планиметрия и стереометрия.</w:t>
      </w:r>
    </w:p>
    <w:p w:rsidR="001C546D" w:rsidRPr="00152BD4" w:rsidRDefault="001C546D" w:rsidP="00152BD4">
      <w:pPr>
        <w:spacing w:after="0"/>
        <w:rPr>
          <w:rFonts w:ascii="Times New Roman" w:hAnsi="Times New Roman"/>
          <w:sz w:val="28"/>
          <w:szCs w:val="28"/>
        </w:rPr>
      </w:pPr>
      <w:r w:rsidRPr="00152BD4">
        <w:rPr>
          <w:rFonts w:ascii="Times New Roman" w:hAnsi="Times New Roman"/>
          <w:sz w:val="28"/>
          <w:szCs w:val="28"/>
        </w:rPr>
        <w:t>9. Слайдовые презентации по темам.</w:t>
      </w:r>
    </w:p>
    <w:p w:rsidR="001C546D" w:rsidRPr="00152BD4" w:rsidRDefault="001C546D" w:rsidP="00152BD4">
      <w:pPr>
        <w:spacing w:after="0"/>
        <w:rPr>
          <w:rFonts w:ascii="Times New Roman" w:hAnsi="Times New Roman"/>
          <w:sz w:val="28"/>
          <w:szCs w:val="28"/>
        </w:rPr>
      </w:pPr>
      <w:r w:rsidRPr="00152BD4">
        <w:rPr>
          <w:rFonts w:ascii="Times New Roman" w:hAnsi="Times New Roman"/>
          <w:sz w:val="28"/>
          <w:szCs w:val="28"/>
        </w:rPr>
        <w:t>10. Готовые ЦОРы по подготовке к ЕГЭ, тренажеры.</w:t>
      </w:r>
    </w:p>
    <w:p w:rsidR="001C546D" w:rsidRPr="00152BD4" w:rsidRDefault="001C546D" w:rsidP="00152BD4">
      <w:pPr>
        <w:spacing w:after="0"/>
        <w:rPr>
          <w:rFonts w:ascii="Times New Roman" w:hAnsi="Times New Roman"/>
          <w:sz w:val="28"/>
          <w:szCs w:val="28"/>
        </w:rPr>
      </w:pPr>
      <w:r w:rsidRPr="00152BD4">
        <w:rPr>
          <w:rFonts w:ascii="Times New Roman" w:hAnsi="Times New Roman"/>
          <w:sz w:val="28"/>
          <w:szCs w:val="28"/>
        </w:rPr>
        <w:t>11. Модели геометрических тел и фигур на плоскости, развертки геометрических тел</w:t>
      </w:r>
    </w:p>
    <w:p w:rsidR="001C546D" w:rsidRPr="00152BD4" w:rsidRDefault="001C546D" w:rsidP="00152BD4">
      <w:pPr>
        <w:spacing w:after="0"/>
        <w:rPr>
          <w:rFonts w:ascii="Times New Roman" w:hAnsi="Times New Roman"/>
          <w:sz w:val="28"/>
          <w:szCs w:val="28"/>
        </w:rPr>
      </w:pPr>
      <w:r w:rsidRPr="00152BD4">
        <w:rPr>
          <w:rFonts w:ascii="Times New Roman" w:hAnsi="Times New Roman"/>
          <w:sz w:val="28"/>
          <w:szCs w:val="28"/>
        </w:rPr>
        <w:t>12. Интернет-ресурсы.</w:t>
      </w:r>
    </w:p>
    <w:p w:rsidR="001C546D" w:rsidRPr="00152BD4" w:rsidRDefault="001C546D" w:rsidP="00152BD4">
      <w:pPr>
        <w:spacing w:after="0"/>
        <w:rPr>
          <w:rFonts w:ascii="Times New Roman" w:hAnsi="Times New Roman"/>
          <w:sz w:val="28"/>
          <w:szCs w:val="28"/>
        </w:rPr>
      </w:pPr>
    </w:p>
    <w:p w:rsidR="001C546D" w:rsidRPr="007322C0" w:rsidRDefault="001C546D" w:rsidP="00152BD4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7322C0">
        <w:rPr>
          <w:rFonts w:ascii="Times New Roman" w:hAnsi="Times New Roman"/>
          <w:b/>
          <w:sz w:val="32"/>
          <w:szCs w:val="32"/>
        </w:rPr>
        <w:t>Список литературы</w:t>
      </w:r>
    </w:p>
    <w:p w:rsidR="001C546D" w:rsidRPr="00152BD4" w:rsidRDefault="001C546D" w:rsidP="00152BD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C546D" w:rsidRPr="00152BD4" w:rsidRDefault="001C546D" w:rsidP="00152BD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52BD4">
        <w:rPr>
          <w:rFonts w:ascii="Times New Roman" w:hAnsi="Times New Roman"/>
          <w:sz w:val="28"/>
          <w:szCs w:val="28"/>
        </w:rPr>
        <w:t>Литература для учителя:</w:t>
      </w:r>
    </w:p>
    <w:p w:rsidR="001C546D" w:rsidRPr="00152BD4" w:rsidRDefault="001C546D" w:rsidP="00152BD4">
      <w:pPr>
        <w:spacing w:after="0"/>
        <w:jc w:val="center"/>
        <w:rPr>
          <w:rFonts w:ascii="Times New Roman" w:hAnsi="Times New Roman"/>
          <w:color w:val="003366"/>
          <w:sz w:val="28"/>
          <w:szCs w:val="28"/>
        </w:rPr>
      </w:pPr>
    </w:p>
    <w:p w:rsidR="001C546D" w:rsidRPr="00152BD4" w:rsidRDefault="001C546D" w:rsidP="00152BD4">
      <w:pPr>
        <w:spacing w:after="0"/>
        <w:rPr>
          <w:rFonts w:ascii="Times New Roman" w:hAnsi="Times New Roman"/>
          <w:sz w:val="28"/>
          <w:szCs w:val="28"/>
        </w:rPr>
      </w:pPr>
      <w:r w:rsidRPr="00152BD4">
        <w:rPr>
          <w:rFonts w:ascii="Times New Roman" w:hAnsi="Times New Roman"/>
          <w:sz w:val="28"/>
          <w:szCs w:val="28"/>
        </w:rPr>
        <w:t>1. Ш. А. Алимов «Алгебра и начала анализа». 10-11классы:</w:t>
      </w:r>
    </w:p>
    <w:p w:rsidR="001C546D" w:rsidRPr="00152BD4" w:rsidRDefault="001C546D" w:rsidP="00152BD4">
      <w:pPr>
        <w:spacing w:after="0"/>
        <w:rPr>
          <w:rFonts w:ascii="Times New Roman" w:hAnsi="Times New Roman"/>
          <w:sz w:val="28"/>
          <w:szCs w:val="28"/>
        </w:rPr>
      </w:pPr>
      <w:r w:rsidRPr="00152BD4">
        <w:rPr>
          <w:rFonts w:ascii="Times New Roman" w:hAnsi="Times New Roman"/>
          <w:sz w:val="28"/>
          <w:szCs w:val="28"/>
        </w:rPr>
        <w:t xml:space="preserve">    Учебник для общеобразовательных учреждений. Базовый         уровень. – М.: Просвещение, 2010. – 463с.</w:t>
      </w:r>
    </w:p>
    <w:p w:rsidR="001C546D" w:rsidRPr="00152BD4" w:rsidRDefault="001C546D" w:rsidP="00152BD4">
      <w:pPr>
        <w:spacing w:after="0"/>
        <w:rPr>
          <w:rFonts w:ascii="Times New Roman" w:hAnsi="Times New Roman"/>
          <w:sz w:val="28"/>
          <w:szCs w:val="28"/>
        </w:rPr>
      </w:pPr>
      <w:r w:rsidRPr="00152BD4">
        <w:rPr>
          <w:rFonts w:ascii="Times New Roman" w:hAnsi="Times New Roman"/>
          <w:sz w:val="28"/>
          <w:szCs w:val="28"/>
        </w:rPr>
        <w:t>2. Л. С. Атанасян  «Геометрия». 10-11 классы:</w:t>
      </w:r>
    </w:p>
    <w:p w:rsidR="001C546D" w:rsidRPr="00152BD4" w:rsidRDefault="001C546D" w:rsidP="00152BD4">
      <w:pPr>
        <w:spacing w:after="0"/>
        <w:rPr>
          <w:rFonts w:ascii="Times New Roman" w:hAnsi="Times New Roman"/>
          <w:sz w:val="28"/>
          <w:szCs w:val="28"/>
        </w:rPr>
      </w:pPr>
      <w:r w:rsidRPr="00152BD4">
        <w:rPr>
          <w:rFonts w:ascii="Times New Roman" w:hAnsi="Times New Roman"/>
          <w:sz w:val="28"/>
          <w:szCs w:val="28"/>
        </w:rPr>
        <w:t xml:space="preserve">    Учебник для общеобразовательных учреждений. – М.: Просвещение, 2008.</w:t>
      </w:r>
    </w:p>
    <w:p w:rsidR="001C546D" w:rsidRPr="00152BD4" w:rsidRDefault="001C546D" w:rsidP="00152BD4">
      <w:pPr>
        <w:spacing w:after="0"/>
        <w:rPr>
          <w:rFonts w:ascii="Times New Roman" w:hAnsi="Times New Roman"/>
          <w:sz w:val="28"/>
          <w:szCs w:val="28"/>
        </w:rPr>
      </w:pPr>
      <w:r w:rsidRPr="00152BD4">
        <w:rPr>
          <w:rFonts w:ascii="Times New Roman" w:hAnsi="Times New Roman"/>
          <w:sz w:val="28"/>
          <w:szCs w:val="28"/>
        </w:rPr>
        <w:t xml:space="preserve">3. Н. И. Колмогоров «Алгебра и начала анализа». 10-                  11классы:    Учебник для общеобразовательных учреждений. – М.: Просвещение, 2004. </w:t>
      </w:r>
    </w:p>
    <w:p w:rsidR="001C546D" w:rsidRPr="00152BD4" w:rsidRDefault="001C546D" w:rsidP="00152BD4">
      <w:pPr>
        <w:spacing w:after="0"/>
        <w:rPr>
          <w:rFonts w:ascii="Times New Roman" w:hAnsi="Times New Roman"/>
          <w:sz w:val="28"/>
          <w:szCs w:val="28"/>
        </w:rPr>
      </w:pPr>
      <w:r w:rsidRPr="00152BD4">
        <w:rPr>
          <w:rFonts w:ascii="Times New Roman" w:hAnsi="Times New Roman"/>
          <w:sz w:val="28"/>
          <w:szCs w:val="28"/>
        </w:rPr>
        <w:t xml:space="preserve">4. А. Г. Мордкович «Алгебра». 9 класс: </w:t>
      </w:r>
    </w:p>
    <w:p w:rsidR="001C546D" w:rsidRPr="00152BD4" w:rsidRDefault="001C546D" w:rsidP="00152BD4">
      <w:pPr>
        <w:spacing w:after="0"/>
        <w:rPr>
          <w:rFonts w:ascii="Times New Roman" w:hAnsi="Times New Roman"/>
          <w:sz w:val="28"/>
          <w:szCs w:val="28"/>
        </w:rPr>
      </w:pPr>
      <w:r w:rsidRPr="00152BD4">
        <w:rPr>
          <w:rFonts w:ascii="Times New Roman" w:hAnsi="Times New Roman"/>
          <w:sz w:val="28"/>
          <w:szCs w:val="28"/>
        </w:rPr>
        <w:t xml:space="preserve">    Задачник для общеобразовательных учреждений.-М.: Мнемозина,  2000.-143 с.</w:t>
      </w:r>
    </w:p>
    <w:p w:rsidR="001C546D" w:rsidRPr="00152BD4" w:rsidRDefault="001C546D" w:rsidP="00152BD4">
      <w:pPr>
        <w:spacing w:after="0"/>
        <w:rPr>
          <w:rFonts w:ascii="Times New Roman" w:hAnsi="Times New Roman"/>
          <w:sz w:val="28"/>
          <w:szCs w:val="28"/>
        </w:rPr>
      </w:pPr>
      <w:r w:rsidRPr="00152BD4">
        <w:rPr>
          <w:rFonts w:ascii="Times New Roman" w:hAnsi="Times New Roman"/>
          <w:sz w:val="28"/>
          <w:szCs w:val="28"/>
        </w:rPr>
        <w:t>5.Ю. М. Колягин, Ю. В. Сидоров, М. В. Ткачева и др. «Алгебра и начала анализа», 10 класс:</w:t>
      </w:r>
    </w:p>
    <w:p w:rsidR="001C546D" w:rsidRPr="00152BD4" w:rsidRDefault="001C546D" w:rsidP="00152BD4">
      <w:pPr>
        <w:spacing w:after="0"/>
        <w:rPr>
          <w:rFonts w:ascii="Times New Roman" w:hAnsi="Times New Roman"/>
          <w:sz w:val="28"/>
          <w:szCs w:val="28"/>
        </w:rPr>
      </w:pPr>
      <w:r w:rsidRPr="00152BD4">
        <w:rPr>
          <w:rFonts w:ascii="Times New Roman" w:hAnsi="Times New Roman"/>
          <w:sz w:val="28"/>
          <w:szCs w:val="28"/>
        </w:rPr>
        <w:t>Учебник для общеобразовательных учреждений. – М.: Мнемозина, 2003.</w:t>
      </w:r>
    </w:p>
    <w:p w:rsidR="001C546D" w:rsidRPr="00152BD4" w:rsidRDefault="001C546D" w:rsidP="00152BD4">
      <w:pPr>
        <w:spacing w:after="0"/>
        <w:rPr>
          <w:rFonts w:ascii="Times New Roman" w:hAnsi="Times New Roman"/>
          <w:sz w:val="28"/>
          <w:szCs w:val="28"/>
        </w:rPr>
      </w:pPr>
      <w:r w:rsidRPr="00152BD4">
        <w:rPr>
          <w:rFonts w:ascii="Times New Roman" w:hAnsi="Times New Roman"/>
          <w:sz w:val="28"/>
          <w:szCs w:val="28"/>
        </w:rPr>
        <w:t>6. М. И. Башмаков  «Алгебра и начала анализа». 10-11     классы: Учебник для  средней школы.- М.: Просвещение, 1992.-348 с.</w:t>
      </w:r>
    </w:p>
    <w:p w:rsidR="001C546D" w:rsidRPr="00152BD4" w:rsidRDefault="001C546D" w:rsidP="00152BD4">
      <w:pPr>
        <w:spacing w:after="0"/>
        <w:rPr>
          <w:rFonts w:ascii="Times New Roman" w:hAnsi="Times New Roman"/>
          <w:sz w:val="28"/>
          <w:szCs w:val="28"/>
        </w:rPr>
      </w:pPr>
      <w:r w:rsidRPr="00152BD4">
        <w:rPr>
          <w:rFonts w:ascii="Times New Roman" w:hAnsi="Times New Roman"/>
          <w:sz w:val="28"/>
          <w:szCs w:val="28"/>
        </w:rPr>
        <w:t>7.  Примерная программа для общеобразовательных учреждений. (2002г.)</w:t>
      </w:r>
    </w:p>
    <w:p w:rsidR="001C546D" w:rsidRPr="00152BD4" w:rsidRDefault="001C546D" w:rsidP="00152BD4">
      <w:pPr>
        <w:spacing w:after="0"/>
        <w:rPr>
          <w:rFonts w:ascii="Times New Roman" w:hAnsi="Times New Roman"/>
          <w:sz w:val="28"/>
          <w:szCs w:val="28"/>
        </w:rPr>
      </w:pPr>
      <w:r w:rsidRPr="00152BD4">
        <w:rPr>
          <w:rFonts w:ascii="Times New Roman" w:hAnsi="Times New Roman"/>
          <w:sz w:val="28"/>
          <w:szCs w:val="28"/>
        </w:rPr>
        <w:t>8.  Программы общеобразовательных учреждений. Алгебра.</w:t>
      </w:r>
    </w:p>
    <w:p w:rsidR="001C546D" w:rsidRPr="00152BD4" w:rsidRDefault="001C546D" w:rsidP="00152BD4">
      <w:pPr>
        <w:spacing w:after="0"/>
        <w:rPr>
          <w:rFonts w:ascii="Times New Roman" w:hAnsi="Times New Roman"/>
          <w:sz w:val="28"/>
          <w:szCs w:val="28"/>
        </w:rPr>
      </w:pPr>
      <w:r w:rsidRPr="00152BD4">
        <w:rPr>
          <w:rFonts w:ascii="Times New Roman" w:hAnsi="Times New Roman"/>
          <w:sz w:val="28"/>
          <w:szCs w:val="28"/>
        </w:rPr>
        <w:t>10-11 классы. Составитель Т. А. Бурмистрова.- М.: Просвещение, 2009.</w:t>
      </w:r>
    </w:p>
    <w:p w:rsidR="001C546D" w:rsidRPr="00152BD4" w:rsidRDefault="001C546D" w:rsidP="00152BD4">
      <w:pPr>
        <w:spacing w:after="0"/>
        <w:rPr>
          <w:rFonts w:ascii="Times New Roman" w:hAnsi="Times New Roman"/>
          <w:sz w:val="28"/>
          <w:szCs w:val="28"/>
        </w:rPr>
      </w:pPr>
      <w:r w:rsidRPr="00152BD4">
        <w:rPr>
          <w:rFonts w:ascii="Times New Roman" w:hAnsi="Times New Roman"/>
          <w:sz w:val="28"/>
          <w:szCs w:val="28"/>
        </w:rPr>
        <w:t>9.   Программы общеобразовательных учреждений. Геометрия.10-11 классы. Составитель Т. А. Бурмистрова.- М.: Просвещение, 2010.</w:t>
      </w:r>
    </w:p>
    <w:p w:rsidR="001C546D" w:rsidRPr="00152BD4" w:rsidRDefault="001C546D" w:rsidP="00152BD4">
      <w:pPr>
        <w:spacing w:after="0"/>
        <w:rPr>
          <w:rFonts w:ascii="Times New Roman" w:hAnsi="Times New Roman"/>
          <w:sz w:val="28"/>
          <w:szCs w:val="28"/>
        </w:rPr>
      </w:pPr>
      <w:r w:rsidRPr="00152BD4">
        <w:rPr>
          <w:rFonts w:ascii="Times New Roman" w:hAnsi="Times New Roman"/>
          <w:sz w:val="28"/>
          <w:szCs w:val="28"/>
        </w:rPr>
        <w:t>10.  Сборник нормативных документов.</w:t>
      </w:r>
    </w:p>
    <w:p w:rsidR="001C546D" w:rsidRPr="00152BD4" w:rsidRDefault="001C546D" w:rsidP="00152BD4">
      <w:pPr>
        <w:spacing w:after="0"/>
        <w:rPr>
          <w:rFonts w:ascii="Times New Roman" w:hAnsi="Times New Roman"/>
          <w:sz w:val="28"/>
          <w:szCs w:val="28"/>
        </w:rPr>
      </w:pPr>
    </w:p>
    <w:p w:rsidR="001C546D" w:rsidRPr="00152BD4" w:rsidRDefault="001C546D" w:rsidP="00152BD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52BD4">
        <w:rPr>
          <w:rFonts w:ascii="Times New Roman" w:hAnsi="Times New Roman"/>
          <w:sz w:val="28"/>
          <w:szCs w:val="28"/>
        </w:rPr>
        <w:t>Литература для учащихся:</w:t>
      </w:r>
    </w:p>
    <w:p w:rsidR="001C546D" w:rsidRPr="00152BD4" w:rsidRDefault="001C546D" w:rsidP="00152BD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C546D" w:rsidRPr="00152BD4" w:rsidRDefault="001C546D" w:rsidP="00152BD4">
      <w:pPr>
        <w:spacing w:after="0"/>
        <w:rPr>
          <w:rFonts w:ascii="Times New Roman" w:hAnsi="Times New Roman"/>
          <w:sz w:val="28"/>
          <w:szCs w:val="28"/>
        </w:rPr>
      </w:pPr>
      <w:r w:rsidRPr="00152BD4">
        <w:rPr>
          <w:rFonts w:ascii="Times New Roman" w:hAnsi="Times New Roman"/>
          <w:sz w:val="28"/>
          <w:szCs w:val="28"/>
        </w:rPr>
        <w:t>1.  Ш. А. Алимов «Алгебра и начала анализа». 10-11классы:</w:t>
      </w:r>
    </w:p>
    <w:p w:rsidR="001C546D" w:rsidRPr="00152BD4" w:rsidRDefault="001C546D" w:rsidP="00152BD4">
      <w:pPr>
        <w:spacing w:after="0"/>
        <w:rPr>
          <w:rFonts w:ascii="Times New Roman" w:hAnsi="Times New Roman"/>
          <w:sz w:val="28"/>
          <w:szCs w:val="28"/>
        </w:rPr>
      </w:pPr>
      <w:r w:rsidRPr="00152BD4">
        <w:rPr>
          <w:rFonts w:ascii="Times New Roman" w:hAnsi="Times New Roman"/>
          <w:sz w:val="28"/>
          <w:szCs w:val="28"/>
        </w:rPr>
        <w:t xml:space="preserve">    Учебник для общеобразовательных учреждений. Базовый         уровень. – М.: Просвещение, 2010. – 463с.</w:t>
      </w:r>
    </w:p>
    <w:p w:rsidR="001C546D" w:rsidRPr="00152BD4" w:rsidRDefault="001C546D" w:rsidP="00152BD4">
      <w:pPr>
        <w:spacing w:after="0"/>
        <w:rPr>
          <w:rFonts w:ascii="Times New Roman" w:hAnsi="Times New Roman"/>
          <w:sz w:val="28"/>
          <w:szCs w:val="28"/>
        </w:rPr>
      </w:pPr>
      <w:r w:rsidRPr="00152BD4">
        <w:rPr>
          <w:rFonts w:ascii="Times New Roman" w:hAnsi="Times New Roman"/>
          <w:sz w:val="28"/>
          <w:szCs w:val="28"/>
        </w:rPr>
        <w:t>2.  Л. С. Атанасян  «Геометрия». 10-11 классы:</w:t>
      </w:r>
    </w:p>
    <w:p w:rsidR="001C546D" w:rsidRPr="00152BD4" w:rsidRDefault="001C546D" w:rsidP="00152BD4">
      <w:pPr>
        <w:spacing w:after="0"/>
        <w:rPr>
          <w:rFonts w:ascii="Times New Roman" w:hAnsi="Times New Roman"/>
          <w:sz w:val="28"/>
          <w:szCs w:val="28"/>
        </w:rPr>
      </w:pPr>
      <w:r w:rsidRPr="00152BD4">
        <w:rPr>
          <w:rFonts w:ascii="Times New Roman" w:hAnsi="Times New Roman"/>
          <w:sz w:val="28"/>
          <w:szCs w:val="28"/>
        </w:rPr>
        <w:t xml:space="preserve">    Учебник для общеобразовательных учреждений. – М.: Просвещение, 2008.</w:t>
      </w:r>
    </w:p>
    <w:p w:rsidR="001C546D" w:rsidRPr="00152BD4" w:rsidRDefault="001C546D" w:rsidP="00152BD4">
      <w:pPr>
        <w:spacing w:after="0"/>
        <w:rPr>
          <w:rFonts w:ascii="Times New Roman" w:hAnsi="Times New Roman"/>
          <w:sz w:val="28"/>
          <w:szCs w:val="28"/>
        </w:rPr>
      </w:pPr>
      <w:r w:rsidRPr="00152BD4">
        <w:rPr>
          <w:rFonts w:ascii="Times New Roman" w:hAnsi="Times New Roman"/>
          <w:sz w:val="28"/>
          <w:szCs w:val="28"/>
        </w:rPr>
        <w:t xml:space="preserve">  Рабочая программа не исключает возможности использования другой литературы в рамках требований Государственного стандарта по математике:</w:t>
      </w:r>
    </w:p>
    <w:p w:rsidR="001C546D" w:rsidRPr="00152BD4" w:rsidRDefault="001C546D" w:rsidP="00152BD4">
      <w:pPr>
        <w:spacing w:after="0"/>
        <w:rPr>
          <w:rFonts w:ascii="Times New Roman" w:hAnsi="Times New Roman"/>
          <w:sz w:val="28"/>
          <w:szCs w:val="28"/>
        </w:rPr>
      </w:pPr>
      <w:r w:rsidRPr="00152BD4">
        <w:rPr>
          <w:rFonts w:ascii="Times New Roman" w:hAnsi="Times New Roman"/>
          <w:sz w:val="28"/>
          <w:szCs w:val="28"/>
        </w:rPr>
        <w:t>- электронные пособия;</w:t>
      </w:r>
    </w:p>
    <w:p w:rsidR="001C546D" w:rsidRPr="00152BD4" w:rsidRDefault="001C546D" w:rsidP="00152BD4">
      <w:pPr>
        <w:spacing w:after="0"/>
        <w:rPr>
          <w:rFonts w:ascii="Times New Roman" w:hAnsi="Times New Roman"/>
          <w:sz w:val="28"/>
          <w:szCs w:val="28"/>
        </w:rPr>
      </w:pPr>
      <w:r w:rsidRPr="00152BD4">
        <w:rPr>
          <w:rFonts w:ascii="Times New Roman" w:hAnsi="Times New Roman"/>
          <w:sz w:val="28"/>
          <w:szCs w:val="28"/>
        </w:rPr>
        <w:t>- подготовка к ЕГЭ по математике. Электронные издания.</w:t>
      </w:r>
    </w:p>
    <w:p w:rsidR="001C546D" w:rsidRPr="00152BD4" w:rsidRDefault="001C546D" w:rsidP="00152BD4">
      <w:pPr>
        <w:spacing w:after="0"/>
        <w:rPr>
          <w:rFonts w:ascii="Times New Roman" w:hAnsi="Times New Roman"/>
          <w:sz w:val="28"/>
          <w:szCs w:val="28"/>
        </w:rPr>
      </w:pPr>
      <w:r w:rsidRPr="00152BD4">
        <w:rPr>
          <w:rFonts w:ascii="Times New Roman" w:hAnsi="Times New Roman"/>
          <w:sz w:val="28"/>
          <w:szCs w:val="28"/>
        </w:rPr>
        <w:t>- интернет-ресурсы по усмотрению учителя и обучающихся.</w:t>
      </w:r>
    </w:p>
    <w:p w:rsidR="001C546D" w:rsidRPr="00152BD4" w:rsidRDefault="001C546D" w:rsidP="00152BD4">
      <w:pPr>
        <w:spacing w:after="0"/>
        <w:rPr>
          <w:rFonts w:ascii="Times New Roman" w:hAnsi="Times New Roman"/>
          <w:sz w:val="28"/>
          <w:szCs w:val="28"/>
        </w:rPr>
      </w:pPr>
    </w:p>
    <w:p w:rsidR="001C546D" w:rsidRPr="007322C0" w:rsidRDefault="001C546D" w:rsidP="00152BD4">
      <w:pPr>
        <w:pStyle w:val="NoSpacing"/>
        <w:jc w:val="center"/>
        <w:rPr>
          <w:rFonts w:ascii="Times New Roman" w:hAnsi="Times New Roman"/>
          <w:b/>
          <w:sz w:val="32"/>
          <w:szCs w:val="32"/>
        </w:rPr>
      </w:pPr>
      <w:r w:rsidRPr="007322C0">
        <w:rPr>
          <w:rFonts w:ascii="Times New Roman" w:hAnsi="Times New Roman"/>
          <w:b/>
          <w:sz w:val="32"/>
          <w:szCs w:val="32"/>
        </w:rPr>
        <w:t>Материально-техническое обеспечение образовательного процесса</w:t>
      </w:r>
    </w:p>
    <w:p w:rsidR="001C546D" w:rsidRPr="00152BD4" w:rsidRDefault="001C546D" w:rsidP="00152BD4">
      <w:pPr>
        <w:pStyle w:val="NoSpacing"/>
        <w:jc w:val="center"/>
        <w:rPr>
          <w:rFonts w:ascii="Times New Roman" w:hAnsi="Times New Roman"/>
        </w:rPr>
      </w:pPr>
    </w:p>
    <w:tbl>
      <w:tblPr>
        <w:tblW w:w="102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7"/>
        <w:gridCol w:w="3573"/>
        <w:gridCol w:w="1260"/>
        <w:gridCol w:w="1080"/>
        <w:gridCol w:w="1080"/>
        <w:gridCol w:w="2520"/>
      </w:tblGrid>
      <w:tr w:rsidR="001C546D" w:rsidRPr="00197521" w:rsidTr="00334C13">
        <w:trPr>
          <w:cantSplit/>
          <w:tblHeader/>
        </w:trPr>
        <w:tc>
          <w:tcPr>
            <w:tcW w:w="747" w:type="dxa"/>
            <w:vMerge w:val="restart"/>
          </w:tcPr>
          <w:p w:rsidR="001C546D" w:rsidRPr="00197521" w:rsidRDefault="001C546D" w:rsidP="00152BD4">
            <w:pPr>
              <w:spacing w:after="0"/>
              <w:jc w:val="both"/>
              <w:rPr>
                <w:rFonts w:ascii="Times New Roman" w:hAnsi="Times New Roman"/>
              </w:rPr>
            </w:pPr>
          </w:p>
          <w:p w:rsidR="001C546D" w:rsidRPr="00197521" w:rsidRDefault="001C546D" w:rsidP="00152BD4">
            <w:pPr>
              <w:spacing w:after="0"/>
              <w:jc w:val="center"/>
              <w:rPr>
                <w:rFonts w:ascii="Times New Roman" w:hAnsi="Times New Roman"/>
              </w:rPr>
            </w:pPr>
            <w:r w:rsidRPr="00197521">
              <w:rPr>
                <w:rFonts w:ascii="Times New Roman" w:hAnsi="Times New Roman"/>
              </w:rPr>
              <w:t>№</w:t>
            </w:r>
          </w:p>
        </w:tc>
        <w:tc>
          <w:tcPr>
            <w:tcW w:w="3573" w:type="dxa"/>
            <w:vMerge w:val="restart"/>
          </w:tcPr>
          <w:p w:rsidR="001C546D" w:rsidRPr="00197521" w:rsidRDefault="001C546D" w:rsidP="00152BD4">
            <w:pPr>
              <w:spacing w:after="0"/>
              <w:jc w:val="center"/>
              <w:rPr>
                <w:rFonts w:ascii="Times New Roman" w:hAnsi="Times New Roman"/>
              </w:rPr>
            </w:pPr>
            <w:r w:rsidRPr="00197521">
              <w:rPr>
                <w:rFonts w:ascii="Times New Roman" w:hAnsi="Times New Roman"/>
              </w:rPr>
              <w:t>Наименования объектов и средств материально-технического обеспечения</w:t>
            </w:r>
          </w:p>
        </w:tc>
        <w:tc>
          <w:tcPr>
            <w:tcW w:w="3420" w:type="dxa"/>
            <w:gridSpan w:val="3"/>
          </w:tcPr>
          <w:p w:rsidR="001C546D" w:rsidRPr="00197521" w:rsidRDefault="001C546D" w:rsidP="00152BD4">
            <w:pPr>
              <w:spacing w:after="0"/>
              <w:jc w:val="center"/>
              <w:rPr>
                <w:rFonts w:ascii="Times New Roman" w:hAnsi="Times New Roman"/>
              </w:rPr>
            </w:pPr>
            <w:r w:rsidRPr="00197521">
              <w:rPr>
                <w:rFonts w:ascii="Times New Roman" w:hAnsi="Times New Roman"/>
              </w:rPr>
              <w:t>Необходимое количество</w:t>
            </w:r>
          </w:p>
        </w:tc>
        <w:tc>
          <w:tcPr>
            <w:tcW w:w="2520" w:type="dxa"/>
            <w:vMerge w:val="restart"/>
          </w:tcPr>
          <w:p w:rsidR="001C546D" w:rsidRPr="00197521" w:rsidRDefault="001C546D" w:rsidP="00152BD4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1C546D" w:rsidRPr="00197521" w:rsidRDefault="001C546D" w:rsidP="00152BD4">
            <w:pPr>
              <w:spacing w:after="0"/>
              <w:jc w:val="center"/>
              <w:rPr>
                <w:rFonts w:ascii="Times New Roman" w:hAnsi="Times New Roman"/>
              </w:rPr>
            </w:pPr>
            <w:r w:rsidRPr="00197521">
              <w:rPr>
                <w:rFonts w:ascii="Times New Roman" w:hAnsi="Times New Roman"/>
              </w:rPr>
              <w:t>Примечания</w:t>
            </w:r>
          </w:p>
        </w:tc>
      </w:tr>
      <w:tr w:rsidR="001C546D" w:rsidRPr="00197521" w:rsidTr="00334C13">
        <w:trPr>
          <w:cantSplit/>
          <w:tblHeader/>
        </w:trPr>
        <w:tc>
          <w:tcPr>
            <w:tcW w:w="747" w:type="dxa"/>
            <w:vMerge/>
          </w:tcPr>
          <w:p w:rsidR="001C546D" w:rsidRPr="00197521" w:rsidRDefault="001C546D" w:rsidP="00152BD4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573" w:type="dxa"/>
            <w:vMerge/>
          </w:tcPr>
          <w:p w:rsidR="001C546D" w:rsidRPr="00197521" w:rsidRDefault="001C546D" w:rsidP="00152BD4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60" w:type="dxa"/>
            <w:vMerge w:val="restart"/>
          </w:tcPr>
          <w:p w:rsidR="001C546D" w:rsidRPr="00197521" w:rsidRDefault="001C546D" w:rsidP="00152BD4">
            <w:pPr>
              <w:spacing w:after="0"/>
              <w:jc w:val="center"/>
              <w:rPr>
                <w:rFonts w:ascii="Times New Roman" w:hAnsi="Times New Roman"/>
              </w:rPr>
            </w:pPr>
            <w:r w:rsidRPr="00197521">
              <w:rPr>
                <w:rFonts w:ascii="Times New Roman" w:hAnsi="Times New Roman"/>
              </w:rPr>
              <w:t>Основная школа</w:t>
            </w:r>
          </w:p>
        </w:tc>
        <w:tc>
          <w:tcPr>
            <w:tcW w:w="2160" w:type="dxa"/>
            <w:gridSpan w:val="2"/>
          </w:tcPr>
          <w:p w:rsidR="001C546D" w:rsidRPr="00197521" w:rsidRDefault="001C546D" w:rsidP="00152BD4">
            <w:pPr>
              <w:spacing w:after="0"/>
              <w:jc w:val="center"/>
              <w:rPr>
                <w:rFonts w:ascii="Times New Roman" w:hAnsi="Times New Roman"/>
              </w:rPr>
            </w:pPr>
            <w:r w:rsidRPr="00197521">
              <w:rPr>
                <w:rFonts w:ascii="Times New Roman" w:hAnsi="Times New Roman"/>
              </w:rPr>
              <w:t>Старшая школа</w:t>
            </w:r>
          </w:p>
        </w:tc>
        <w:tc>
          <w:tcPr>
            <w:tcW w:w="2520" w:type="dxa"/>
            <w:vMerge/>
          </w:tcPr>
          <w:p w:rsidR="001C546D" w:rsidRPr="00197521" w:rsidRDefault="001C546D" w:rsidP="00152BD4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1C546D" w:rsidRPr="00197521" w:rsidTr="00334C13">
        <w:trPr>
          <w:cantSplit/>
          <w:tblHeader/>
        </w:trPr>
        <w:tc>
          <w:tcPr>
            <w:tcW w:w="747" w:type="dxa"/>
            <w:vMerge/>
          </w:tcPr>
          <w:p w:rsidR="001C546D" w:rsidRPr="00197521" w:rsidRDefault="001C546D" w:rsidP="00152BD4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573" w:type="dxa"/>
            <w:vMerge/>
          </w:tcPr>
          <w:p w:rsidR="001C546D" w:rsidRPr="00197521" w:rsidRDefault="001C546D" w:rsidP="00152BD4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60" w:type="dxa"/>
            <w:vMerge/>
          </w:tcPr>
          <w:p w:rsidR="001C546D" w:rsidRPr="00197521" w:rsidRDefault="001C546D" w:rsidP="00152BD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:rsidR="001C546D" w:rsidRPr="00197521" w:rsidRDefault="001C546D" w:rsidP="00152BD4">
            <w:pPr>
              <w:spacing w:after="0"/>
              <w:jc w:val="center"/>
              <w:rPr>
                <w:rFonts w:ascii="Times New Roman" w:hAnsi="Times New Roman"/>
              </w:rPr>
            </w:pPr>
            <w:r w:rsidRPr="00197521">
              <w:rPr>
                <w:rFonts w:ascii="Times New Roman" w:hAnsi="Times New Roman"/>
              </w:rPr>
              <w:t>Базов.</w:t>
            </w:r>
          </w:p>
        </w:tc>
        <w:tc>
          <w:tcPr>
            <w:tcW w:w="1080" w:type="dxa"/>
          </w:tcPr>
          <w:p w:rsidR="001C546D" w:rsidRPr="00197521" w:rsidRDefault="001C546D" w:rsidP="00152BD4">
            <w:pPr>
              <w:spacing w:after="0"/>
              <w:jc w:val="center"/>
              <w:rPr>
                <w:rFonts w:ascii="Times New Roman" w:hAnsi="Times New Roman"/>
              </w:rPr>
            </w:pPr>
            <w:r w:rsidRPr="00197521">
              <w:rPr>
                <w:rFonts w:ascii="Times New Roman" w:hAnsi="Times New Roman"/>
              </w:rPr>
              <w:t>Проф.</w:t>
            </w:r>
          </w:p>
        </w:tc>
        <w:tc>
          <w:tcPr>
            <w:tcW w:w="2520" w:type="dxa"/>
            <w:vMerge/>
          </w:tcPr>
          <w:p w:rsidR="001C546D" w:rsidRPr="00197521" w:rsidRDefault="001C546D" w:rsidP="00152BD4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1C546D" w:rsidRPr="00197521" w:rsidTr="00334C13">
        <w:tc>
          <w:tcPr>
            <w:tcW w:w="747" w:type="dxa"/>
          </w:tcPr>
          <w:p w:rsidR="001C546D" w:rsidRPr="00197521" w:rsidRDefault="001C546D" w:rsidP="00152BD4">
            <w:pPr>
              <w:spacing w:after="0"/>
              <w:jc w:val="center"/>
              <w:rPr>
                <w:rFonts w:ascii="Times New Roman" w:hAnsi="Times New Roman"/>
              </w:rPr>
            </w:pPr>
            <w:r w:rsidRPr="00197521">
              <w:rPr>
                <w:rFonts w:ascii="Times New Roman" w:hAnsi="Times New Roman"/>
              </w:rPr>
              <w:t>1</w:t>
            </w:r>
          </w:p>
        </w:tc>
        <w:tc>
          <w:tcPr>
            <w:tcW w:w="3573" w:type="dxa"/>
          </w:tcPr>
          <w:p w:rsidR="001C546D" w:rsidRPr="00197521" w:rsidRDefault="001C546D" w:rsidP="00152BD4">
            <w:pPr>
              <w:spacing w:after="0"/>
              <w:jc w:val="center"/>
              <w:rPr>
                <w:rFonts w:ascii="Times New Roman" w:hAnsi="Times New Roman"/>
              </w:rPr>
            </w:pPr>
            <w:r w:rsidRPr="00197521">
              <w:rPr>
                <w:rFonts w:ascii="Times New Roman" w:hAnsi="Times New Roman"/>
              </w:rPr>
              <w:t>2</w:t>
            </w:r>
          </w:p>
        </w:tc>
        <w:tc>
          <w:tcPr>
            <w:tcW w:w="1260" w:type="dxa"/>
          </w:tcPr>
          <w:p w:rsidR="001C546D" w:rsidRPr="00197521" w:rsidRDefault="001C546D" w:rsidP="00152BD4">
            <w:pPr>
              <w:spacing w:after="0"/>
              <w:jc w:val="center"/>
              <w:rPr>
                <w:rFonts w:ascii="Times New Roman" w:hAnsi="Times New Roman"/>
              </w:rPr>
            </w:pPr>
            <w:r w:rsidRPr="00197521">
              <w:rPr>
                <w:rFonts w:ascii="Times New Roman" w:hAnsi="Times New Roman"/>
              </w:rPr>
              <w:t>3</w:t>
            </w:r>
          </w:p>
        </w:tc>
        <w:tc>
          <w:tcPr>
            <w:tcW w:w="1080" w:type="dxa"/>
          </w:tcPr>
          <w:p w:rsidR="001C546D" w:rsidRPr="00197521" w:rsidRDefault="001C546D" w:rsidP="00152BD4">
            <w:pPr>
              <w:spacing w:after="0"/>
              <w:jc w:val="center"/>
              <w:rPr>
                <w:rFonts w:ascii="Times New Roman" w:hAnsi="Times New Roman"/>
              </w:rPr>
            </w:pPr>
            <w:r w:rsidRPr="00197521">
              <w:rPr>
                <w:rFonts w:ascii="Times New Roman" w:hAnsi="Times New Roman"/>
              </w:rPr>
              <w:t>4</w:t>
            </w:r>
          </w:p>
        </w:tc>
        <w:tc>
          <w:tcPr>
            <w:tcW w:w="1080" w:type="dxa"/>
          </w:tcPr>
          <w:p w:rsidR="001C546D" w:rsidRPr="00197521" w:rsidRDefault="001C546D" w:rsidP="00152BD4">
            <w:pPr>
              <w:spacing w:after="0"/>
              <w:jc w:val="center"/>
              <w:rPr>
                <w:rFonts w:ascii="Times New Roman" w:hAnsi="Times New Roman"/>
              </w:rPr>
            </w:pPr>
            <w:r w:rsidRPr="00197521">
              <w:rPr>
                <w:rFonts w:ascii="Times New Roman" w:hAnsi="Times New Roman"/>
              </w:rPr>
              <w:t>5</w:t>
            </w:r>
          </w:p>
        </w:tc>
        <w:tc>
          <w:tcPr>
            <w:tcW w:w="2520" w:type="dxa"/>
          </w:tcPr>
          <w:p w:rsidR="001C546D" w:rsidRPr="00197521" w:rsidRDefault="001C546D" w:rsidP="00152BD4">
            <w:pPr>
              <w:spacing w:after="0"/>
              <w:jc w:val="center"/>
              <w:rPr>
                <w:rFonts w:ascii="Times New Roman" w:hAnsi="Times New Roman"/>
              </w:rPr>
            </w:pPr>
            <w:r w:rsidRPr="00197521">
              <w:rPr>
                <w:rFonts w:ascii="Times New Roman" w:hAnsi="Times New Roman"/>
              </w:rPr>
              <w:t>6</w:t>
            </w:r>
          </w:p>
        </w:tc>
      </w:tr>
      <w:tr w:rsidR="001C546D" w:rsidRPr="00197521" w:rsidTr="00334C13">
        <w:tc>
          <w:tcPr>
            <w:tcW w:w="10260" w:type="dxa"/>
            <w:gridSpan w:val="6"/>
            <w:shd w:val="clear" w:color="auto" w:fill="FFFFFF"/>
          </w:tcPr>
          <w:p w:rsidR="001C546D" w:rsidRPr="00197521" w:rsidRDefault="001C546D" w:rsidP="00152BD4">
            <w:pPr>
              <w:spacing w:after="0"/>
              <w:ind w:left="-108"/>
              <w:jc w:val="both"/>
              <w:rPr>
                <w:rFonts w:ascii="Times New Roman" w:hAnsi="Times New Roman"/>
                <w:b/>
                <w:caps/>
              </w:rPr>
            </w:pPr>
          </w:p>
        </w:tc>
      </w:tr>
      <w:tr w:rsidR="001C546D" w:rsidRPr="00197521" w:rsidTr="00334C13">
        <w:tc>
          <w:tcPr>
            <w:tcW w:w="747" w:type="dxa"/>
          </w:tcPr>
          <w:p w:rsidR="001C546D" w:rsidRPr="00197521" w:rsidRDefault="001C546D" w:rsidP="00152BD4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197521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9513" w:type="dxa"/>
            <w:gridSpan w:val="5"/>
          </w:tcPr>
          <w:p w:rsidR="001C546D" w:rsidRPr="00197521" w:rsidRDefault="001C546D" w:rsidP="00152BD4">
            <w:pPr>
              <w:spacing w:after="0"/>
              <w:jc w:val="both"/>
              <w:rPr>
                <w:rFonts w:ascii="Times New Roman" w:hAnsi="Times New Roman"/>
                <w:b/>
                <w:caps/>
              </w:rPr>
            </w:pPr>
            <w:r w:rsidRPr="00197521">
              <w:rPr>
                <w:rFonts w:ascii="Times New Roman" w:hAnsi="Times New Roman"/>
                <w:b/>
                <w:caps/>
              </w:rPr>
              <w:t>Библиотечный фонд (книгопечатная продукция)</w:t>
            </w:r>
          </w:p>
        </w:tc>
      </w:tr>
      <w:tr w:rsidR="001C546D" w:rsidRPr="00197521" w:rsidTr="00334C13">
        <w:trPr>
          <w:cantSplit/>
        </w:trPr>
        <w:tc>
          <w:tcPr>
            <w:tcW w:w="747" w:type="dxa"/>
          </w:tcPr>
          <w:p w:rsidR="001C546D" w:rsidRPr="00197521" w:rsidRDefault="001C546D" w:rsidP="00152BD4">
            <w:pPr>
              <w:spacing w:after="0"/>
              <w:jc w:val="both"/>
              <w:rPr>
                <w:rFonts w:ascii="Times New Roman" w:hAnsi="Times New Roman"/>
              </w:rPr>
            </w:pPr>
            <w:r w:rsidRPr="00197521">
              <w:rPr>
                <w:rFonts w:ascii="Times New Roman" w:hAnsi="Times New Roman"/>
              </w:rPr>
              <w:t>1.1</w:t>
            </w:r>
          </w:p>
        </w:tc>
        <w:tc>
          <w:tcPr>
            <w:tcW w:w="3573" w:type="dxa"/>
          </w:tcPr>
          <w:p w:rsidR="001C546D" w:rsidRPr="00197521" w:rsidRDefault="001C546D" w:rsidP="00152BD4">
            <w:pPr>
              <w:spacing w:after="0"/>
              <w:rPr>
                <w:rFonts w:ascii="Times New Roman" w:hAnsi="Times New Roman"/>
              </w:rPr>
            </w:pPr>
            <w:r w:rsidRPr="00197521">
              <w:rPr>
                <w:rFonts w:ascii="Times New Roman" w:hAnsi="Times New Roman"/>
              </w:rPr>
              <w:t>Стандарт основного общего образования по математике</w:t>
            </w:r>
          </w:p>
        </w:tc>
        <w:tc>
          <w:tcPr>
            <w:tcW w:w="1260" w:type="dxa"/>
          </w:tcPr>
          <w:p w:rsidR="001C546D" w:rsidRPr="00197521" w:rsidRDefault="001C546D" w:rsidP="00152BD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97521">
              <w:rPr>
                <w:rFonts w:ascii="Times New Roman" w:hAnsi="Times New Roman"/>
                <w:b/>
              </w:rPr>
              <w:t>Д</w:t>
            </w:r>
          </w:p>
        </w:tc>
        <w:tc>
          <w:tcPr>
            <w:tcW w:w="1080" w:type="dxa"/>
          </w:tcPr>
          <w:p w:rsidR="001C546D" w:rsidRPr="00197521" w:rsidRDefault="001C546D" w:rsidP="00152BD4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</w:tcPr>
          <w:p w:rsidR="001C546D" w:rsidRPr="00197521" w:rsidRDefault="001C546D" w:rsidP="00152BD4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20" w:type="dxa"/>
            <w:vMerge w:val="restart"/>
          </w:tcPr>
          <w:p w:rsidR="001C546D" w:rsidRPr="00197521" w:rsidRDefault="001C546D" w:rsidP="00152BD4">
            <w:pPr>
              <w:spacing w:after="0"/>
              <w:rPr>
                <w:rFonts w:ascii="Times New Roman" w:hAnsi="Times New Roman"/>
              </w:rPr>
            </w:pPr>
            <w:r w:rsidRPr="00197521">
              <w:rPr>
                <w:rFonts w:ascii="Times New Roman" w:hAnsi="Times New Roman"/>
              </w:rPr>
              <w:t xml:space="preserve">Стандарт по математике, примерные программы, авторские программы входят в состав обязательного программно-методического обеспечения кабинета математики.  </w:t>
            </w:r>
          </w:p>
        </w:tc>
      </w:tr>
      <w:tr w:rsidR="001C546D" w:rsidRPr="00197521" w:rsidTr="00334C13">
        <w:trPr>
          <w:cantSplit/>
        </w:trPr>
        <w:tc>
          <w:tcPr>
            <w:tcW w:w="747" w:type="dxa"/>
          </w:tcPr>
          <w:p w:rsidR="001C546D" w:rsidRPr="00197521" w:rsidRDefault="001C546D" w:rsidP="00152BD4">
            <w:pPr>
              <w:spacing w:after="0"/>
              <w:jc w:val="both"/>
              <w:rPr>
                <w:rFonts w:ascii="Times New Roman" w:hAnsi="Times New Roman"/>
              </w:rPr>
            </w:pPr>
            <w:r w:rsidRPr="00197521">
              <w:rPr>
                <w:rFonts w:ascii="Times New Roman" w:hAnsi="Times New Roman"/>
              </w:rPr>
              <w:t>1.2</w:t>
            </w:r>
          </w:p>
        </w:tc>
        <w:tc>
          <w:tcPr>
            <w:tcW w:w="3573" w:type="dxa"/>
          </w:tcPr>
          <w:p w:rsidR="001C546D" w:rsidRPr="00197521" w:rsidRDefault="001C546D" w:rsidP="00152BD4">
            <w:pPr>
              <w:spacing w:after="0"/>
              <w:rPr>
                <w:rFonts w:ascii="Times New Roman" w:hAnsi="Times New Roman"/>
              </w:rPr>
            </w:pPr>
            <w:r w:rsidRPr="00197521">
              <w:rPr>
                <w:rFonts w:ascii="Times New Roman" w:hAnsi="Times New Roman"/>
              </w:rPr>
              <w:t>Стандарт среднего (полного) общего образования по математике (базовый уровень)</w:t>
            </w:r>
          </w:p>
        </w:tc>
        <w:tc>
          <w:tcPr>
            <w:tcW w:w="1260" w:type="dxa"/>
          </w:tcPr>
          <w:p w:rsidR="001C546D" w:rsidRPr="00197521" w:rsidRDefault="001C546D" w:rsidP="00152BD4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</w:tcPr>
          <w:p w:rsidR="001C546D" w:rsidRPr="00197521" w:rsidRDefault="001C546D" w:rsidP="00152BD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97521">
              <w:rPr>
                <w:rFonts w:ascii="Times New Roman" w:hAnsi="Times New Roman"/>
                <w:b/>
              </w:rPr>
              <w:t>Д</w:t>
            </w:r>
          </w:p>
        </w:tc>
        <w:tc>
          <w:tcPr>
            <w:tcW w:w="1080" w:type="dxa"/>
          </w:tcPr>
          <w:p w:rsidR="001C546D" w:rsidRPr="00197521" w:rsidRDefault="001C546D" w:rsidP="00152BD4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20" w:type="dxa"/>
            <w:vMerge/>
          </w:tcPr>
          <w:p w:rsidR="001C546D" w:rsidRPr="00197521" w:rsidRDefault="001C546D" w:rsidP="00152BD4">
            <w:pPr>
              <w:spacing w:after="0"/>
              <w:rPr>
                <w:rFonts w:ascii="Times New Roman" w:hAnsi="Times New Roman"/>
              </w:rPr>
            </w:pPr>
          </w:p>
        </w:tc>
      </w:tr>
      <w:tr w:rsidR="001C546D" w:rsidRPr="00197521" w:rsidTr="00334C13">
        <w:trPr>
          <w:cantSplit/>
        </w:trPr>
        <w:tc>
          <w:tcPr>
            <w:tcW w:w="747" w:type="dxa"/>
          </w:tcPr>
          <w:p w:rsidR="001C546D" w:rsidRPr="00197521" w:rsidRDefault="001C546D" w:rsidP="00152BD4">
            <w:pPr>
              <w:spacing w:after="0"/>
              <w:jc w:val="both"/>
              <w:rPr>
                <w:rFonts w:ascii="Times New Roman" w:hAnsi="Times New Roman"/>
              </w:rPr>
            </w:pPr>
            <w:r w:rsidRPr="00197521">
              <w:rPr>
                <w:rFonts w:ascii="Times New Roman" w:hAnsi="Times New Roman"/>
              </w:rPr>
              <w:t>1.3</w:t>
            </w:r>
          </w:p>
        </w:tc>
        <w:tc>
          <w:tcPr>
            <w:tcW w:w="3573" w:type="dxa"/>
          </w:tcPr>
          <w:p w:rsidR="001C546D" w:rsidRPr="00197521" w:rsidRDefault="001C546D" w:rsidP="00152BD4">
            <w:pPr>
              <w:spacing w:after="0"/>
              <w:rPr>
                <w:rFonts w:ascii="Times New Roman" w:hAnsi="Times New Roman"/>
              </w:rPr>
            </w:pPr>
            <w:r w:rsidRPr="00197521">
              <w:rPr>
                <w:rFonts w:ascii="Times New Roman" w:hAnsi="Times New Roman"/>
              </w:rPr>
              <w:t>Стандарт среднего (полного) общего образования по математике (профильный уровень)</w:t>
            </w:r>
          </w:p>
        </w:tc>
        <w:tc>
          <w:tcPr>
            <w:tcW w:w="1260" w:type="dxa"/>
          </w:tcPr>
          <w:p w:rsidR="001C546D" w:rsidRPr="00197521" w:rsidRDefault="001C546D" w:rsidP="00152BD4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</w:tcPr>
          <w:p w:rsidR="001C546D" w:rsidRPr="00197521" w:rsidRDefault="001C546D" w:rsidP="00152BD4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</w:tcPr>
          <w:p w:rsidR="001C546D" w:rsidRPr="00197521" w:rsidRDefault="001C546D" w:rsidP="00152BD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97521">
              <w:rPr>
                <w:rFonts w:ascii="Times New Roman" w:hAnsi="Times New Roman"/>
                <w:b/>
              </w:rPr>
              <w:t>Д</w:t>
            </w:r>
          </w:p>
        </w:tc>
        <w:tc>
          <w:tcPr>
            <w:tcW w:w="2520" w:type="dxa"/>
            <w:vMerge/>
          </w:tcPr>
          <w:p w:rsidR="001C546D" w:rsidRPr="00197521" w:rsidRDefault="001C546D" w:rsidP="00152BD4">
            <w:pPr>
              <w:spacing w:after="0"/>
              <w:rPr>
                <w:rFonts w:ascii="Times New Roman" w:hAnsi="Times New Roman"/>
              </w:rPr>
            </w:pPr>
          </w:p>
        </w:tc>
      </w:tr>
      <w:tr w:rsidR="001C546D" w:rsidRPr="00197521" w:rsidTr="00334C13">
        <w:trPr>
          <w:cantSplit/>
        </w:trPr>
        <w:tc>
          <w:tcPr>
            <w:tcW w:w="747" w:type="dxa"/>
          </w:tcPr>
          <w:p w:rsidR="001C546D" w:rsidRPr="00197521" w:rsidRDefault="001C546D" w:rsidP="00152BD4">
            <w:pPr>
              <w:spacing w:after="0"/>
              <w:jc w:val="both"/>
              <w:rPr>
                <w:rFonts w:ascii="Times New Roman" w:hAnsi="Times New Roman"/>
              </w:rPr>
            </w:pPr>
            <w:r w:rsidRPr="00197521">
              <w:rPr>
                <w:rFonts w:ascii="Times New Roman" w:hAnsi="Times New Roman"/>
              </w:rPr>
              <w:t>1.4</w:t>
            </w:r>
          </w:p>
        </w:tc>
        <w:tc>
          <w:tcPr>
            <w:tcW w:w="3573" w:type="dxa"/>
          </w:tcPr>
          <w:p w:rsidR="001C546D" w:rsidRPr="00197521" w:rsidRDefault="001C546D" w:rsidP="00152BD4">
            <w:pPr>
              <w:spacing w:after="0"/>
              <w:rPr>
                <w:rFonts w:ascii="Times New Roman" w:hAnsi="Times New Roman"/>
              </w:rPr>
            </w:pPr>
            <w:r w:rsidRPr="00197521">
              <w:rPr>
                <w:rFonts w:ascii="Times New Roman" w:hAnsi="Times New Roman"/>
              </w:rPr>
              <w:t>Примерная программа основного общего образования по математике</w:t>
            </w:r>
          </w:p>
        </w:tc>
        <w:tc>
          <w:tcPr>
            <w:tcW w:w="1260" w:type="dxa"/>
          </w:tcPr>
          <w:p w:rsidR="001C546D" w:rsidRPr="00197521" w:rsidRDefault="001C546D" w:rsidP="00152BD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97521">
              <w:rPr>
                <w:rFonts w:ascii="Times New Roman" w:hAnsi="Times New Roman"/>
                <w:b/>
              </w:rPr>
              <w:t>Д</w:t>
            </w:r>
          </w:p>
        </w:tc>
        <w:tc>
          <w:tcPr>
            <w:tcW w:w="1080" w:type="dxa"/>
          </w:tcPr>
          <w:p w:rsidR="001C546D" w:rsidRPr="00197521" w:rsidRDefault="001C546D" w:rsidP="00152BD4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</w:tcPr>
          <w:p w:rsidR="001C546D" w:rsidRPr="00197521" w:rsidRDefault="001C546D" w:rsidP="00152BD4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20" w:type="dxa"/>
            <w:vMerge/>
          </w:tcPr>
          <w:p w:rsidR="001C546D" w:rsidRPr="00197521" w:rsidRDefault="001C546D" w:rsidP="00152BD4">
            <w:pPr>
              <w:spacing w:after="0"/>
              <w:rPr>
                <w:rFonts w:ascii="Times New Roman" w:hAnsi="Times New Roman"/>
              </w:rPr>
            </w:pPr>
          </w:p>
        </w:tc>
      </w:tr>
      <w:tr w:rsidR="001C546D" w:rsidRPr="00197521" w:rsidTr="00334C13">
        <w:trPr>
          <w:cantSplit/>
        </w:trPr>
        <w:tc>
          <w:tcPr>
            <w:tcW w:w="747" w:type="dxa"/>
          </w:tcPr>
          <w:p w:rsidR="001C546D" w:rsidRPr="00197521" w:rsidRDefault="001C546D" w:rsidP="00152BD4">
            <w:pPr>
              <w:spacing w:after="0"/>
              <w:jc w:val="both"/>
              <w:rPr>
                <w:rFonts w:ascii="Times New Roman" w:hAnsi="Times New Roman"/>
              </w:rPr>
            </w:pPr>
            <w:r w:rsidRPr="00197521">
              <w:rPr>
                <w:rFonts w:ascii="Times New Roman" w:hAnsi="Times New Roman"/>
              </w:rPr>
              <w:t>1.5</w:t>
            </w:r>
          </w:p>
        </w:tc>
        <w:tc>
          <w:tcPr>
            <w:tcW w:w="3573" w:type="dxa"/>
          </w:tcPr>
          <w:p w:rsidR="001C546D" w:rsidRPr="00197521" w:rsidRDefault="001C546D" w:rsidP="00152BD4">
            <w:pPr>
              <w:spacing w:after="0"/>
              <w:rPr>
                <w:rFonts w:ascii="Times New Roman" w:hAnsi="Times New Roman"/>
              </w:rPr>
            </w:pPr>
            <w:r w:rsidRPr="00197521">
              <w:rPr>
                <w:rFonts w:ascii="Times New Roman" w:hAnsi="Times New Roman"/>
              </w:rPr>
              <w:t xml:space="preserve">Примерная программа среднего (полного) общего образования на базовом уровне по математике </w:t>
            </w:r>
          </w:p>
        </w:tc>
        <w:tc>
          <w:tcPr>
            <w:tcW w:w="1260" w:type="dxa"/>
          </w:tcPr>
          <w:p w:rsidR="001C546D" w:rsidRPr="00197521" w:rsidRDefault="001C546D" w:rsidP="00152BD4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</w:tcPr>
          <w:p w:rsidR="001C546D" w:rsidRPr="00197521" w:rsidRDefault="001C546D" w:rsidP="00152BD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97521">
              <w:rPr>
                <w:rFonts w:ascii="Times New Roman" w:hAnsi="Times New Roman"/>
                <w:b/>
              </w:rPr>
              <w:t>Д</w:t>
            </w:r>
          </w:p>
        </w:tc>
        <w:tc>
          <w:tcPr>
            <w:tcW w:w="1080" w:type="dxa"/>
          </w:tcPr>
          <w:p w:rsidR="001C546D" w:rsidRPr="00197521" w:rsidRDefault="001C546D" w:rsidP="00152BD4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20" w:type="dxa"/>
            <w:vMerge/>
          </w:tcPr>
          <w:p w:rsidR="001C546D" w:rsidRPr="00197521" w:rsidRDefault="001C546D" w:rsidP="00152BD4">
            <w:pPr>
              <w:spacing w:after="0"/>
              <w:rPr>
                <w:rFonts w:ascii="Times New Roman" w:hAnsi="Times New Roman"/>
              </w:rPr>
            </w:pPr>
          </w:p>
        </w:tc>
      </w:tr>
      <w:tr w:rsidR="001C546D" w:rsidRPr="00197521" w:rsidTr="00334C13">
        <w:trPr>
          <w:cantSplit/>
        </w:trPr>
        <w:tc>
          <w:tcPr>
            <w:tcW w:w="747" w:type="dxa"/>
          </w:tcPr>
          <w:p w:rsidR="001C546D" w:rsidRPr="00197521" w:rsidRDefault="001C546D" w:rsidP="00152BD4">
            <w:pPr>
              <w:spacing w:after="0"/>
              <w:jc w:val="both"/>
              <w:rPr>
                <w:rFonts w:ascii="Times New Roman" w:hAnsi="Times New Roman"/>
              </w:rPr>
            </w:pPr>
            <w:r w:rsidRPr="00197521">
              <w:rPr>
                <w:rFonts w:ascii="Times New Roman" w:hAnsi="Times New Roman"/>
              </w:rPr>
              <w:t>1.6</w:t>
            </w:r>
          </w:p>
        </w:tc>
        <w:tc>
          <w:tcPr>
            <w:tcW w:w="3573" w:type="dxa"/>
          </w:tcPr>
          <w:p w:rsidR="001C546D" w:rsidRPr="00197521" w:rsidRDefault="001C546D" w:rsidP="00152BD4">
            <w:pPr>
              <w:spacing w:after="0"/>
              <w:rPr>
                <w:rFonts w:ascii="Times New Roman" w:hAnsi="Times New Roman"/>
              </w:rPr>
            </w:pPr>
            <w:r w:rsidRPr="00197521">
              <w:rPr>
                <w:rFonts w:ascii="Times New Roman" w:hAnsi="Times New Roman"/>
              </w:rPr>
              <w:t>Примерная программа среднего (полного) общего образования на профильном уровне по математике</w:t>
            </w:r>
          </w:p>
        </w:tc>
        <w:tc>
          <w:tcPr>
            <w:tcW w:w="1260" w:type="dxa"/>
          </w:tcPr>
          <w:p w:rsidR="001C546D" w:rsidRPr="00197521" w:rsidRDefault="001C546D" w:rsidP="00152BD4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</w:tcPr>
          <w:p w:rsidR="001C546D" w:rsidRPr="00197521" w:rsidRDefault="001C546D" w:rsidP="00152BD4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</w:tcPr>
          <w:p w:rsidR="001C546D" w:rsidRPr="00197521" w:rsidRDefault="001C546D" w:rsidP="00152BD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97521">
              <w:rPr>
                <w:rFonts w:ascii="Times New Roman" w:hAnsi="Times New Roman"/>
                <w:b/>
              </w:rPr>
              <w:t>Д</w:t>
            </w:r>
          </w:p>
        </w:tc>
        <w:tc>
          <w:tcPr>
            <w:tcW w:w="2520" w:type="dxa"/>
            <w:vMerge/>
          </w:tcPr>
          <w:p w:rsidR="001C546D" w:rsidRPr="00197521" w:rsidRDefault="001C546D" w:rsidP="00152BD4">
            <w:pPr>
              <w:spacing w:after="0"/>
              <w:rPr>
                <w:rFonts w:ascii="Times New Roman" w:hAnsi="Times New Roman"/>
              </w:rPr>
            </w:pPr>
          </w:p>
        </w:tc>
      </w:tr>
      <w:tr w:rsidR="001C546D" w:rsidRPr="00197521" w:rsidTr="00334C13">
        <w:trPr>
          <w:cantSplit/>
        </w:trPr>
        <w:tc>
          <w:tcPr>
            <w:tcW w:w="747" w:type="dxa"/>
          </w:tcPr>
          <w:p w:rsidR="001C546D" w:rsidRPr="00197521" w:rsidRDefault="001C546D" w:rsidP="00152BD4">
            <w:pPr>
              <w:spacing w:after="0"/>
              <w:jc w:val="both"/>
              <w:rPr>
                <w:rFonts w:ascii="Times New Roman" w:hAnsi="Times New Roman"/>
              </w:rPr>
            </w:pPr>
            <w:r w:rsidRPr="00197521">
              <w:rPr>
                <w:rFonts w:ascii="Times New Roman" w:hAnsi="Times New Roman"/>
              </w:rPr>
              <w:t>1.7</w:t>
            </w:r>
          </w:p>
        </w:tc>
        <w:tc>
          <w:tcPr>
            <w:tcW w:w="3573" w:type="dxa"/>
          </w:tcPr>
          <w:p w:rsidR="001C546D" w:rsidRPr="00197521" w:rsidRDefault="001C546D" w:rsidP="00152BD4">
            <w:pPr>
              <w:spacing w:after="0"/>
              <w:rPr>
                <w:rFonts w:ascii="Times New Roman" w:hAnsi="Times New Roman"/>
              </w:rPr>
            </w:pPr>
            <w:r w:rsidRPr="00197521">
              <w:rPr>
                <w:rFonts w:ascii="Times New Roman" w:hAnsi="Times New Roman"/>
              </w:rPr>
              <w:t>Авторские программы по курсам математики</w:t>
            </w:r>
          </w:p>
        </w:tc>
        <w:tc>
          <w:tcPr>
            <w:tcW w:w="1260" w:type="dxa"/>
          </w:tcPr>
          <w:p w:rsidR="001C546D" w:rsidRPr="00197521" w:rsidRDefault="001C546D" w:rsidP="00152BD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97521">
              <w:rPr>
                <w:rFonts w:ascii="Times New Roman" w:hAnsi="Times New Roman"/>
                <w:b/>
              </w:rPr>
              <w:t>Д</w:t>
            </w:r>
          </w:p>
        </w:tc>
        <w:tc>
          <w:tcPr>
            <w:tcW w:w="1080" w:type="dxa"/>
          </w:tcPr>
          <w:p w:rsidR="001C546D" w:rsidRPr="00197521" w:rsidRDefault="001C546D" w:rsidP="00152BD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97521">
              <w:rPr>
                <w:rFonts w:ascii="Times New Roman" w:hAnsi="Times New Roman"/>
                <w:b/>
              </w:rPr>
              <w:t>Д</w:t>
            </w:r>
          </w:p>
        </w:tc>
        <w:tc>
          <w:tcPr>
            <w:tcW w:w="1080" w:type="dxa"/>
          </w:tcPr>
          <w:p w:rsidR="001C546D" w:rsidRPr="00197521" w:rsidRDefault="001C546D" w:rsidP="00152BD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97521">
              <w:rPr>
                <w:rFonts w:ascii="Times New Roman" w:hAnsi="Times New Roman"/>
                <w:b/>
              </w:rPr>
              <w:t>Д</w:t>
            </w:r>
          </w:p>
        </w:tc>
        <w:tc>
          <w:tcPr>
            <w:tcW w:w="2520" w:type="dxa"/>
            <w:vMerge/>
          </w:tcPr>
          <w:p w:rsidR="001C546D" w:rsidRPr="00197521" w:rsidRDefault="001C546D" w:rsidP="00152BD4">
            <w:pPr>
              <w:spacing w:after="0"/>
              <w:rPr>
                <w:rFonts w:ascii="Times New Roman" w:hAnsi="Times New Roman"/>
              </w:rPr>
            </w:pPr>
          </w:p>
        </w:tc>
      </w:tr>
      <w:tr w:rsidR="001C546D" w:rsidRPr="00197521" w:rsidTr="00334C13">
        <w:trPr>
          <w:cantSplit/>
        </w:trPr>
        <w:tc>
          <w:tcPr>
            <w:tcW w:w="747" w:type="dxa"/>
          </w:tcPr>
          <w:p w:rsidR="001C546D" w:rsidRPr="00197521" w:rsidRDefault="001C546D" w:rsidP="00152BD4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573" w:type="dxa"/>
          </w:tcPr>
          <w:p w:rsidR="001C546D" w:rsidRPr="00197521" w:rsidRDefault="001C546D" w:rsidP="00152BD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1C546D" w:rsidRPr="00197521" w:rsidRDefault="001C546D" w:rsidP="00152BD4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</w:tcPr>
          <w:p w:rsidR="001C546D" w:rsidRPr="00197521" w:rsidRDefault="001C546D" w:rsidP="00152BD4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</w:tcPr>
          <w:p w:rsidR="001C546D" w:rsidRPr="00197521" w:rsidRDefault="001C546D" w:rsidP="00152BD4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20" w:type="dxa"/>
            <w:vMerge w:val="restart"/>
          </w:tcPr>
          <w:p w:rsidR="001C546D" w:rsidRPr="00197521" w:rsidRDefault="001C546D" w:rsidP="00152BD4">
            <w:pPr>
              <w:spacing w:after="0"/>
              <w:rPr>
                <w:rFonts w:ascii="Times New Roman" w:hAnsi="Times New Roman"/>
              </w:rPr>
            </w:pPr>
            <w:r w:rsidRPr="00197521">
              <w:rPr>
                <w:rFonts w:ascii="Times New Roman" w:hAnsi="Times New Roman"/>
              </w:rPr>
              <w:t>В библиотечный фонд входят комплекты учебников, рекомендованных или допущенных министерством образования и науки Российской Федерации.</w:t>
            </w:r>
          </w:p>
          <w:p w:rsidR="001C546D" w:rsidRPr="00197521" w:rsidRDefault="001C546D" w:rsidP="00152BD4">
            <w:pPr>
              <w:spacing w:after="0"/>
              <w:rPr>
                <w:rFonts w:ascii="Times New Roman" w:hAnsi="Times New Roman"/>
              </w:rPr>
            </w:pPr>
          </w:p>
        </w:tc>
      </w:tr>
      <w:tr w:rsidR="001C546D" w:rsidRPr="00197521" w:rsidTr="00334C13">
        <w:trPr>
          <w:cantSplit/>
        </w:trPr>
        <w:tc>
          <w:tcPr>
            <w:tcW w:w="747" w:type="dxa"/>
          </w:tcPr>
          <w:p w:rsidR="001C546D" w:rsidRPr="00197521" w:rsidRDefault="001C546D" w:rsidP="00152BD4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573" w:type="dxa"/>
          </w:tcPr>
          <w:p w:rsidR="001C546D" w:rsidRPr="00197521" w:rsidRDefault="001C546D" w:rsidP="00152BD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1C546D" w:rsidRPr="00197521" w:rsidRDefault="001C546D" w:rsidP="00152BD4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</w:tcPr>
          <w:p w:rsidR="001C546D" w:rsidRPr="00197521" w:rsidRDefault="001C546D" w:rsidP="00152BD4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</w:tcPr>
          <w:p w:rsidR="001C546D" w:rsidRPr="00197521" w:rsidRDefault="001C546D" w:rsidP="00152BD4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20" w:type="dxa"/>
            <w:vMerge/>
          </w:tcPr>
          <w:p w:rsidR="001C546D" w:rsidRPr="00197521" w:rsidRDefault="001C546D" w:rsidP="00152BD4">
            <w:pPr>
              <w:spacing w:after="0"/>
              <w:rPr>
                <w:rFonts w:ascii="Times New Roman" w:hAnsi="Times New Roman"/>
              </w:rPr>
            </w:pPr>
          </w:p>
        </w:tc>
      </w:tr>
      <w:tr w:rsidR="001C546D" w:rsidRPr="00197521" w:rsidTr="00334C13">
        <w:trPr>
          <w:cantSplit/>
        </w:trPr>
        <w:tc>
          <w:tcPr>
            <w:tcW w:w="747" w:type="dxa"/>
          </w:tcPr>
          <w:p w:rsidR="001C546D" w:rsidRPr="00197521" w:rsidRDefault="001C546D" w:rsidP="00152BD4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573" w:type="dxa"/>
          </w:tcPr>
          <w:p w:rsidR="001C546D" w:rsidRPr="00197521" w:rsidRDefault="001C546D" w:rsidP="00152BD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1C546D" w:rsidRPr="00197521" w:rsidRDefault="001C546D" w:rsidP="00152BD4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</w:tcPr>
          <w:p w:rsidR="001C546D" w:rsidRPr="00197521" w:rsidRDefault="001C546D" w:rsidP="00152BD4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</w:tcPr>
          <w:p w:rsidR="001C546D" w:rsidRPr="00197521" w:rsidRDefault="001C546D" w:rsidP="00152BD4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20" w:type="dxa"/>
            <w:vMerge/>
          </w:tcPr>
          <w:p w:rsidR="001C546D" w:rsidRPr="00197521" w:rsidRDefault="001C546D" w:rsidP="00152BD4">
            <w:pPr>
              <w:spacing w:after="0"/>
              <w:rPr>
                <w:rFonts w:ascii="Times New Roman" w:hAnsi="Times New Roman"/>
              </w:rPr>
            </w:pPr>
          </w:p>
        </w:tc>
      </w:tr>
      <w:tr w:rsidR="001C546D" w:rsidRPr="00197521" w:rsidTr="00334C13">
        <w:trPr>
          <w:cantSplit/>
        </w:trPr>
        <w:tc>
          <w:tcPr>
            <w:tcW w:w="747" w:type="dxa"/>
          </w:tcPr>
          <w:p w:rsidR="001C546D" w:rsidRPr="00197521" w:rsidRDefault="001C546D" w:rsidP="00152BD4">
            <w:pPr>
              <w:spacing w:after="0"/>
              <w:jc w:val="both"/>
              <w:rPr>
                <w:rFonts w:ascii="Times New Roman" w:hAnsi="Times New Roman"/>
              </w:rPr>
            </w:pPr>
            <w:r w:rsidRPr="00197521">
              <w:rPr>
                <w:rFonts w:ascii="Times New Roman" w:hAnsi="Times New Roman"/>
              </w:rPr>
              <w:t>1.8</w:t>
            </w:r>
          </w:p>
        </w:tc>
        <w:tc>
          <w:tcPr>
            <w:tcW w:w="3573" w:type="dxa"/>
          </w:tcPr>
          <w:p w:rsidR="001C546D" w:rsidRPr="00197521" w:rsidRDefault="001C546D" w:rsidP="00152BD4">
            <w:pPr>
              <w:spacing w:after="0"/>
              <w:rPr>
                <w:rFonts w:ascii="Times New Roman" w:hAnsi="Times New Roman"/>
              </w:rPr>
            </w:pPr>
            <w:r w:rsidRPr="00197521">
              <w:rPr>
                <w:rFonts w:ascii="Times New Roman" w:hAnsi="Times New Roman"/>
              </w:rPr>
              <w:t>Учебник по алгебре и началам анализа для 10-11 классов</w:t>
            </w:r>
          </w:p>
        </w:tc>
        <w:tc>
          <w:tcPr>
            <w:tcW w:w="1260" w:type="dxa"/>
          </w:tcPr>
          <w:p w:rsidR="001C546D" w:rsidRPr="00197521" w:rsidRDefault="001C546D" w:rsidP="00152BD4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</w:tcPr>
          <w:p w:rsidR="001C546D" w:rsidRPr="00197521" w:rsidRDefault="001C546D" w:rsidP="00152BD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97521">
              <w:rPr>
                <w:rFonts w:ascii="Times New Roman" w:hAnsi="Times New Roman"/>
                <w:b/>
              </w:rPr>
              <w:t>К</w:t>
            </w:r>
          </w:p>
        </w:tc>
        <w:tc>
          <w:tcPr>
            <w:tcW w:w="1080" w:type="dxa"/>
          </w:tcPr>
          <w:p w:rsidR="001C546D" w:rsidRPr="00197521" w:rsidRDefault="001C546D" w:rsidP="00152BD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97521">
              <w:rPr>
                <w:rFonts w:ascii="Times New Roman" w:hAnsi="Times New Roman"/>
                <w:b/>
              </w:rPr>
              <w:t>К</w:t>
            </w:r>
          </w:p>
        </w:tc>
        <w:tc>
          <w:tcPr>
            <w:tcW w:w="2520" w:type="dxa"/>
            <w:vMerge/>
          </w:tcPr>
          <w:p w:rsidR="001C546D" w:rsidRPr="00197521" w:rsidRDefault="001C546D" w:rsidP="00152BD4">
            <w:pPr>
              <w:spacing w:after="0"/>
              <w:rPr>
                <w:rFonts w:ascii="Times New Roman" w:hAnsi="Times New Roman"/>
              </w:rPr>
            </w:pPr>
          </w:p>
        </w:tc>
      </w:tr>
      <w:tr w:rsidR="001C546D" w:rsidRPr="00197521" w:rsidTr="00334C13">
        <w:trPr>
          <w:cantSplit/>
        </w:trPr>
        <w:tc>
          <w:tcPr>
            <w:tcW w:w="747" w:type="dxa"/>
          </w:tcPr>
          <w:p w:rsidR="001C546D" w:rsidRPr="00197521" w:rsidRDefault="001C546D" w:rsidP="00152BD4">
            <w:pPr>
              <w:spacing w:after="0"/>
              <w:jc w:val="both"/>
              <w:rPr>
                <w:rFonts w:ascii="Times New Roman" w:hAnsi="Times New Roman"/>
              </w:rPr>
            </w:pPr>
            <w:r w:rsidRPr="00197521">
              <w:rPr>
                <w:rFonts w:ascii="Times New Roman" w:hAnsi="Times New Roman"/>
              </w:rPr>
              <w:t>1.9</w:t>
            </w:r>
          </w:p>
        </w:tc>
        <w:tc>
          <w:tcPr>
            <w:tcW w:w="3573" w:type="dxa"/>
          </w:tcPr>
          <w:p w:rsidR="001C546D" w:rsidRPr="00197521" w:rsidRDefault="001C546D" w:rsidP="00152BD4">
            <w:pPr>
              <w:spacing w:after="0"/>
              <w:rPr>
                <w:rFonts w:ascii="Times New Roman" w:hAnsi="Times New Roman"/>
              </w:rPr>
            </w:pPr>
            <w:r w:rsidRPr="00197521">
              <w:rPr>
                <w:rFonts w:ascii="Times New Roman" w:hAnsi="Times New Roman"/>
              </w:rPr>
              <w:t>Учебник по геометрии для 10-11 классов</w:t>
            </w:r>
          </w:p>
        </w:tc>
        <w:tc>
          <w:tcPr>
            <w:tcW w:w="1260" w:type="dxa"/>
          </w:tcPr>
          <w:p w:rsidR="001C546D" w:rsidRPr="00197521" w:rsidRDefault="001C546D" w:rsidP="00152BD4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</w:tcPr>
          <w:p w:rsidR="001C546D" w:rsidRPr="00197521" w:rsidRDefault="001C546D" w:rsidP="00152BD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97521">
              <w:rPr>
                <w:rFonts w:ascii="Times New Roman" w:hAnsi="Times New Roman"/>
                <w:b/>
              </w:rPr>
              <w:t>К</w:t>
            </w:r>
          </w:p>
        </w:tc>
        <w:tc>
          <w:tcPr>
            <w:tcW w:w="1080" w:type="dxa"/>
          </w:tcPr>
          <w:p w:rsidR="001C546D" w:rsidRPr="00197521" w:rsidRDefault="001C546D" w:rsidP="00152BD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97521">
              <w:rPr>
                <w:rFonts w:ascii="Times New Roman" w:hAnsi="Times New Roman"/>
                <w:b/>
              </w:rPr>
              <w:t>К</w:t>
            </w:r>
          </w:p>
        </w:tc>
        <w:tc>
          <w:tcPr>
            <w:tcW w:w="2520" w:type="dxa"/>
            <w:vMerge/>
          </w:tcPr>
          <w:p w:rsidR="001C546D" w:rsidRPr="00197521" w:rsidRDefault="001C546D" w:rsidP="00152BD4">
            <w:pPr>
              <w:spacing w:after="0"/>
              <w:rPr>
                <w:rFonts w:ascii="Times New Roman" w:hAnsi="Times New Roman"/>
              </w:rPr>
            </w:pPr>
          </w:p>
        </w:tc>
      </w:tr>
      <w:tr w:rsidR="001C546D" w:rsidRPr="00197521" w:rsidTr="00334C13">
        <w:trPr>
          <w:cantSplit/>
        </w:trPr>
        <w:tc>
          <w:tcPr>
            <w:tcW w:w="747" w:type="dxa"/>
          </w:tcPr>
          <w:p w:rsidR="001C546D" w:rsidRPr="00197521" w:rsidRDefault="001C546D" w:rsidP="00152BD4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573" w:type="dxa"/>
          </w:tcPr>
          <w:p w:rsidR="001C546D" w:rsidRPr="00197521" w:rsidRDefault="001C546D" w:rsidP="00152BD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1C546D" w:rsidRPr="00197521" w:rsidRDefault="001C546D" w:rsidP="00152BD4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</w:tcPr>
          <w:p w:rsidR="001C546D" w:rsidRPr="00197521" w:rsidRDefault="001C546D" w:rsidP="00152BD4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</w:tcPr>
          <w:p w:rsidR="001C546D" w:rsidRPr="00197521" w:rsidRDefault="001C546D" w:rsidP="00152BD4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20" w:type="dxa"/>
            <w:vMerge w:val="restart"/>
          </w:tcPr>
          <w:p w:rsidR="001C546D" w:rsidRPr="00197521" w:rsidRDefault="001C546D" w:rsidP="00152BD4">
            <w:pPr>
              <w:spacing w:after="0"/>
              <w:rPr>
                <w:rFonts w:ascii="Times New Roman" w:hAnsi="Times New Roman"/>
              </w:rPr>
            </w:pPr>
            <w:r w:rsidRPr="00197521">
              <w:rPr>
                <w:rFonts w:ascii="Times New Roman" w:hAnsi="Times New Roman"/>
              </w:rPr>
              <w:t xml:space="preserve">В состав библиотечного фонда целесообразно включать рабочие тетради, дидактические материалы, сборники контрольных и самостоятельных работ, практикумы по решению задач, соответствующие используемым комплектам учебников. </w:t>
            </w:r>
          </w:p>
          <w:p w:rsidR="001C546D" w:rsidRPr="00197521" w:rsidRDefault="001C546D" w:rsidP="00152BD4">
            <w:pPr>
              <w:spacing w:after="0"/>
              <w:rPr>
                <w:rFonts w:ascii="Times New Roman" w:hAnsi="Times New Roman"/>
              </w:rPr>
            </w:pPr>
          </w:p>
          <w:p w:rsidR="001C546D" w:rsidRPr="00197521" w:rsidRDefault="001C546D" w:rsidP="00152BD4">
            <w:pPr>
              <w:spacing w:after="0"/>
              <w:rPr>
                <w:rFonts w:ascii="Times New Roman" w:hAnsi="Times New Roman"/>
              </w:rPr>
            </w:pPr>
            <w:r w:rsidRPr="00197521">
              <w:rPr>
                <w:rFonts w:ascii="Times New Roman" w:hAnsi="Times New Roman"/>
              </w:rPr>
              <w:t xml:space="preserve">Сборники разноуровневых познавательных и развивающих заданий, обеспечивающих усвоение математических знаний как на репродуктивном, так и на продуктивном уровнях. </w:t>
            </w:r>
          </w:p>
        </w:tc>
      </w:tr>
      <w:tr w:rsidR="001C546D" w:rsidRPr="00197521" w:rsidTr="00334C13">
        <w:trPr>
          <w:cantSplit/>
        </w:trPr>
        <w:tc>
          <w:tcPr>
            <w:tcW w:w="747" w:type="dxa"/>
          </w:tcPr>
          <w:p w:rsidR="001C546D" w:rsidRPr="00197521" w:rsidRDefault="001C546D" w:rsidP="00152BD4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573" w:type="dxa"/>
          </w:tcPr>
          <w:p w:rsidR="001C546D" w:rsidRPr="00197521" w:rsidRDefault="001C546D" w:rsidP="00152BD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1C546D" w:rsidRPr="00197521" w:rsidRDefault="001C546D" w:rsidP="00152BD4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</w:tcPr>
          <w:p w:rsidR="001C546D" w:rsidRPr="00197521" w:rsidRDefault="001C546D" w:rsidP="00152BD4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</w:tcPr>
          <w:p w:rsidR="001C546D" w:rsidRPr="00197521" w:rsidRDefault="001C546D" w:rsidP="00152BD4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20" w:type="dxa"/>
            <w:vMerge/>
          </w:tcPr>
          <w:p w:rsidR="001C546D" w:rsidRPr="00197521" w:rsidRDefault="001C546D" w:rsidP="00152BD4">
            <w:pPr>
              <w:spacing w:after="0"/>
              <w:rPr>
                <w:rFonts w:ascii="Times New Roman" w:hAnsi="Times New Roman"/>
              </w:rPr>
            </w:pPr>
          </w:p>
        </w:tc>
      </w:tr>
      <w:tr w:rsidR="001C546D" w:rsidRPr="00197521" w:rsidTr="00334C13">
        <w:trPr>
          <w:cantSplit/>
        </w:trPr>
        <w:tc>
          <w:tcPr>
            <w:tcW w:w="747" w:type="dxa"/>
          </w:tcPr>
          <w:p w:rsidR="001C546D" w:rsidRPr="00197521" w:rsidRDefault="001C546D" w:rsidP="00152BD4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573" w:type="dxa"/>
          </w:tcPr>
          <w:p w:rsidR="001C546D" w:rsidRPr="00197521" w:rsidRDefault="001C546D" w:rsidP="00152BD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1C546D" w:rsidRPr="00197521" w:rsidRDefault="001C546D" w:rsidP="00152BD4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</w:tcPr>
          <w:p w:rsidR="001C546D" w:rsidRPr="00197521" w:rsidRDefault="001C546D" w:rsidP="00152BD4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</w:tcPr>
          <w:p w:rsidR="001C546D" w:rsidRPr="00197521" w:rsidRDefault="001C546D" w:rsidP="00152BD4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20" w:type="dxa"/>
            <w:vMerge/>
          </w:tcPr>
          <w:p w:rsidR="001C546D" w:rsidRPr="00197521" w:rsidRDefault="001C546D" w:rsidP="00152BD4">
            <w:pPr>
              <w:spacing w:after="0"/>
              <w:rPr>
                <w:rFonts w:ascii="Times New Roman" w:hAnsi="Times New Roman"/>
              </w:rPr>
            </w:pPr>
          </w:p>
        </w:tc>
      </w:tr>
      <w:tr w:rsidR="001C546D" w:rsidRPr="00197521" w:rsidTr="00334C13">
        <w:trPr>
          <w:cantSplit/>
        </w:trPr>
        <w:tc>
          <w:tcPr>
            <w:tcW w:w="747" w:type="dxa"/>
          </w:tcPr>
          <w:p w:rsidR="001C546D" w:rsidRPr="00197521" w:rsidRDefault="001C546D" w:rsidP="00152BD4">
            <w:pPr>
              <w:spacing w:after="0"/>
              <w:jc w:val="both"/>
              <w:rPr>
                <w:rFonts w:ascii="Times New Roman" w:hAnsi="Times New Roman"/>
              </w:rPr>
            </w:pPr>
            <w:r w:rsidRPr="00197521">
              <w:rPr>
                <w:rFonts w:ascii="Times New Roman" w:hAnsi="Times New Roman"/>
              </w:rPr>
              <w:t>1.10</w:t>
            </w:r>
          </w:p>
        </w:tc>
        <w:tc>
          <w:tcPr>
            <w:tcW w:w="3573" w:type="dxa"/>
          </w:tcPr>
          <w:p w:rsidR="001C546D" w:rsidRPr="00197521" w:rsidRDefault="001C546D" w:rsidP="00152BD4">
            <w:pPr>
              <w:spacing w:after="0"/>
              <w:rPr>
                <w:rFonts w:ascii="Times New Roman" w:hAnsi="Times New Roman"/>
              </w:rPr>
            </w:pPr>
            <w:r w:rsidRPr="00197521">
              <w:rPr>
                <w:rFonts w:ascii="Times New Roman" w:hAnsi="Times New Roman"/>
              </w:rPr>
              <w:t>Практикум по решению задач по алгебре и началам анализа для 10-11 классов</w:t>
            </w:r>
          </w:p>
        </w:tc>
        <w:tc>
          <w:tcPr>
            <w:tcW w:w="1260" w:type="dxa"/>
          </w:tcPr>
          <w:p w:rsidR="001C546D" w:rsidRPr="00197521" w:rsidRDefault="001C546D" w:rsidP="00152BD4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</w:tcPr>
          <w:p w:rsidR="001C546D" w:rsidRPr="00197521" w:rsidRDefault="001C546D" w:rsidP="00152BD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97521">
              <w:rPr>
                <w:rFonts w:ascii="Times New Roman" w:hAnsi="Times New Roman"/>
                <w:b/>
              </w:rPr>
              <w:t>Ф</w:t>
            </w:r>
          </w:p>
        </w:tc>
        <w:tc>
          <w:tcPr>
            <w:tcW w:w="1080" w:type="dxa"/>
          </w:tcPr>
          <w:p w:rsidR="001C546D" w:rsidRPr="00197521" w:rsidRDefault="001C546D" w:rsidP="00152BD4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20" w:type="dxa"/>
            <w:vMerge/>
          </w:tcPr>
          <w:p w:rsidR="001C546D" w:rsidRPr="00197521" w:rsidRDefault="001C546D" w:rsidP="00152BD4">
            <w:pPr>
              <w:spacing w:after="0"/>
              <w:rPr>
                <w:rFonts w:ascii="Times New Roman" w:hAnsi="Times New Roman"/>
              </w:rPr>
            </w:pPr>
          </w:p>
        </w:tc>
      </w:tr>
      <w:tr w:rsidR="001C546D" w:rsidRPr="00197521" w:rsidTr="00334C13">
        <w:trPr>
          <w:cantSplit/>
        </w:trPr>
        <w:tc>
          <w:tcPr>
            <w:tcW w:w="747" w:type="dxa"/>
          </w:tcPr>
          <w:p w:rsidR="001C546D" w:rsidRPr="00197521" w:rsidRDefault="001C546D" w:rsidP="00152BD4">
            <w:pPr>
              <w:spacing w:after="0"/>
              <w:jc w:val="both"/>
              <w:rPr>
                <w:rFonts w:ascii="Times New Roman" w:hAnsi="Times New Roman"/>
              </w:rPr>
            </w:pPr>
            <w:r w:rsidRPr="00197521">
              <w:rPr>
                <w:rFonts w:ascii="Times New Roman" w:hAnsi="Times New Roman"/>
              </w:rPr>
              <w:t>1.11</w:t>
            </w:r>
          </w:p>
        </w:tc>
        <w:tc>
          <w:tcPr>
            <w:tcW w:w="3573" w:type="dxa"/>
          </w:tcPr>
          <w:p w:rsidR="001C546D" w:rsidRPr="00197521" w:rsidRDefault="001C546D" w:rsidP="00152BD4">
            <w:pPr>
              <w:spacing w:after="0"/>
              <w:rPr>
                <w:rFonts w:ascii="Times New Roman" w:hAnsi="Times New Roman"/>
              </w:rPr>
            </w:pPr>
            <w:r w:rsidRPr="00197521">
              <w:rPr>
                <w:rFonts w:ascii="Times New Roman" w:hAnsi="Times New Roman"/>
              </w:rPr>
              <w:t>Практикум по решению задач по геометрии для 10-11 классов</w:t>
            </w:r>
          </w:p>
        </w:tc>
        <w:tc>
          <w:tcPr>
            <w:tcW w:w="1260" w:type="dxa"/>
          </w:tcPr>
          <w:p w:rsidR="001C546D" w:rsidRPr="00197521" w:rsidRDefault="001C546D" w:rsidP="00152BD4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</w:tcPr>
          <w:p w:rsidR="001C546D" w:rsidRPr="00197521" w:rsidRDefault="001C546D" w:rsidP="00152BD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97521">
              <w:rPr>
                <w:rFonts w:ascii="Times New Roman" w:hAnsi="Times New Roman"/>
                <w:b/>
              </w:rPr>
              <w:t>Ф</w:t>
            </w:r>
          </w:p>
        </w:tc>
        <w:tc>
          <w:tcPr>
            <w:tcW w:w="1080" w:type="dxa"/>
          </w:tcPr>
          <w:p w:rsidR="001C546D" w:rsidRPr="00197521" w:rsidRDefault="001C546D" w:rsidP="00152BD4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20" w:type="dxa"/>
            <w:vMerge/>
          </w:tcPr>
          <w:p w:rsidR="001C546D" w:rsidRPr="00197521" w:rsidRDefault="001C546D" w:rsidP="00152BD4">
            <w:pPr>
              <w:spacing w:after="0"/>
              <w:rPr>
                <w:rFonts w:ascii="Times New Roman" w:hAnsi="Times New Roman"/>
              </w:rPr>
            </w:pPr>
          </w:p>
        </w:tc>
      </w:tr>
      <w:tr w:rsidR="001C546D" w:rsidRPr="00197521" w:rsidTr="00334C13">
        <w:trPr>
          <w:cantSplit/>
        </w:trPr>
        <w:tc>
          <w:tcPr>
            <w:tcW w:w="747" w:type="dxa"/>
          </w:tcPr>
          <w:p w:rsidR="001C546D" w:rsidRPr="00197521" w:rsidRDefault="001C546D" w:rsidP="00152BD4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573" w:type="dxa"/>
          </w:tcPr>
          <w:p w:rsidR="001C546D" w:rsidRPr="00197521" w:rsidRDefault="001C546D" w:rsidP="00152BD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1C546D" w:rsidRPr="00197521" w:rsidRDefault="001C546D" w:rsidP="00152BD4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</w:tcPr>
          <w:p w:rsidR="001C546D" w:rsidRPr="00197521" w:rsidRDefault="001C546D" w:rsidP="00152BD4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</w:tcPr>
          <w:p w:rsidR="001C546D" w:rsidRPr="00197521" w:rsidRDefault="001C546D" w:rsidP="00152BD4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20" w:type="dxa"/>
            <w:vMerge w:val="restart"/>
          </w:tcPr>
          <w:p w:rsidR="001C546D" w:rsidRPr="00197521" w:rsidRDefault="001C546D" w:rsidP="00152BD4">
            <w:pPr>
              <w:spacing w:after="0"/>
              <w:jc w:val="both"/>
              <w:rPr>
                <w:rFonts w:ascii="Times New Roman" w:hAnsi="Times New Roman"/>
              </w:rPr>
            </w:pPr>
            <w:r w:rsidRPr="00197521">
              <w:rPr>
                <w:rFonts w:ascii="Times New Roman" w:hAnsi="Times New Roman"/>
              </w:rPr>
              <w:t>Сборники заданий (в том числе в тестовой форме), обеспечивающих диагностику и контроль качества обучения в соответствии с требованиями к уровню подготовки выпускников, закрепленными в стандарте.</w:t>
            </w:r>
          </w:p>
        </w:tc>
      </w:tr>
      <w:tr w:rsidR="001C546D" w:rsidRPr="00197521" w:rsidTr="00334C13">
        <w:trPr>
          <w:cantSplit/>
        </w:trPr>
        <w:tc>
          <w:tcPr>
            <w:tcW w:w="747" w:type="dxa"/>
          </w:tcPr>
          <w:p w:rsidR="001C546D" w:rsidRPr="00197521" w:rsidRDefault="001C546D" w:rsidP="00152BD4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573" w:type="dxa"/>
          </w:tcPr>
          <w:p w:rsidR="001C546D" w:rsidRPr="00197521" w:rsidRDefault="001C546D" w:rsidP="00152BD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1C546D" w:rsidRPr="00197521" w:rsidRDefault="001C546D" w:rsidP="00152BD4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</w:tcPr>
          <w:p w:rsidR="001C546D" w:rsidRPr="00197521" w:rsidRDefault="001C546D" w:rsidP="00152BD4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</w:tcPr>
          <w:p w:rsidR="001C546D" w:rsidRPr="00197521" w:rsidRDefault="001C546D" w:rsidP="00152BD4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20" w:type="dxa"/>
            <w:vMerge/>
          </w:tcPr>
          <w:p w:rsidR="001C546D" w:rsidRPr="00197521" w:rsidRDefault="001C546D" w:rsidP="00152BD4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1C546D" w:rsidRPr="00197521" w:rsidTr="00334C13">
        <w:trPr>
          <w:cantSplit/>
        </w:trPr>
        <w:tc>
          <w:tcPr>
            <w:tcW w:w="747" w:type="dxa"/>
          </w:tcPr>
          <w:p w:rsidR="001C546D" w:rsidRPr="00197521" w:rsidRDefault="001C546D" w:rsidP="00152BD4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573" w:type="dxa"/>
          </w:tcPr>
          <w:p w:rsidR="001C546D" w:rsidRPr="00197521" w:rsidRDefault="001C546D" w:rsidP="00152BD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1C546D" w:rsidRPr="00197521" w:rsidRDefault="001C546D" w:rsidP="00152BD4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</w:tcPr>
          <w:p w:rsidR="001C546D" w:rsidRPr="00197521" w:rsidRDefault="001C546D" w:rsidP="00152BD4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</w:tcPr>
          <w:p w:rsidR="001C546D" w:rsidRPr="00197521" w:rsidRDefault="001C546D" w:rsidP="00152BD4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20" w:type="dxa"/>
            <w:vMerge/>
          </w:tcPr>
          <w:p w:rsidR="001C546D" w:rsidRPr="00197521" w:rsidRDefault="001C546D" w:rsidP="00152BD4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1C546D" w:rsidRPr="00197521" w:rsidTr="00334C13">
        <w:trPr>
          <w:cantSplit/>
        </w:trPr>
        <w:tc>
          <w:tcPr>
            <w:tcW w:w="747" w:type="dxa"/>
          </w:tcPr>
          <w:p w:rsidR="001C546D" w:rsidRPr="00197521" w:rsidRDefault="001C546D" w:rsidP="00152BD4">
            <w:pPr>
              <w:spacing w:after="0"/>
              <w:jc w:val="both"/>
              <w:rPr>
                <w:rFonts w:ascii="Times New Roman" w:hAnsi="Times New Roman"/>
              </w:rPr>
            </w:pPr>
            <w:r w:rsidRPr="00197521">
              <w:rPr>
                <w:rFonts w:ascii="Times New Roman" w:hAnsi="Times New Roman"/>
              </w:rPr>
              <w:t>1.12</w:t>
            </w:r>
          </w:p>
        </w:tc>
        <w:tc>
          <w:tcPr>
            <w:tcW w:w="3573" w:type="dxa"/>
          </w:tcPr>
          <w:p w:rsidR="001C546D" w:rsidRPr="00197521" w:rsidRDefault="001C546D" w:rsidP="00152BD4">
            <w:pPr>
              <w:spacing w:after="0"/>
              <w:rPr>
                <w:rFonts w:ascii="Times New Roman" w:hAnsi="Times New Roman"/>
              </w:rPr>
            </w:pPr>
            <w:r w:rsidRPr="00197521">
              <w:rPr>
                <w:rFonts w:ascii="Times New Roman" w:hAnsi="Times New Roman"/>
              </w:rPr>
              <w:t>Сборник контрольных работ по алгебре и началам анализа  для 10-11 классов, в авторской программе</w:t>
            </w:r>
          </w:p>
        </w:tc>
        <w:tc>
          <w:tcPr>
            <w:tcW w:w="1260" w:type="dxa"/>
          </w:tcPr>
          <w:p w:rsidR="001C546D" w:rsidRPr="00197521" w:rsidRDefault="001C546D" w:rsidP="00152BD4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</w:tcPr>
          <w:p w:rsidR="001C546D" w:rsidRPr="00197521" w:rsidRDefault="001C546D" w:rsidP="00152BD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97521">
              <w:rPr>
                <w:rFonts w:ascii="Times New Roman" w:hAnsi="Times New Roman"/>
                <w:b/>
              </w:rPr>
              <w:t>Ф</w:t>
            </w:r>
          </w:p>
        </w:tc>
        <w:tc>
          <w:tcPr>
            <w:tcW w:w="1080" w:type="dxa"/>
          </w:tcPr>
          <w:p w:rsidR="001C546D" w:rsidRPr="00197521" w:rsidRDefault="001C546D" w:rsidP="00152BD4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20" w:type="dxa"/>
            <w:vMerge/>
          </w:tcPr>
          <w:p w:rsidR="001C546D" w:rsidRPr="00197521" w:rsidRDefault="001C546D" w:rsidP="00152BD4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1C546D" w:rsidRPr="00197521" w:rsidTr="00334C13">
        <w:trPr>
          <w:cantSplit/>
        </w:trPr>
        <w:tc>
          <w:tcPr>
            <w:tcW w:w="747" w:type="dxa"/>
          </w:tcPr>
          <w:p w:rsidR="001C546D" w:rsidRPr="00197521" w:rsidRDefault="001C546D" w:rsidP="00152BD4">
            <w:pPr>
              <w:spacing w:after="0"/>
              <w:jc w:val="both"/>
              <w:rPr>
                <w:rFonts w:ascii="Times New Roman" w:hAnsi="Times New Roman"/>
              </w:rPr>
            </w:pPr>
            <w:r w:rsidRPr="00197521">
              <w:rPr>
                <w:rFonts w:ascii="Times New Roman" w:hAnsi="Times New Roman"/>
              </w:rPr>
              <w:t>1.13</w:t>
            </w:r>
          </w:p>
        </w:tc>
        <w:tc>
          <w:tcPr>
            <w:tcW w:w="3573" w:type="dxa"/>
          </w:tcPr>
          <w:p w:rsidR="001C546D" w:rsidRPr="00197521" w:rsidRDefault="001C546D" w:rsidP="00152BD4">
            <w:pPr>
              <w:spacing w:after="0"/>
              <w:rPr>
                <w:rFonts w:ascii="Times New Roman" w:hAnsi="Times New Roman"/>
              </w:rPr>
            </w:pPr>
            <w:r w:rsidRPr="00197521">
              <w:rPr>
                <w:rFonts w:ascii="Times New Roman" w:hAnsi="Times New Roman"/>
              </w:rPr>
              <w:t xml:space="preserve">Сборник контрольных работ п в авторской программе о геометрии для 10-11 классов, </w:t>
            </w:r>
          </w:p>
        </w:tc>
        <w:tc>
          <w:tcPr>
            <w:tcW w:w="1260" w:type="dxa"/>
          </w:tcPr>
          <w:p w:rsidR="001C546D" w:rsidRPr="00197521" w:rsidRDefault="001C546D" w:rsidP="00152BD4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</w:tcPr>
          <w:p w:rsidR="001C546D" w:rsidRPr="00197521" w:rsidRDefault="001C546D" w:rsidP="00152BD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97521">
              <w:rPr>
                <w:rFonts w:ascii="Times New Roman" w:hAnsi="Times New Roman"/>
                <w:b/>
              </w:rPr>
              <w:t>Ф</w:t>
            </w:r>
          </w:p>
        </w:tc>
        <w:tc>
          <w:tcPr>
            <w:tcW w:w="1080" w:type="dxa"/>
          </w:tcPr>
          <w:p w:rsidR="001C546D" w:rsidRPr="00197521" w:rsidRDefault="001C546D" w:rsidP="00152BD4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20" w:type="dxa"/>
            <w:vMerge/>
          </w:tcPr>
          <w:p w:rsidR="001C546D" w:rsidRPr="00197521" w:rsidRDefault="001C546D" w:rsidP="00152BD4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1C546D" w:rsidRPr="00197521" w:rsidTr="00334C13">
        <w:trPr>
          <w:cantSplit/>
        </w:trPr>
        <w:tc>
          <w:tcPr>
            <w:tcW w:w="747" w:type="dxa"/>
          </w:tcPr>
          <w:p w:rsidR="001C546D" w:rsidRPr="00197521" w:rsidRDefault="001C546D" w:rsidP="00152BD4">
            <w:pPr>
              <w:spacing w:after="0"/>
              <w:jc w:val="both"/>
              <w:rPr>
                <w:rFonts w:ascii="Times New Roman" w:hAnsi="Times New Roman"/>
              </w:rPr>
            </w:pPr>
            <w:r w:rsidRPr="00197521">
              <w:rPr>
                <w:rFonts w:ascii="Times New Roman" w:hAnsi="Times New Roman"/>
              </w:rPr>
              <w:t>1.14</w:t>
            </w:r>
          </w:p>
        </w:tc>
        <w:tc>
          <w:tcPr>
            <w:tcW w:w="3573" w:type="dxa"/>
          </w:tcPr>
          <w:p w:rsidR="001C546D" w:rsidRPr="00197521" w:rsidRDefault="001C546D" w:rsidP="00152BD4">
            <w:pPr>
              <w:spacing w:after="0"/>
              <w:rPr>
                <w:rFonts w:ascii="Times New Roman" w:hAnsi="Times New Roman"/>
              </w:rPr>
            </w:pPr>
            <w:r w:rsidRPr="00197521">
              <w:rPr>
                <w:rFonts w:ascii="Times New Roman" w:hAnsi="Times New Roman"/>
              </w:rPr>
              <w:t>Сборники экзаменационных работ для проведения государственной (итоговой) аттестации по математике</w:t>
            </w:r>
          </w:p>
        </w:tc>
        <w:tc>
          <w:tcPr>
            <w:tcW w:w="1260" w:type="dxa"/>
          </w:tcPr>
          <w:p w:rsidR="001C546D" w:rsidRPr="00197521" w:rsidRDefault="001C546D" w:rsidP="00152BD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97521">
              <w:rPr>
                <w:rFonts w:ascii="Times New Roman" w:hAnsi="Times New Roman"/>
                <w:b/>
              </w:rPr>
              <w:t>К</w:t>
            </w:r>
          </w:p>
        </w:tc>
        <w:tc>
          <w:tcPr>
            <w:tcW w:w="1080" w:type="dxa"/>
          </w:tcPr>
          <w:p w:rsidR="001C546D" w:rsidRPr="00197521" w:rsidRDefault="001C546D" w:rsidP="00152BD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97521">
              <w:rPr>
                <w:rFonts w:ascii="Times New Roman" w:hAnsi="Times New Roman"/>
                <w:b/>
              </w:rPr>
              <w:t>К</w:t>
            </w:r>
          </w:p>
        </w:tc>
        <w:tc>
          <w:tcPr>
            <w:tcW w:w="1080" w:type="dxa"/>
          </w:tcPr>
          <w:p w:rsidR="001C546D" w:rsidRPr="00197521" w:rsidRDefault="001C546D" w:rsidP="00152BD4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20" w:type="dxa"/>
            <w:vMerge w:val="restart"/>
          </w:tcPr>
          <w:p w:rsidR="001C546D" w:rsidRPr="00197521" w:rsidRDefault="001C546D" w:rsidP="00152BD4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1C546D" w:rsidRPr="00197521" w:rsidTr="00334C13">
        <w:trPr>
          <w:cantSplit/>
        </w:trPr>
        <w:tc>
          <w:tcPr>
            <w:tcW w:w="747" w:type="dxa"/>
          </w:tcPr>
          <w:p w:rsidR="001C546D" w:rsidRPr="00197521" w:rsidRDefault="001C546D" w:rsidP="00152BD4">
            <w:pPr>
              <w:spacing w:after="0"/>
              <w:jc w:val="both"/>
              <w:rPr>
                <w:rFonts w:ascii="Times New Roman" w:hAnsi="Times New Roman"/>
              </w:rPr>
            </w:pPr>
            <w:r w:rsidRPr="00197521">
              <w:rPr>
                <w:rFonts w:ascii="Times New Roman" w:hAnsi="Times New Roman"/>
              </w:rPr>
              <w:t>1.15</w:t>
            </w:r>
          </w:p>
        </w:tc>
        <w:tc>
          <w:tcPr>
            <w:tcW w:w="3573" w:type="dxa"/>
          </w:tcPr>
          <w:p w:rsidR="001C546D" w:rsidRPr="00197521" w:rsidRDefault="001C546D" w:rsidP="00152BD4">
            <w:pPr>
              <w:spacing w:after="0"/>
              <w:rPr>
                <w:rFonts w:ascii="Times New Roman" w:hAnsi="Times New Roman"/>
              </w:rPr>
            </w:pPr>
            <w:r w:rsidRPr="00197521">
              <w:rPr>
                <w:rFonts w:ascii="Times New Roman" w:hAnsi="Times New Roman"/>
              </w:rPr>
              <w:t>Комплект материалов для подготовки к единому государственному экзамену</w:t>
            </w:r>
          </w:p>
        </w:tc>
        <w:tc>
          <w:tcPr>
            <w:tcW w:w="1260" w:type="dxa"/>
          </w:tcPr>
          <w:p w:rsidR="001C546D" w:rsidRPr="00197521" w:rsidRDefault="001C546D" w:rsidP="00152BD4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</w:tcPr>
          <w:p w:rsidR="001C546D" w:rsidRPr="00197521" w:rsidRDefault="001C546D" w:rsidP="00152BD4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</w:tcPr>
          <w:p w:rsidR="001C546D" w:rsidRPr="00197521" w:rsidRDefault="001C546D" w:rsidP="00152BD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97521">
              <w:rPr>
                <w:rFonts w:ascii="Times New Roman" w:hAnsi="Times New Roman"/>
                <w:b/>
              </w:rPr>
              <w:t>К</w:t>
            </w:r>
          </w:p>
        </w:tc>
        <w:tc>
          <w:tcPr>
            <w:tcW w:w="2520" w:type="dxa"/>
            <w:vMerge/>
          </w:tcPr>
          <w:p w:rsidR="001C546D" w:rsidRPr="00197521" w:rsidRDefault="001C546D" w:rsidP="00152BD4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1C546D" w:rsidRPr="00197521" w:rsidTr="00334C13">
        <w:trPr>
          <w:cantSplit/>
          <w:trHeight w:val="74"/>
        </w:trPr>
        <w:tc>
          <w:tcPr>
            <w:tcW w:w="747" w:type="dxa"/>
          </w:tcPr>
          <w:p w:rsidR="001C546D" w:rsidRPr="00197521" w:rsidRDefault="001C546D" w:rsidP="00152BD4">
            <w:pPr>
              <w:spacing w:after="0"/>
              <w:jc w:val="both"/>
              <w:rPr>
                <w:rFonts w:ascii="Times New Roman" w:hAnsi="Times New Roman"/>
              </w:rPr>
            </w:pPr>
            <w:r w:rsidRPr="00197521">
              <w:rPr>
                <w:rFonts w:ascii="Times New Roman" w:hAnsi="Times New Roman"/>
              </w:rPr>
              <w:t>1.16</w:t>
            </w:r>
          </w:p>
        </w:tc>
        <w:tc>
          <w:tcPr>
            <w:tcW w:w="3573" w:type="dxa"/>
          </w:tcPr>
          <w:p w:rsidR="001C546D" w:rsidRPr="00197521" w:rsidRDefault="001C546D" w:rsidP="00152BD4">
            <w:pPr>
              <w:spacing w:after="0"/>
              <w:rPr>
                <w:rFonts w:ascii="Times New Roman" w:hAnsi="Times New Roman"/>
                <w:highlight w:val="lightGray"/>
              </w:rPr>
            </w:pPr>
            <w:r w:rsidRPr="00197521">
              <w:rPr>
                <w:rFonts w:ascii="Times New Roman" w:hAnsi="Times New Roman"/>
              </w:rPr>
              <w:t>Научная, научно-популярная, историческая литература</w:t>
            </w:r>
          </w:p>
        </w:tc>
        <w:tc>
          <w:tcPr>
            <w:tcW w:w="1260" w:type="dxa"/>
          </w:tcPr>
          <w:p w:rsidR="001C546D" w:rsidRPr="00197521" w:rsidRDefault="001C546D" w:rsidP="00152BD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97521">
              <w:rPr>
                <w:rFonts w:ascii="Times New Roman" w:hAnsi="Times New Roman"/>
                <w:b/>
              </w:rPr>
              <w:t>П</w:t>
            </w:r>
          </w:p>
        </w:tc>
        <w:tc>
          <w:tcPr>
            <w:tcW w:w="1080" w:type="dxa"/>
          </w:tcPr>
          <w:p w:rsidR="001C546D" w:rsidRPr="00197521" w:rsidRDefault="001C546D" w:rsidP="00152BD4">
            <w:pPr>
              <w:spacing w:after="0"/>
              <w:jc w:val="center"/>
              <w:rPr>
                <w:rFonts w:ascii="Times New Roman" w:hAnsi="Times New Roman"/>
                <w:b/>
                <w:highlight w:val="lightGray"/>
              </w:rPr>
            </w:pPr>
            <w:r w:rsidRPr="00197521">
              <w:rPr>
                <w:rFonts w:ascii="Times New Roman" w:hAnsi="Times New Roman"/>
                <w:b/>
              </w:rPr>
              <w:t>П</w:t>
            </w:r>
          </w:p>
        </w:tc>
        <w:tc>
          <w:tcPr>
            <w:tcW w:w="1080" w:type="dxa"/>
          </w:tcPr>
          <w:p w:rsidR="001C546D" w:rsidRPr="00197521" w:rsidRDefault="001C546D" w:rsidP="00152BD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97521">
              <w:rPr>
                <w:rFonts w:ascii="Times New Roman" w:hAnsi="Times New Roman"/>
                <w:b/>
              </w:rPr>
              <w:t>П</w:t>
            </w:r>
          </w:p>
        </w:tc>
        <w:tc>
          <w:tcPr>
            <w:tcW w:w="2520" w:type="dxa"/>
            <w:vMerge w:val="restart"/>
          </w:tcPr>
          <w:p w:rsidR="001C546D" w:rsidRPr="00197521" w:rsidRDefault="001C546D" w:rsidP="00152BD4">
            <w:pPr>
              <w:spacing w:after="0"/>
              <w:jc w:val="both"/>
              <w:rPr>
                <w:rFonts w:ascii="Times New Roman" w:hAnsi="Times New Roman"/>
              </w:rPr>
            </w:pPr>
            <w:r w:rsidRPr="00197521">
              <w:rPr>
                <w:rFonts w:ascii="Times New Roman" w:hAnsi="Times New Roman"/>
              </w:rPr>
              <w:t>Необходимы для подготовки докладов, сообщений, рефератов, творческих работ и должны содержаться в фондах библиотеки образовательного учреждения.</w:t>
            </w:r>
          </w:p>
        </w:tc>
      </w:tr>
      <w:tr w:rsidR="001C546D" w:rsidRPr="00197521" w:rsidTr="00334C13">
        <w:trPr>
          <w:cantSplit/>
        </w:trPr>
        <w:tc>
          <w:tcPr>
            <w:tcW w:w="747" w:type="dxa"/>
          </w:tcPr>
          <w:p w:rsidR="001C546D" w:rsidRPr="00197521" w:rsidRDefault="001C546D" w:rsidP="00152BD4">
            <w:pPr>
              <w:spacing w:after="0"/>
              <w:jc w:val="both"/>
              <w:rPr>
                <w:rFonts w:ascii="Times New Roman" w:hAnsi="Times New Roman"/>
              </w:rPr>
            </w:pPr>
            <w:r w:rsidRPr="00197521">
              <w:rPr>
                <w:rFonts w:ascii="Times New Roman" w:hAnsi="Times New Roman"/>
              </w:rPr>
              <w:t>1.17</w:t>
            </w:r>
          </w:p>
        </w:tc>
        <w:tc>
          <w:tcPr>
            <w:tcW w:w="3573" w:type="dxa"/>
          </w:tcPr>
          <w:p w:rsidR="001C546D" w:rsidRPr="00197521" w:rsidRDefault="001C546D" w:rsidP="00152BD4">
            <w:pPr>
              <w:spacing w:after="0"/>
              <w:rPr>
                <w:rFonts w:ascii="Times New Roman" w:hAnsi="Times New Roman"/>
              </w:rPr>
            </w:pPr>
            <w:r w:rsidRPr="00197521">
              <w:rPr>
                <w:rFonts w:ascii="Times New Roman" w:hAnsi="Times New Roman"/>
              </w:rPr>
              <w:t>Справочные пособия (энциклопедии, словари, сборники основных формул и т.п.)</w:t>
            </w:r>
          </w:p>
        </w:tc>
        <w:tc>
          <w:tcPr>
            <w:tcW w:w="1260" w:type="dxa"/>
          </w:tcPr>
          <w:p w:rsidR="001C546D" w:rsidRPr="00197521" w:rsidRDefault="001C546D" w:rsidP="00152BD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97521">
              <w:rPr>
                <w:rFonts w:ascii="Times New Roman" w:hAnsi="Times New Roman"/>
                <w:b/>
              </w:rPr>
              <w:t>П</w:t>
            </w:r>
          </w:p>
        </w:tc>
        <w:tc>
          <w:tcPr>
            <w:tcW w:w="1080" w:type="dxa"/>
          </w:tcPr>
          <w:p w:rsidR="001C546D" w:rsidRPr="00197521" w:rsidRDefault="001C546D" w:rsidP="00152BD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97521">
              <w:rPr>
                <w:rFonts w:ascii="Times New Roman" w:hAnsi="Times New Roman"/>
                <w:b/>
              </w:rPr>
              <w:t>П</w:t>
            </w:r>
          </w:p>
        </w:tc>
        <w:tc>
          <w:tcPr>
            <w:tcW w:w="1080" w:type="dxa"/>
          </w:tcPr>
          <w:p w:rsidR="001C546D" w:rsidRPr="00197521" w:rsidRDefault="001C546D" w:rsidP="00152BD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97521">
              <w:rPr>
                <w:rFonts w:ascii="Times New Roman" w:hAnsi="Times New Roman"/>
                <w:b/>
              </w:rPr>
              <w:t>П</w:t>
            </w:r>
          </w:p>
        </w:tc>
        <w:tc>
          <w:tcPr>
            <w:tcW w:w="2520" w:type="dxa"/>
            <w:vMerge/>
          </w:tcPr>
          <w:p w:rsidR="001C546D" w:rsidRPr="00197521" w:rsidRDefault="001C546D" w:rsidP="00152BD4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1C546D" w:rsidRPr="00197521" w:rsidTr="00334C13">
        <w:tc>
          <w:tcPr>
            <w:tcW w:w="747" w:type="dxa"/>
          </w:tcPr>
          <w:p w:rsidR="001C546D" w:rsidRPr="00197521" w:rsidRDefault="001C546D" w:rsidP="00152BD4">
            <w:pPr>
              <w:spacing w:after="0"/>
              <w:jc w:val="both"/>
              <w:rPr>
                <w:rFonts w:ascii="Times New Roman" w:hAnsi="Times New Roman"/>
              </w:rPr>
            </w:pPr>
            <w:r w:rsidRPr="00197521">
              <w:rPr>
                <w:rFonts w:ascii="Times New Roman" w:hAnsi="Times New Roman"/>
              </w:rPr>
              <w:t>1.18</w:t>
            </w:r>
          </w:p>
        </w:tc>
        <w:tc>
          <w:tcPr>
            <w:tcW w:w="3573" w:type="dxa"/>
          </w:tcPr>
          <w:p w:rsidR="001C546D" w:rsidRPr="00197521" w:rsidRDefault="001C546D" w:rsidP="00152BD4">
            <w:pPr>
              <w:spacing w:after="0"/>
              <w:rPr>
                <w:rFonts w:ascii="Times New Roman" w:hAnsi="Times New Roman"/>
              </w:rPr>
            </w:pPr>
            <w:r w:rsidRPr="00197521">
              <w:rPr>
                <w:rFonts w:ascii="Times New Roman" w:hAnsi="Times New Roman"/>
              </w:rPr>
              <w:t xml:space="preserve">Методические пособия для учителя </w:t>
            </w:r>
          </w:p>
        </w:tc>
        <w:tc>
          <w:tcPr>
            <w:tcW w:w="1260" w:type="dxa"/>
          </w:tcPr>
          <w:p w:rsidR="001C546D" w:rsidRPr="00197521" w:rsidRDefault="001C546D" w:rsidP="00152BD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97521">
              <w:rPr>
                <w:rFonts w:ascii="Times New Roman" w:hAnsi="Times New Roman"/>
                <w:b/>
              </w:rPr>
              <w:t>Д</w:t>
            </w:r>
          </w:p>
        </w:tc>
        <w:tc>
          <w:tcPr>
            <w:tcW w:w="1080" w:type="dxa"/>
          </w:tcPr>
          <w:p w:rsidR="001C546D" w:rsidRPr="00197521" w:rsidRDefault="001C546D" w:rsidP="00152BD4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</w:tcPr>
          <w:p w:rsidR="001C546D" w:rsidRPr="00197521" w:rsidRDefault="001C546D" w:rsidP="00152BD4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20" w:type="dxa"/>
          </w:tcPr>
          <w:p w:rsidR="001C546D" w:rsidRPr="00197521" w:rsidRDefault="001C546D" w:rsidP="00152BD4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1C546D" w:rsidRPr="00197521" w:rsidTr="00334C13">
        <w:tc>
          <w:tcPr>
            <w:tcW w:w="747" w:type="dxa"/>
          </w:tcPr>
          <w:p w:rsidR="001C546D" w:rsidRPr="00197521" w:rsidRDefault="001C546D" w:rsidP="00152BD4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197521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9513" w:type="dxa"/>
            <w:gridSpan w:val="5"/>
          </w:tcPr>
          <w:p w:rsidR="001C546D" w:rsidRPr="00197521" w:rsidRDefault="001C546D" w:rsidP="00152BD4">
            <w:pPr>
              <w:spacing w:after="0"/>
              <w:rPr>
                <w:rFonts w:ascii="Times New Roman" w:hAnsi="Times New Roman"/>
                <w:b/>
                <w:caps/>
              </w:rPr>
            </w:pPr>
            <w:r w:rsidRPr="00197521">
              <w:rPr>
                <w:rFonts w:ascii="Times New Roman" w:hAnsi="Times New Roman"/>
                <w:b/>
                <w:caps/>
              </w:rPr>
              <w:t>Печатные пособия</w:t>
            </w:r>
          </w:p>
        </w:tc>
      </w:tr>
      <w:tr w:rsidR="001C546D" w:rsidRPr="00197521" w:rsidTr="00334C13">
        <w:tc>
          <w:tcPr>
            <w:tcW w:w="747" w:type="dxa"/>
          </w:tcPr>
          <w:p w:rsidR="001C546D" w:rsidRPr="00197521" w:rsidRDefault="001C546D" w:rsidP="00152BD4">
            <w:pPr>
              <w:spacing w:after="0"/>
              <w:jc w:val="both"/>
              <w:rPr>
                <w:rFonts w:ascii="Times New Roman" w:hAnsi="Times New Roman"/>
              </w:rPr>
            </w:pPr>
            <w:r w:rsidRPr="00197521">
              <w:rPr>
                <w:rFonts w:ascii="Times New Roman" w:hAnsi="Times New Roman"/>
              </w:rPr>
              <w:t>2.1</w:t>
            </w:r>
          </w:p>
        </w:tc>
        <w:tc>
          <w:tcPr>
            <w:tcW w:w="3573" w:type="dxa"/>
          </w:tcPr>
          <w:p w:rsidR="001C546D" w:rsidRPr="00197521" w:rsidRDefault="001C546D" w:rsidP="00152BD4">
            <w:pPr>
              <w:spacing w:after="0"/>
              <w:rPr>
                <w:rFonts w:ascii="Times New Roman" w:hAnsi="Times New Roman"/>
              </w:rPr>
            </w:pPr>
            <w:r w:rsidRPr="00197521">
              <w:rPr>
                <w:rFonts w:ascii="Times New Roman" w:hAnsi="Times New Roman"/>
              </w:rPr>
              <w:t xml:space="preserve">Портреты выдающихся деятелей математики </w:t>
            </w:r>
          </w:p>
        </w:tc>
        <w:tc>
          <w:tcPr>
            <w:tcW w:w="1260" w:type="dxa"/>
          </w:tcPr>
          <w:p w:rsidR="001C546D" w:rsidRPr="00197521" w:rsidRDefault="001C546D" w:rsidP="00152BD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97521">
              <w:rPr>
                <w:rFonts w:ascii="Times New Roman" w:hAnsi="Times New Roman"/>
                <w:b/>
              </w:rPr>
              <w:t>Д</w:t>
            </w:r>
          </w:p>
        </w:tc>
        <w:tc>
          <w:tcPr>
            <w:tcW w:w="1080" w:type="dxa"/>
          </w:tcPr>
          <w:p w:rsidR="001C546D" w:rsidRPr="00197521" w:rsidRDefault="001C546D" w:rsidP="00152BD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97521">
              <w:rPr>
                <w:rFonts w:ascii="Times New Roman" w:hAnsi="Times New Roman"/>
                <w:b/>
              </w:rPr>
              <w:t>Д</w:t>
            </w:r>
          </w:p>
        </w:tc>
        <w:tc>
          <w:tcPr>
            <w:tcW w:w="1080" w:type="dxa"/>
          </w:tcPr>
          <w:p w:rsidR="001C546D" w:rsidRPr="00197521" w:rsidRDefault="001C546D" w:rsidP="00152BD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97521">
              <w:rPr>
                <w:rFonts w:ascii="Times New Roman" w:hAnsi="Times New Roman"/>
                <w:b/>
              </w:rPr>
              <w:t>Д</w:t>
            </w:r>
          </w:p>
        </w:tc>
        <w:tc>
          <w:tcPr>
            <w:tcW w:w="2520" w:type="dxa"/>
          </w:tcPr>
          <w:p w:rsidR="001C546D" w:rsidRPr="00197521" w:rsidRDefault="001C546D" w:rsidP="00152BD4">
            <w:pPr>
              <w:spacing w:after="0"/>
              <w:rPr>
                <w:rFonts w:ascii="Times New Roman" w:hAnsi="Times New Roman"/>
              </w:rPr>
            </w:pPr>
            <w:r w:rsidRPr="00197521">
              <w:rPr>
                <w:rFonts w:ascii="Times New Roman" w:hAnsi="Times New Roman"/>
              </w:rPr>
              <w:t xml:space="preserve">В демонстрационном варианте должны быть представлены портреты математиков, вклад которых в развитие математики представлен в стандарте. </w:t>
            </w:r>
          </w:p>
        </w:tc>
      </w:tr>
      <w:tr w:rsidR="001C546D" w:rsidRPr="00197521" w:rsidTr="00334C13">
        <w:tc>
          <w:tcPr>
            <w:tcW w:w="747" w:type="dxa"/>
          </w:tcPr>
          <w:p w:rsidR="001C546D" w:rsidRPr="00197521" w:rsidRDefault="001C546D" w:rsidP="00152BD4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197521"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9513" w:type="dxa"/>
            <w:gridSpan w:val="5"/>
          </w:tcPr>
          <w:p w:rsidR="001C546D" w:rsidRPr="00197521" w:rsidRDefault="001C546D" w:rsidP="00152BD4">
            <w:pPr>
              <w:spacing w:after="0"/>
              <w:jc w:val="both"/>
              <w:rPr>
                <w:rFonts w:ascii="Times New Roman" w:hAnsi="Times New Roman"/>
                <w:b/>
                <w:caps/>
              </w:rPr>
            </w:pPr>
            <w:r w:rsidRPr="00197521">
              <w:rPr>
                <w:rFonts w:ascii="Times New Roman" w:hAnsi="Times New Roman"/>
                <w:b/>
                <w:caps/>
              </w:rPr>
              <w:t>информационно-коммуникативные средства</w:t>
            </w:r>
          </w:p>
        </w:tc>
      </w:tr>
      <w:tr w:rsidR="001C546D" w:rsidRPr="00197521" w:rsidTr="00334C13">
        <w:tc>
          <w:tcPr>
            <w:tcW w:w="747" w:type="dxa"/>
          </w:tcPr>
          <w:p w:rsidR="001C546D" w:rsidRPr="00197521" w:rsidRDefault="001C546D" w:rsidP="00152BD4">
            <w:pPr>
              <w:spacing w:after="0"/>
              <w:jc w:val="both"/>
              <w:rPr>
                <w:rFonts w:ascii="Times New Roman" w:hAnsi="Times New Roman"/>
              </w:rPr>
            </w:pPr>
            <w:r w:rsidRPr="00197521">
              <w:rPr>
                <w:rFonts w:ascii="Times New Roman" w:hAnsi="Times New Roman"/>
              </w:rPr>
              <w:t>3.1</w:t>
            </w:r>
          </w:p>
        </w:tc>
        <w:tc>
          <w:tcPr>
            <w:tcW w:w="3573" w:type="dxa"/>
          </w:tcPr>
          <w:p w:rsidR="001C546D" w:rsidRPr="00197521" w:rsidRDefault="001C546D" w:rsidP="00152BD4">
            <w:pPr>
              <w:spacing w:after="0"/>
              <w:rPr>
                <w:rFonts w:ascii="Times New Roman" w:hAnsi="Times New Roman"/>
              </w:rPr>
            </w:pPr>
            <w:r w:rsidRPr="00197521">
              <w:rPr>
                <w:rFonts w:ascii="Times New Roman" w:hAnsi="Times New Roman"/>
              </w:rPr>
              <w:t xml:space="preserve">Мультимедийные обучающие программы и электронные учебные издания по основным разделам курса математики </w:t>
            </w:r>
          </w:p>
        </w:tc>
        <w:tc>
          <w:tcPr>
            <w:tcW w:w="1260" w:type="dxa"/>
          </w:tcPr>
          <w:p w:rsidR="001C546D" w:rsidRPr="00197521" w:rsidRDefault="001C546D" w:rsidP="00152BD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97521">
              <w:rPr>
                <w:rFonts w:ascii="Times New Roman" w:hAnsi="Times New Roman"/>
                <w:b/>
              </w:rPr>
              <w:t>Д/П</w:t>
            </w:r>
          </w:p>
        </w:tc>
        <w:tc>
          <w:tcPr>
            <w:tcW w:w="1080" w:type="dxa"/>
          </w:tcPr>
          <w:p w:rsidR="001C546D" w:rsidRPr="00197521" w:rsidRDefault="001C546D" w:rsidP="00152BD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97521">
              <w:rPr>
                <w:rFonts w:ascii="Times New Roman" w:hAnsi="Times New Roman"/>
                <w:b/>
              </w:rPr>
              <w:t>Д/П</w:t>
            </w:r>
          </w:p>
        </w:tc>
        <w:tc>
          <w:tcPr>
            <w:tcW w:w="1080" w:type="dxa"/>
          </w:tcPr>
          <w:p w:rsidR="001C546D" w:rsidRPr="00197521" w:rsidRDefault="001C546D" w:rsidP="00152BD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97521">
              <w:rPr>
                <w:rFonts w:ascii="Times New Roman" w:hAnsi="Times New Roman"/>
                <w:b/>
              </w:rPr>
              <w:t>Д/П</w:t>
            </w:r>
          </w:p>
        </w:tc>
        <w:tc>
          <w:tcPr>
            <w:tcW w:w="2520" w:type="dxa"/>
          </w:tcPr>
          <w:p w:rsidR="001C546D" w:rsidRPr="00197521" w:rsidRDefault="001C546D" w:rsidP="00152BD4">
            <w:pPr>
              <w:spacing w:after="0"/>
              <w:rPr>
                <w:rFonts w:ascii="Times New Roman" w:hAnsi="Times New Roman"/>
              </w:rPr>
            </w:pPr>
            <w:r w:rsidRPr="00197521">
              <w:rPr>
                <w:rFonts w:ascii="Times New Roman" w:hAnsi="Times New Roman"/>
              </w:rPr>
              <w:t>Мультимедийные обучающие программы и электронные учебные издания могут быть ориентированы на систему дистанционного обучения, либо носить проблемно-тематический характер и обеспечивать дополнительные условия для изучения отдельных тем и разделов стандарта. В обоих случаях эти поПособия должны предоставлять техническую возможность построения системы текущего и итогового контроля уровня подготовки учащихся (в том числе, в форме тестового контроля).</w:t>
            </w:r>
          </w:p>
        </w:tc>
      </w:tr>
      <w:tr w:rsidR="001C546D" w:rsidRPr="00197521" w:rsidTr="00334C13">
        <w:tc>
          <w:tcPr>
            <w:tcW w:w="747" w:type="dxa"/>
          </w:tcPr>
          <w:p w:rsidR="001C546D" w:rsidRPr="00197521" w:rsidRDefault="001C546D" w:rsidP="00152BD4">
            <w:pPr>
              <w:spacing w:after="0"/>
              <w:jc w:val="both"/>
              <w:rPr>
                <w:rFonts w:ascii="Times New Roman" w:hAnsi="Times New Roman"/>
              </w:rPr>
            </w:pPr>
            <w:r w:rsidRPr="00197521">
              <w:rPr>
                <w:rFonts w:ascii="Times New Roman" w:hAnsi="Times New Roman"/>
              </w:rPr>
              <w:t>3.2</w:t>
            </w:r>
          </w:p>
        </w:tc>
        <w:tc>
          <w:tcPr>
            <w:tcW w:w="3573" w:type="dxa"/>
          </w:tcPr>
          <w:p w:rsidR="001C546D" w:rsidRPr="00197521" w:rsidRDefault="001C546D" w:rsidP="00152BD4">
            <w:pPr>
              <w:spacing w:after="0"/>
              <w:rPr>
                <w:rFonts w:ascii="Times New Roman" w:hAnsi="Times New Roman"/>
              </w:rPr>
            </w:pPr>
            <w:r w:rsidRPr="00197521">
              <w:rPr>
                <w:rFonts w:ascii="Times New Roman" w:hAnsi="Times New Roman"/>
              </w:rPr>
              <w:t>Электронная база данных для создания тематических и итоговых разноуровневых тренировочных и проверочных материалов для организации фронтальной и индивидуальной работы</w:t>
            </w:r>
          </w:p>
        </w:tc>
        <w:tc>
          <w:tcPr>
            <w:tcW w:w="1260" w:type="dxa"/>
          </w:tcPr>
          <w:p w:rsidR="001C546D" w:rsidRPr="00197521" w:rsidRDefault="001C546D" w:rsidP="00152BD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97521">
              <w:rPr>
                <w:rFonts w:ascii="Times New Roman" w:hAnsi="Times New Roman"/>
                <w:b/>
              </w:rPr>
              <w:t>Д</w:t>
            </w:r>
          </w:p>
        </w:tc>
        <w:tc>
          <w:tcPr>
            <w:tcW w:w="1080" w:type="dxa"/>
          </w:tcPr>
          <w:p w:rsidR="001C546D" w:rsidRPr="00197521" w:rsidRDefault="001C546D" w:rsidP="00152BD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97521">
              <w:rPr>
                <w:rFonts w:ascii="Times New Roman" w:hAnsi="Times New Roman"/>
                <w:b/>
              </w:rPr>
              <w:t>Д</w:t>
            </w:r>
          </w:p>
        </w:tc>
        <w:tc>
          <w:tcPr>
            <w:tcW w:w="1080" w:type="dxa"/>
          </w:tcPr>
          <w:p w:rsidR="001C546D" w:rsidRPr="00197521" w:rsidRDefault="001C546D" w:rsidP="00152BD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97521">
              <w:rPr>
                <w:rFonts w:ascii="Times New Roman" w:hAnsi="Times New Roman"/>
                <w:b/>
              </w:rPr>
              <w:t>Д</w:t>
            </w:r>
          </w:p>
        </w:tc>
        <w:tc>
          <w:tcPr>
            <w:tcW w:w="2520" w:type="dxa"/>
          </w:tcPr>
          <w:p w:rsidR="001C546D" w:rsidRPr="00197521" w:rsidRDefault="001C546D" w:rsidP="00152BD4">
            <w:pPr>
              <w:spacing w:after="0"/>
              <w:rPr>
                <w:rFonts w:ascii="Times New Roman" w:hAnsi="Times New Roman"/>
              </w:rPr>
            </w:pPr>
          </w:p>
        </w:tc>
      </w:tr>
      <w:tr w:rsidR="001C546D" w:rsidRPr="00197521" w:rsidTr="00334C13">
        <w:tc>
          <w:tcPr>
            <w:tcW w:w="747" w:type="dxa"/>
          </w:tcPr>
          <w:p w:rsidR="001C546D" w:rsidRPr="00197521" w:rsidRDefault="001C546D" w:rsidP="00152BD4">
            <w:pPr>
              <w:spacing w:after="0"/>
              <w:jc w:val="both"/>
              <w:rPr>
                <w:rFonts w:ascii="Times New Roman" w:hAnsi="Times New Roman"/>
              </w:rPr>
            </w:pPr>
            <w:r w:rsidRPr="00197521">
              <w:rPr>
                <w:rFonts w:ascii="Times New Roman" w:hAnsi="Times New Roman"/>
              </w:rPr>
              <w:t>3.3.</w:t>
            </w:r>
          </w:p>
        </w:tc>
        <w:tc>
          <w:tcPr>
            <w:tcW w:w="3573" w:type="dxa"/>
          </w:tcPr>
          <w:p w:rsidR="001C546D" w:rsidRPr="00197521" w:rsidRDefault="001C546D" w:rsidP="00152BD4">
            <w:pPr>
              <w:spacing w:after="0"/>
              <w:rPr>
                <w:rFonts w:ascii="Times New Roman" w:hAnsi="Times New Roman"/>
              </w:rPr>
            </w:pPr>
            <w:r w:rsidRPr="00197521">
              <w:rPr>
                <w:rFonts w:ascii="Times New Roman" w:hAnsi="Times New Roman"/>
              </w:rPr>
              <w:t>Инструментальная среда по математике</w:t>
            </w:r>
          </w:p>
        </w:tc>
        <w:tc>
          <w:tcPr>
            <w:tcW w:w="1260" w:type="dxa"/>
          </w:tcPr>
          <w:p w:rsidR="001C546D" w:rsidRPr="00197521" w:rsidRDefault="001C546D" w:rsidP="00152BD4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</w:tcPr>
          <w:p w:rsidR="001C546D" w:rsidRPr="00197521" w:rsidRDefault="001C546D" w:rsidP="00152BD4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</w:tcPr>
          <w:p w:rsidR="001C546D" w:rsidRPr="00197521" w:rsidRDefault="001C546D" w:rsidP="00152BD4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20" w:type="dxa"/>
          </w:tcPr>
          <w:p w:rsidR="001C546D" w:rsidRPr="00197521" w:rsidRDefault="001C546D" w:rsidP="00152BD4">
            <w:pPr>
              <w:spacing w:after="0"/>
              <w:rPr>
                <w:rFonts w:ascii="Times New Roman" w:hAnsi="Times New Roman"/>
              </w:rPr>
            </w:pPr>
            <w:r w:rsidRPr="00197521">
              <w:rPr>
                <w:rFonts w:ascii="Times New Roman" w:hAnsi="Times New Roman"/>
              </w:rPr>
              <w:t xml:space="preserve">Инструментальная среда должна представлять собой практикум (виртуальный компьютерный конструктор, максимально приспособленный для использования в учебных целях), предназначена для построения и исследования геометрических чертежей, графиков функций и проведения численных экспериментов. </w:t>
            </w:r>
          </w:p>
          <w:p w:rsidR="001C546D" w:rsidRPr="00197521" w:rsidRDefault="001C546D" w:rsidP="00152BD4">
            <w:pPr>
              <w:spacing w:after="0"/>
              <w:rPr>
                <w:rFonts w:ascii="Times New Roman" w:hAnsi="Times New Roman"/>
              </w:rPr>
            </w:pPr>
          </w:p>
        </w:tc>
      </w:tr>
      <w:tr w:rsidR="001C546D" w:rsidRPr="00197521" w:rsidTr="00334C13">
        <w:tc>
          <w:tcPr>
            <w:tcW w:w="747" w:type="dxa"/>
          </w:tcPr>
          <w:p w:rsidR="001C546D" w:rsidRPr="00197521" w:rsidRDefault="001C546D" w:rsidP="00152BD4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197521">
              <w:rPr>
                <w:rFonts w:ascii="Times New Roman" w:hAnsi="Times New Roman"/>
                <w:b/>
              </w:rPr>
              <w:t xml:space="preserve">4. </w:t>
            </w:r>
          </w:p>
        </w:tc>
        <w:tc>
          <w:tcPr>
            <w:tcW w:w="9513" w:type="dxa"/>
            <w:gridSpan w:val="5"/>
          </w:tcPr>
          <w:p w:rsidR="001C546D" w:rsidRPr="00197521" w:rsidRDefault="001C546D" w:rsidP="00152BD4">
            <w:pPr>
              <w:spacing w:after="0"/>
              <w:jc w:val="both"/>
              <w:rPr>
                <w:rFonts w:ascii="Times New Roman" w:hAnsi="Times New Roman"/>
                <w:b/>
                <w:caps/>
              </w:rPr>
            </w:pPr>
            <w:r w:rsidRPr="00197521">
              <w:rPr>
                <w:rFonts w:ascii="Times New Roman" w:hAnsi="Times New Roman"/>
                <w:b/>
                <w:caps/>
              </w:rPr>
              <w:t>Экранно-звуковые пособия</w:t>
            </w:r>
          </w:p>
        </w:tc>
      </w:tr>
      <w:tr w:rsidR="001C546D" w:rsidRPr="00197521" w:rsidTr="00334C13">
        <w:tc>
          <w:tcPr>
            <w:tcW w:w="747" w:type="dxa"/>
          </w:tcPr>
          <w:p w:rsidR="001C546D" w:rsidRPr="00197521" w:rsidRDefault="001C546D" w:rsidP="00152BD4">
            <w:pPr>
              <w:spacing w:after="0"/>
              <w:jc w:val="both"/>
              <w:rPr>
                <w:rFonts w:ascii="Times New Roman" w:hAnsi="Times New Roman"/>
              </w:rPr>
            </w:pPr>
            <w:r w:rsidRPr="00197521">
              <w:rPr>
                <w:rFonts w:ascii="Times New Roman" w:hAnsi="Times New Roman"/>
              </w:rPr>
              <w:t>4.1</w:t>
            </w:r>
          </w:p>
        </w:tc>
        <w:tc>
          <w:tcPr>
            <w:tcW w:w="3573" w:type="dxa"/>
          </w:tcPr>
          <w:p w:rsidR="001C546D" w:rsidRPr="00197521" w:rsidRDefault="001C546D" w:rsidP="00152BD4">
            <w:pPr>
              <w:spacing w:after="0"/>
              <w:jc w:val="both"/>
              <w:rPr>
                <w:rFonts w:ascii="Times New Roman" w:hAnsi="Times New Roman"/>
              </w:rPr>
            </w:pPr>
            <w:r w:rsidRPr="00197521">
              <w:rPr>
                <w:rFonts w:ascii="Times New Roman" w:hAnsi="Times New Roman"/>
              </w:rPr>
              <w:t>Видеофильмы по истории развития математики, математических идей и методов</w:t>
            </w:r>
          </w:p>
        </w:tc>
        <w:tc>
          <w:tcPr>
            <w:tcW w:w="1260" w:type="dxa"/>
          </w:tcPr>
          <w:p w:rsidR="001C546D" w:rsidRPr="00197521" w:rsidRDefault="001C546D" w:rsidP="00152BD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97521">
              <w:rPr>
                <w:rFonts w:ascii="Times New Roman" w:hAnsi="Times New Roman"/>
                <w:b/>
              </w:rPr>
              <w:t>Д</w:t>
            </w:r>
          </w:p>
        </w:tc>
        <w:tc>
          <w:tcPr>
            <w:tcW w:w="1080" w:type="dxa"/>
          </w:tcPr>
          <w:p w:rsidR="001C546D" w:rsidRPr="00197521" w:rsidRDefault="001C546D" w:rsidP="00152BD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97521">
              <w:rPr>
                <w:rFonts w:ascii="Times New Roman" w:hAnsi="Times New Roman"/>
                <w:b/>
              </w:rPr>
              <w:t>Д</w:t>
            </w:r>
          </w:p>
        </w:tc>
        <w:tc>
          <w:tcPr>
            <w:tcW w:w="1080" w:type="dxa"/>
          </w:tcPr>
          <w:p w:rsidR="001C546D" w:rsidRPr="00197521" w:rsidRDefault="001C546D" w:rsidP="00152BD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97521">
              <w:rPr>
                <w:rFonts w:ascii="Times New Roman" w:hAnsi="Times New Roman"/>
                <w:b/>
              </w:rPr>
              <w:t>Д</w:t>
            </w:r>
          </w:p>
        </w:tc>
        <w:tc>
          <w:tcPr>
            <w:tcW w:w="2520" w:type="dxa"/>
          </w:tcPr>
          <w:p w:rsidR="001C546D" w:rsidRPr="00197521" w:rsidRDefault="001C546D" w:rsidP="00152BD4">
            <w:pPr>
              <w:spacing w:after="0"/>
              <w:jc w:val="both"/>
              <w:rPr>
                <w:rFonts w:ascii="Times New Roman" w:hAnsi="Times New Roman"/>
              </w:rPr>
            </w:pPr>
            <w:r w:rsidRPr="00197521">
              <w:rPr>
                <w:rFonts w:ascii="Times New Roman" w:hAnsi="Times New Roman"/>
              </w:rPr>
              <w:t>Могут быть в цифровом (компьютерном) виде.</w:t>
            </w:r>
          </w:p>
        </w:tc>
      </w:tr>
      <w:tr w:rsidR="001C546D" w:rsidRPr="00197521" w:rsidTr="00334C13">
        <w:tc>
          <w:tcPr>
            <w:tcW w:w="747" w:type="dxa"/>
          </w:tcPr>
          <w:p w:rsidR="001C546D" w:rsidRPr="00197521" w:rsidRDefault="001C546D" w:rsidP="00152BD4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197521">
              <w:rPr>
                <w:rFonts w:ascii="Times New Roman" w:hAnsi="Times New Roman"/>
                <w:b/>
              </w:rPr>
              <w:t xml:space="preserve">5. </w:t>
            </w:r>
          </w:p>
        </w:tc>
        <w:tc>
          <w:tcPr>
            <w:tcW w:w="9513" w:type="dxa"/>
            <w:gridSpan w:val="5"/>
          </w:tcPr>
          <w:p w:rsidR="001C546D" w:rsidRPr="00197521" w:rsidRDefault="001C546D" w:rsidP="00152BD4">
            <w:pPr>
              <w:spacing w:after="0"/>
              <w:rPr>
                <w:rFonts w:ascii="Times New Roman" w:hAnsi="Times New Roman"/>
                <w:b/>
                <w:caps/>
              </w:rPr>
            </w:pPr>
            <w:r w:rsidRPr="00197521">
              <w:rPr>
                <w:rFonts w:ascii="Times New Roman" w:hAnsi="Times New Roman"/>
                <w:b/>
                <w:caps/>
              </w:rPr>
              <w:t>Технические средства обучения</w:t>
            </w:r>
          </w:p>
        </w:tc>
      </w:tr>
      <w:tr w:rsidR="001C546D" w:rsidRPr="00197521" w:rsidTr="00334C13">
        <w:tc>
          <w:tcPr>
            <w:tcW w:w="747" w:type="dxa"/>
          </w:tcPr>
          <w:p w:rsidR="001C546D" w:rsidRPr="00197521" w:rsidRDefault="001C546D" w:rsidP="00152BD4">
            <w:pPr>
              <w:spacing w:after="0"/>
              <w:jc w:val="both"/>
              <w:rPr>
                <w:rFonts w:ascii="Times New Roman" w:hAnsi="Times New Roman"/>
              </w:rPr>
            </w:pPr>
            <w:r w:rsidRPr="00197521">
              <w:rPr>
                <w:rFonts w:ascii="Times New Roman" w:hAnsi="Times New Roman"/>
              </w:rPr>
              <w:t>5.1</w:t>
            </w:r>
          </w:p>
        </w:tc>
        <w:tc>
          <w:tcPr>
            <w:tcW w:w="3573" w:type="dxa"/>
          </w:tcPr>
          <w:p w:rsidR="001C546D" w:rsidRPr="00197521" w:rsidRDefault="001C546D" w:rsidP="00152BD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197521">
              <w:rPr>
                <w:rFonts w:ascii="Times New Roman" w:hAnsi="Times New Roman"/>
                <w:color w:val="000000"/>
              </w:rPr>
              <w:t xml:space="preserve">Мультимедийный компьютер </w:t>
            </w:r>
          </w:p>
        </w:tc>
        <w:tc>
          <w:tcPr>
            <w:tcW w:w="1260" w:type="dxa"/>
          </w:tcPr>
          <w:p w:rsidR="001C546D" w:rsidRPr="00197521" w:rsidRDefault="001C546D" w:rsidP="00152BD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97521">
              <w:rPr>
                <w:rFonts w:ascii="Times New Roman" w:hAnsi="Times New Roman"/>
                <w:b/>
              </w:rPr>
              <w:t>Д</w:t>
            </w:r>
          </w:p>
        </w:tc>
        <w:tc>
          <w:tcPr>
            <w:tcW w:w="1080" w:type="dxa"/>
          </w:tcPr>
          <w:p w:rsidR="001C546D" w:rsidRPr="00197521" w:rsidRDefault="001C546D" w:rsidP="00152BD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97521">
              <w:rPr>
                <w:rFonts w:ascii="Times New Roman" w:hAnsi="Times New Roman"/>
                <w:b/>
              </w:rPr>
              <w:t>Д</w:t>
            </w:r>
          </w:p>
        </w:tc>
        <w:tc>
          <w:tcPr>
            <w:tcW w:w="1080" w:type="dxa"/>
          </w:tcPr>
          <w:p w:rsidR="001C546D" w:rsidRPr="00197521" w:rsidRDefault="001C546D" w:rsidP="00152BD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97521">
              <w:rPr>
                <w:rFonts w:ascii="Times New Roman" w:hAnsi="Times New Roman"/>
                <w:b/>
              </w:rPr>
              <w:t>П</w:t>
            </w:r>
          </w:p>
        </w:tc>
        <w:tc>
          <w:tcPr>
            <w:tcW w:w="2520" w:type="dxa"/>
          </w:tcPr>
          <w:p w:rsidR="001C546D" w:rsidRPr="00197521" w:rsidRDefault="001C546D" w:rsidP="00152BD4">
            <w:pPr>
              <w:spacing w:after="0"/>
              <w:rPr>
                <w:rFonts w:ascii="Times New Roman" w:hAnsi="Times New Roman"/>
              </w:rPr>
            </w:pPr>
            <w:r w:rsidRPr="00197521">
              <w:rPr>
                <w:rFonts w:ascii="Times New Roman" w:hAnsi="Times New Roman"/>
              </w:rPr>
              <w:t xml:space="preserve">Тех. требования: графическая операционная система, привод для чтения-записи компакт дисков, аудио-видео входы/выходы, возможность выхода в Интернет. Оснащен акустическими колонками, микрофоном и наушниками. С пакетом прикладных программ (текстовых, табличных, графических и презентационных). </w:t>
            </w:r>
          </w:p>
        </w:tc>
      </w:tr>
      <w:tr w:rsidR="001C546D" w:rsidRPr="00197521" w:rsidTr="00334C13">
        <w:tc>
          <w:tcPr>
            <w:tcW w:w="747" w:type="dxa"/>
          </w:tcPr>
          <w:p w:rsidR="001C546D" w:rsidRPr="00197521" w:rsidRDefault="001C546D" w:rsidP="00152BD4">
            <w:pPr>
              <w:spacing w:after="0"/>
              <w:jc w:val="both"/>
              <w:rPr>
                <w:rFonts w:ascii="Times New Roman" w:hAnsi="Times New Roman"/>
              </w:rPr>
            </w:pPr>
            <w:r w:rsidRPr="00197521">
              <w:rPr>
                <w:rFonts w:ascii="Times New Roman" w:hAnsi="Times New Roman"/>
              </w:rPr>
              <w:t>5.3</w:t>
            </w:r>
          </w:p>
        </w:tc>
        <w:tc>
          <w:tcPr>
            <w:tcW w:w="3573" w:type="dxa"/>
          </w:tcPr>
          <w:p w:rsidR="001C546D" w:rsidRPr="00197521" w:rsidRDefault="001C546D" w:rsidP="00152BD4">
            <w:pPr>
              <w:spacing w:after="0"/>
              <w:rPr>
                <w:rFonts w:ascii="Times New Roman" w:hAnsi="Times New Roman"/>
              </w:rPr>
            </w:pPr>
            <w:r w:rsidRPr="00197521">
              <w:rPr>
                <w:rFonts w:ascii="Times New Roman" w:hAnsi="Times New Roman"/>
              </w:rPr>
              <w:t>Принтер лазерный</w:t>
            </w:r>
          </w:p>
        </w:tc>
        <w:tc>
          <w:tcPr>
            <w:tcW w:w="1260" w:type="dxa"/>
          </w:tcPr>
          <w:p w:rsidR="001C546D" w:rsidRPr="00197521" w:rsidRDefault="001C546D" w:rsidP="00152BD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97521">
              <w:rPr>
                <w:rFonts w:ascii="Times New Roman" w:hAnsi="Times New Roman"/>
                <w:b/>
              </w:rPr>
              <w:t>Д</w:t>
            </w:r>
          </w:p>
        </w:tc>
        <w:tc>
          <w:tcPr>
            <w:tcW w:w="1080" w:type="dxa"/>
          </w:tcPr>
          <w:p w:rsidR="001C546D" w:rsidRPr="00197521" w:rsidRDefault="001C546D" w:rsidP="00152BD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97521">
              <w:rPr>
                <w:rFonts w:ascii="Times New Roman" w:hAnsi="Times New Roman"/>
                <w:b/>
              </w:rPr>
              <w:t>Д</w:t>
            </w:r>
          </w:p>
        </w:tc>
        <w:tc>
          <w:tcPr>
            <w:tcW w:w="1080" w:type="dxa"/>
          </w:tcPr>
          <w:p w:rsidR="001C546D" w:rsidRPr="00197521" w:rsidRDefault="001C546D" w:rsidP="00152BD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97521">
              <w:rPr>
                <w:rFonts w:ascii="Times New Roman" w:hAnsi="Times New Roman"/>
                <w:b/>
              </w:rPr>
              <w:t>Д</w:t>
            </w:r>
          </w:p>
        </w:tc>
        <w:tc>
          <w:tcPr>
            <w:tcW w:w="2520" w:type="dxa"/>
          </w:tcPr>
          <w:p w:rsidR="001C546D" w:rsidRPr="00197521" w:rsidRDefault="001C546D" w:rsidP="00152BD4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1C546D" w:rsidRPr="00197521" w:rsidTr="00334C13">
        <w:trPr>
          <w:cantSplit/>
        </w:trPr>
        <w:tc>
          <w:tcPr>
            <w:tcW w:w="747" w:type="dxa"/>
          </w:tcPr>
          <w:p w:rsidR="001C546D" w:rsidRPr="00197521" w:rsidRDefault="001C546D" w:rsidP="00152BD4">
            <w:pPr>
              <w:spacing w:after="0"/>
              <w:jc w:val="both"/>
              <w:rPr>
                <w:rFonts w:ascii="Times New Roman" w:hAnsi="Times New Roman"/>
              </w:rPr>
            </w:pPr>
            <w:r w:rsidRPr="00197521">
              <w:rPr>
                <w:rFonts w:ascii="Times New Roman" w:hAnsi="Times New Roman"/>
              </w:rPr>
              <w:t>5.5</w:t>
            </w:r>
          </w:p>
        </w:tc>
        <w:tc>
          <w:tcPr>
            <w:tcW w:w="3573" w:type="dxa"/>
          </w:tcPr>
          <w:p w:rsidR="001C546D" w:rsidRPr="00197521" w:rsidRDefault="001C546D" w:rsidP="00152BD4">
            <w:pPr>
              <w:spacing w:after="0"/>
              <w:rPr>
                <w:rFonts w:ascii="Times New Roman" w:hAnsi="Times New Roman"/>
              </w:rPr>
            </w:pPr>
            <w:r w:rsidRPr="00197521">
              <w:rPr>
                <w:rFonts w:ascii="Times New Roman" w:hAnsi="Times New Roman"/>
              </w:rPr>
              <w:t>Мультимедиапроектор</w:t>
            </w:r>
          </w:p>
        </w:tc>
        <w:tc>
          <w:tcPr>
            <w:tcW w:w="1260" w:type="dxa"/>
          </w:tcPr>
          <w:p w:rsidR="001C546D" w:rsidRPr="00197521" w:rsidRDefault="001C546D" w:rsidP="00152BD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97521">
              <w:rPr>
                <w:rFonts w:ascii="Times New Roman" w:hAnsi="Times New Roman"/>
                <w:b/>
              </w:rPr>
              <w:t>Д</w:t>
            </w:r>
          </w:p>
        </w:tc>
        <w:tc>
          <w:tcPr>
            <w:tcW w:w="1080" w:type="dxa"/>
          </w:tcPr>
          <w:p w:rsidR="001C546D" w:rsidRPr="00197521" w:rsidRDefault="001C546D" w:rsidP="00152BD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97521">
              <w:rPr>
                <w:rFonts w:ascii="Times New Roman" w:hAnsi="Times New Roman"/>
                <w:b/>
              </w:rPr>
              <w:t>Д</w:t>
            </w:r>
          </w:p>
        </w:tc>
        <w:tc>
          <w:tcPr>
            <w:tcW w:w="1080" w:type="dxa"/>
          </w:tcPr>
          <w:p w:rsidR="001C546D" w:rsidRPr="00197521" w:rsidRDefault="001C546D" w:rsidP="00152BD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97521">
              <w:rPr>
                <w:rFonts w:ascii="Times New Roman" w:hAnsi="Times New Roman"/>
                <w:b/>
              </w:rPr>
              <w:t>Д</w:t>
            </w:r>
          </w:p>
        </w:tc>
        <w:tc>
          <w:tcPr>
            <w:tcW w:w="2520" w:type="dxa"/>
          </w:tcPr>
          <w:p w:rsidR="001C546D" w:rsidRPr="00197521" w:rsidRDefault="001C546D" w:rsidP="00152BD4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1C546D" w:rsidRPr="00197521" w:rsidTr="00334C13">
        <w:tc>
          <w:tcPr>
            <w:tcW w:w="747" w:type="dxa"/>
          </w:tcPr>
          <w:p w:rsidR="001C546D" w:rsidRPr="00197521" w:rsidRDefault="001C546D" w:rsidP="00152BD4">
            <w:pPr>
              <w:spacing w:after="0"/>
              <w:jc w:val="both"/>
              <w:rPr>
                <w:rFonts w:ascii="Times New Roman" w:hAnsi="Times New Roman"/>
              </w:rPr>
            </w:pPr>
            <w:r w:rsidRPr="00197521">
              <w:rPr>
                <w:rFonts w:ascii="Times New Roman" w:hAnsi="Times New Roman"/>
              </w:rPr>
              <w:t>5.6</w:t>
            </w:r>
          </w:p>
        </w:tc>
        <w:tc>
          <w:tcPr>
            <w:tcW w:w="3573" w:type="dxa"/>
          </w:tcPr>
          <w:p w:rsidR="001C546D" w:rsidRPr="00197521" w:rsidRDefault="001C546D" w:rsidP="00152BD4">
            <w:pPr>
              <w:spacing w:after="0"/>
              <w:rPr>
                <w:rFonts w:ascii="Times New Roman" w:hAnsi="Times New Roman"/>
              </w:rPr>
            </w:pPr>
            <w:r w:rsidRPr="00197521">
              <w:rPr>
                <w:rFonts w:ascii="Times New Roman" w:hAnsi="Times New Roman"/>
              </w:rPr>
              <w:t>Средства телекоммуникации</w:t>
            </w:r>
          </w:p>
        </w:tc>
        <w:tc>
          <w:tcPr>
            <w:tcW w:w="1260" w:type="dxa"/>
          </w:tcPr>
          <w:p w:rsidR="001C546D" w:rsidRPr="00197521" w:rsidRDefault="001C546D" w:rsidP="00152BD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97521">
              <w:rPr>
                <w:rFonts w:ascii="Times New Roman" w:hAnsi="Times New Roman"/>
                <w:b/>
              </w:rPr>
              <w:t>Д</w:t>
            </w:r>
          </w:p>
        </w:tc>
        <w:tc>
          <w:tcPr>
            <w:tcW w:w="1080" w:type="dxa"/>
          </w:tcPr>
          <w:p w:rsidR="001C546D" w:rsidRPr="00197521" w:rsidRDefault="001C546D" w:rsidP="00152BD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97521">
              <w:rPr>
                <w:rFonts w:ascii="Times New Roman" w:hAnsi="Times New Roman"/>
                <w:b/>
              </w:rPr>
              <w:t>Д</w:t>
            </w:r>
          </w:p>
        </w:tc>
        <w:tc>
          <w:tcPr>
            <w:tcW w:w="1080" w:type="dxa"/>
          </w:tcPr>
          <w:p w:rsidR="001C546D" w:rsidRPr="00197521" w:rsidRDefault="001C546D" w:rsidP="00152BD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97521">
              <w:rPr>
                <w:rFonts w:ascii="Times New Roman" w:hAnsi="Times New Roman"/>
                <w:b/>
              </w:rPr>
              <w:t>Д</w:t>
            </w:r>
          </w:p>
        </w:tc>
        <w:tc>
          <w:tcPr>
            <w:tcW w:w="2520" w:type="dxa"/>
          </w:tcPr>
          <w:p w:rsidR="001C546D" w:rsidRPr="00197521" w:rsidRDefault="001C546D" w:rsidP="00152BD4">
            <w:pPr>
              <w:spacing w:after="0"/>
              <w:rPr>
                <w:rFonts w:ascii="Times New Roman" w:hAnsi="Times New Roman"/>
              </w:rPr>
            </w:pPr>
            <w:r w:rsidRPr="00197521">
              <w:rPr>
                <w:rFonts w:ascii="Times New Roman" w:hAnsi="Times New Roman"/>
              </w:rPr>
              <w:t xml:space="preserve">Включают: электронная  почта, локальная сеть, выход в Интернет, создаются в рамках материально-технического обеспечения всего образовательного учреждения при наличии необходимых финансовых и технических условий. </w:t>
            </w:r>
          </w:p>
        </w:tc>
      </w:tr>
      <w:tr w:rsidR="001C546D" w:rsidRPr="00197521" w:rsidTr="00334C13">
        <w:tc>
          <w:tcPr>
            <w:tcW w:w="747" w:type="dxa"/>
          </w:tcPr>
          <w:p w:rsidR="001C546D" w:rsidRPr="00197521" w:rsidRDefault="001C546D" w:rsidP="00152BD4">
            <w:pPr>
              <w:spacing w:after="0"/>
              <w:jc w:val="both"/>
              <w:rPr>
                <w:rFonts w:ascii="Times New Roman" w:hAnsi="Times New Roman"/>
              </w:rPr>
            </w:pPr>
            <w:r w:rsidRPr="00197521">
              <w:rPr>
                <w:rFonts w:ascii="Times New Roman" w:hAnsi="Times New Roman"/>
              </w:rPr>
              <w:t>5.7</w:t>
            </w:r>
          </w:p>
        </w:tc>
        <w:tc>
          <w:tcPr>
            <w:tcW w:w="3573" w:type="dxa"/>
          </w:tcPr>
          <w:p w:rsidR="001C546D" w:rsidRPr="00197521" w:rsidRDefault="001C546D" w:rsidP="00152BD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197521">
              <w:rPr>
                <w:rFonts w:ascii="Times New Roman" w:hAnsi="Times New Roman"/>
              </w:rPr>
              <w:t>Диапроектор или графопроектор (оверхэд)</w:t>
            </w:r>
          </w:p>
        </w:tc>
        <w:tc>
          <w:tcPr>
            <w:tcW w:w="1260" w:type="dxa"/>
          </w:tcPr>
          <w:p w:rsidR="001C546D" w:rsidRPr="00197521" w:rsidRDefault="001C546D" w:rsidP="00152BD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97521">
              <w:rPr>
                <w:rFonts w:ascii="Times New Roman" w:hAnsi="Times New Roman"/>
                <w:b/>
              </w:rPr>
              <w:t>Д</w:t>
            </w:r>
          </w:p>
        </w:tc>
        <w:tc>
          <w:tcPr>
            <w:tcW w:w="1080" w:type="dxa"/>
          </w:tcPr>
          <w:p w:rsidR="001C546D" w:rsidRPr="00197521" w:rsidRDefault="001C546D" w:rsidP="00152BD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97521">
              <w:rPr>
                <w:rFonts w:ascii="Times New Roman" w:hAnsi="Times New Roman"/>
                <w:b/>
              </w:rPr>
              <w:t>Д</w:t>
            </w:r>
          </w:p>
        </w:tc>
        <w:tc>
          <w:tcPr>
            <w:tcW w:w="1080" w:type="dxa"/>
          </w:tcPr>
          <w:p w:rsidR="001C546D" w:rsidRPr="00197521" w:rsidRDefault="001C546D" w:rsidP="00152BD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97521">
              <w:rPr>
                <w:rFonts w:ascii="Times New Roman" w:hAnsi="Times New Roman"/>
                <w:b/>
              </w:rPr>
              <w:t>Д</w:t>
            </w:r>
          </w:p>
        </w:tc>
        <w:tc>
          <w:tcPr>
            <w:tcW w:w="2520" w:type="dxa"/>
          </w:tcPr>
          <w:p w:rsidR="001C546D" w:rsidRPr="00197521" w:rsidRDefault="001C546D" w:rsidP="00152BD4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1C546D" w:rsidRPr="00197521" w:rsidTr="00334C13">
        <w:tc>
          <w:tcPr>
            <w:tcW w:w="747" w:type="dxa"/>
          </w:tcPr>
          <w:p w:rsidR="001C546D" w:rsidRPr="00197521" w:rsidRDefault="001C546D" w:rsidP="00152BD4">
            <w:pPr>
              <w:spacing w:after="0"/>
              <w:jc w:val="both"/>
              <w:rPr>
                <w:rFonts w:ascii="Times New Roman" w:hAnsi="Times New Roman"/>
              </w:rPr>
            </w:pPr>
            <w:r w:rsidRPr="00197521">
              <w:rPr>
                <w:rFonts w:ascii="Times New Roman" w:hAnsi="Times New Roman"/>
              </w:rPr>
              <w:t>5.8</w:t>
            </w:r>
          </w:p>
        </w:tc>
        <w:tc>
          <w:tcPr>
            <w:tcW w:w="3573" w:type="dxa"/>
          </w:tcPr>
          <w:p w:rsidR="001C546D" w:rsidRPr="00197521" w:rsidRDefault="001C546D" w:rsidP="00152BD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197521">
              <w:rPr>
                <w:rFonts w:ascii="Times New Roman" w:hAnsi="Times New Roman"/>
                <w:color w:val="000000"/>
              </w:rPr>
              <w:t>Экран (на штативе или навесной)</w:t>
            </w:r>
            <w:r w:rsidRPr="0019752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60" w:type="dxa"/>
          </w:tcPr>
          <w:p w:rsidR="001C546D" w:rsidRPr="00197521" w:rsidRDefault="001C546D" w:rsidP="00152BD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97521">
              <w:rPr>
                <w:rFonts w:ascii="Times New Roman" w:hAnsi="Times New Roman"/>
                <w:b/>
              </w:rPr>
              <w:t>Д</w:t>
            </w:r>
          </w:p>
        </w:tc>
        <w:tc>
          <w:tcPr>
            <w:tcW w:w="1080" w:type="dxa"/>
          </w:tcPr>
          <w:p w:rsidR="001C546D" w:rsidRPr="00197521" w:rsidRDefault="001C546D" w:rsidP="00152BD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97521">
              <w:rPr>
                <w:rFonts w:ascii="Times New Roman" w:hAnsi="Times New Roman"/>
                <w:b/>
              </w:rPr>
              <w:t>Д</w:t>
            </w:r>
          </w:p>
        </w:tc>
        <w:tc>
          <w:tcPr>
            <w:tcW w:w="1080" w:type="dxa"/>
          </w:tcPr>
          <w:p w:rsidR="001C546D" w:rsidRPr="00197521" w:rsidRDefault="001C546D" w:rsidP="00152BD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97521">
              <w:rPr>
                <w:rFonts w:ascii="Times New Roman" w:hAnsi="Times New Roman"/>
                <w:b/>
              </w:rPr>
              <w:t>Д</w:t>
            </w:r>
          </w:p>
        </w:tc>
        <w:tc>
          <w:tcPr>
            <w:tcW w:w="2520" w:type="dxa"/>
          </w:tcPr>
          <w:p w:rsidR="001C546D" w:rsidRPr="00197521" w:rsidRDefault="001C546D" w:rsidP="00152BD4">
            <w:pPr>
              <w:spacing w:after="0"/>
              <w:jc w:val="both"/>
              <w:rPr>
                <w:rFonts w:ascii="Times New Roman" w:hAnsi="Times New Roman"/>
              </w:rPr>
            </w:pPr>
            <w:r w:rsidRPr="00197521">
              <w:rPr>
                <w:rFonts w:ascii="Times New Roman" w:hAnsi="Times New Roman"/>
              </w:rPr>
              <w:t>Минимальные размеры 1,25х1,25 м</w:t>
            </w:r>
          </w:p>
        </w:tc>
      </w:tr>
      <w:tr w:rsidR="001C546D" w:rsidRPr="00197521" w:rsidTr="00334C13">
        <w:tc>
          <w:tcPr>
            <w:tcW w:w="747" w:type="dxa"/>
          </w:tcPr>
          <w:p w:rsidR="001C546D" w:rsidRPr="00197521" w:rsidRDefault="001C546D" w:rsidP="00152BD4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197521">
              <w:rPr>
                <w:rFonts w:ascii="Times New Roman" w:hAnsi="Times New Roman"/>
                <w:b/>
              </w:rPr>
              <w:t xml:space="preserve">6. </w:t>
            </w:r>
          </w:p>
        </w:tc>
        <w:tc>
          <w:tcPr>
            <w:tcW w:w="9513" w:type="dxa"/>
            <w:gridSpan w:val="5"/>
          </w:tcPr>
          <w:p w:rsidR="001C546D" w:rsidRPr="00197521" w:rsidRDefault="001C546D" w:rsidP="00152BD4">
            <w:pPr>
              <w:spacing w:after="0"/>
              <w:jc w:val="both"/>
              <w:rPr>
                <w:rFonts w:ascii="Times New Roman" w:hAnsi="Times New Roman"/>
              </w:rPr>
            </w:pPr>
            <w:r w:rsidRPr="00197521">
              <w:rPr>
                <w:rFonts w:ascii="Times New Roman" w:hAnsi="Times New Roman"/>
                <w:b/>
              </w:rPr>
              <w:t>УЧЕБНО-ПРАКТИЧЕСКОЕ И УЧЕБНО-ЛАБОРАТОРНОЕ ОБОРУДОВАНИЕ</w:t>
            </w:r>
          </w:p>
        </w:tc>
      </w:tr>
      <w:tr w:rsidR="001C546D" w:rsidRPr="00197521" w:rsidTr="00334C13">
        <w:tc>
          <w:tcPr>
            <w:tcW w:w="747" w:type="dxa"/>
          </w:tcPr>
          <w:p w:rsidR="001C546D" w:rsidRPr="00197521" w:rsidRDefault="001C546D" w:rsidP="00152BD4">
            <w:pPr>
              <w:spacing w:after="0"/>
              <w:jc w:val="both"/>
              <w:rPr>
                <w:rFonts w:ascii="Times New Roman" w:hAnsi="Times New Roman"/>
              </w:rPr>
            </w:pPr>
            <w:r w:rsidRPr="00197521">
              <w:rPr>
                <w:rFonts w:ascii="Times New Roman" w:hAnsi="Times New Roman"/>
              </w:rPr>
              <w:t>6.1</w:t>
            </w:r>
          </w:p>
        </w:tc>
        <w:tc>
          <w:tcPr>
            <w:tcW w:w="3573" w:type="dxa"/>
          </w:tcPr>
          <w:p w:rsidR="001C546D" w:rsidRPr="00197521" w:rsidRDefault="001C546D" w:rsidP="00152BD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197521">
              <w:rPr>
                <w:rFonts w:ascii="Times New Roman" w:hAnsi="Times New Roman"/>
                <w:color w:val="000000"/>
              </w:rPr>
              <w:t>Аудиторная доска с магнитной поверхностью и набором приспособлений для крепления таблиц</w:t>
            </w:r>
            <w:r w:rsidRPr="0019752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60" w:type="dxa"/>
          </w:tcPr>
          <w:p w:rsidR="001C546D" w:rsidRPr="00197521" w:rsidRDefault="001C546D" w:rsidP="00152BD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97521">
              <w:rPr>
                <w:rFonts w:ascii="Times New Roman" w:hAnsi="Times New Roman"/>
                <w:b/>
              </w:rPr>
              <w:t>Д</w:t>
            </w:r>
          </w:p>
        </w:tc>
        <w:tc>
          <w:tcPr>
            <w:tcW w:w="1080" w:type="dxa"/>
          </w:tcPr>
          <w:p w:rsidR="001C546D" w:rsidRPr="00197521" w:rsidRDefault="001C546D" w:rsidP="00152BD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97521">
              <w:rPr>
                <w:rFonts w:ascii="Times New Roman" w:hAnsi="Times New Roman"/>
                <w:b/>
              </w:rPr>
              <w:t>Д</w:t>
            </w:r>
          </w:p>
        </w:tc>
        <w:tc>
          <w:tcPr>
            <w:tcW w:w="1080" w:type="dxa"/>
          </w:tcPr>
          <w:p w:rsidR="001C546D" w:rsidRPr="00197521" w:rsidRDefault="001C546D" w:rsidP="00152BD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97521">
              <w:rPr>
                <w:rFonts w:ascii="Times New Roman" w:hAnsi="Times New Roman"/>
                <w:b/>
              </w:rPr>
              <w:t>Д</w:t>
            </w:r>
          </w:p>
        </w:tc>
        <w:tc>
          <w:tcPr>
            <w:tcW w:w="2520" w:type="dxa"/>
          </w:tcPr>
          <w:p w:rsidR="001C546D" w:rsidRPr="00197521" w:rsidRDefault="001C546D" w:rsidP="00152BD4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1C546D" w:rsidRPr="00197521" w:rsidTr="00334C13">
        <w:tc>
          <w:tcPr>
            <w:tcW w:w="747" w:type="dxa"/>
          </w:tcPr>
          <w:p w:rsidR="001C546D" w:rsidRPr="00197521" w:rsidRDefault="001C546D" w:rsidP="00152BD4">
            <w:pPr>
              <w:spacing w:after="0"/>
              <w:jc w:val="both"/>
              <w:rPr>
                <w:rFonts w:ascii="Times New Roman" w:hAnsi="Times New Roman"/>
              </w:rPr>
            </w:pPr>
            <w:r w:rsidRPr="00197521">
              <w:rPr>
                <w:rFonts w:ascii="Times New Roman" w:hAnsi="Times New Roman"/>
              </w:rPr>
              <w:t>6.3</w:t>
            </w:r>
          </w:p>
        </w:tc>
        <w:tc>
          <w:tcPr>
            <w:tcW w:w="3573" w:type="dxa"/>
          </w:tcPr>
          <w:p w:rsidR="001C546D" w:rsidRPr="00197521" w:rsidRDefault="001C546D" w:rsidP="00152BD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197521">
              <w:rPr>
                <w:rFonts w:ascii="Times New Roman" w:hAnsi="Times New Roman"/>
              </w:rPr>
              <w:t>Комплект инструментов классных: линейка, транспортир, угольник (30</w:t>
            </w:r>
            <w:r w:rsidRPr="00197521">
              <w:rPr>
                <w:rFonts w:ascii="Times New Roman" w:hAnsi="Times New Roman"/>
                <w:vertAlign w:val="superscript"/>
              </w:rPr>
              <w:t>0</w:t>
            </w:r>
            <w:r w:rsidRPr="00197521">
              <w:rPr>
                <w:rFonts w:ascii="Times New Roman" w:hAnsi="Times New Roman"/>
              </w:rPr>
              <w:t>, 60</w:t>
            </w:r>
            <w:r w:rsidRPr="00197521">
              <w:rPr>
                <w:rFonts w:ascii="Times New Roman" w:hAnsi="Times New Roman"/>
                <w:vertAlign w:val="superscript"/>
              </w:rPr>
              <w:t>0</w:t>
            </w:r>
            <w:r w:rsidRPr="00197521">
              <w:rPr>
                <w:rFonts w:ascii="Times New Roman" w:hAnsi="Times New Roman"/>
              </w:rPr>
              <w:t>), угольник (45</w:t>
            </w:r>
            <w:r w:rsidRPr="00197521">
              <w:rPr>
                <w:rFonts w:ascii="Times New Roman" w:hAnsi="Times New Roman"/>
                <w:vertAlign w:val="superscript"/>
              </w:rPr>
              <w:t>0</w:t>
            </w:r>
            <w:r w:rsidRPr="00197521">
              <w:rPr>
                <w:rFonts w:ascii="Times New Roman" w:hAnsi="Times New Roman"/>
              </w:rPr>
              <w:t>, 45</w:t>
            </w:r>
            <w:r w:rsidRPr="00197521">
              <w:rPr>
                <w:rFonts w:ascii="Times New Roman" w:hAnsi="Times New Roman"/>
                <w:vertAlign w:val="superscript"/>
              </w:rPr>
              <w:t>0</w:t>
            </w:r>
            <w:r w:rsidRPr="00197521">
              <w:rPr>
                <w:rFonts w:ascii="Times New Roman" w:hAnsi="Times New Roman"/>
              </w:rPr>
              <w:t>), циркуль</w:t>
            </w:r>
          </w:p>
        </w:tc>
        <w:tc>
          <w:tcPr>
            <w:tcW w:w="1260" w:type="dxa"/>
          </w:tcPr>
          <w:p w:rsidR="001C546D" w:rsidRPr="00197521" w:rsidRDefault="001C546D" w:rsidP="00152BD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97521">
              <w:rPr>
                <w:rFonts w:ascii="Times New Roman" w:hAnsi="Times New Roman"/>
                <w:b/>
              </w:rPr>
              <w:t>Д</w:t>
            </w:r>
          </w:p>
        </w:tc>
        <w:tc>
          <w:tcPr>
            <w:tcW w:w="1080" w:type="dxa"/>
          </w:tcPr>
          <w:p w:rsidR="001C546D" w:rsidRPr="00197521" w:rsidRDefault="001C546D" w:rsidP="00152BD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97521">
              <w:rPr>
                <w:rFonts w:ascii="Times New Roman" w:hAnsi="Times New Roman"/>
                <w:b/>
              </w:rPr>
              <w:t>Д</w:t>
            </w:r>
          </w:p>
        </w:tc>
        <w:tc>
          <w:tcPr>
            <w:tcW w:w="1080" w:type="dxa"/>
          </w:tcPr>
          <w:p w:rsidR="001C546D" w:rsidRPr="00197521" w:rsidRDefault="001C546D" w:rsidP="00152BD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97521">
              <w:rPr>
                <w:rFonts w:ascii="Times New Roman" w:hAnsi="Times New Roman"/>
                <w:b/>
              </w:rPr>
              <w:t>Д</w:t>
            </w:r>
          </w:p>
        </w:tc>
        <w:tc>
          <w:tcPr>
            <w:tcW w:w="2520" w:type="dxa"/>
          </w:tcPr>
          <w:p w:rsidR="001C546D" w:rsidRPr="00197521" w:rsidRDefault="001C546D" w:rsidP="00152BD4">
            <w:pPr>
              <w:spacing w:after="0"/>
              <w:jc w:val="both"/>
              <w:rPr>
                <w:rFonts w:ascii="Times New Roman" w:hAnsi="Times New Roman"/>
              </w:rPr>
            </w:pPr>
            <w:r w:rsidRPr="00197521">
              <w:rPr>
                <w:rFonts w:ascii="Times New Roman" w:hAnsi="Times New Roman"/>
              </w:rPr>
              <w:t xml:space="preserve">Комплект предназначен для работы у доски. </w:t>
            </w:r>
          </w:p>
        </w:tc>
      </w:tr>
      <w:tr w:rsidR="001C546D" w:rsidRPr="00197521" w:rsidTr="00334C13">
        <w:tc>
          <w:tcPr>
            <w:tcW w:w="747" w:type="dxa"/>
          </w:tcPr>
          <w:p w:rsidR="001C546D" w:rsidRPr="00197521" w:rsidRDefault="001C546D" w:rsidP="00152BD4">
            <w:pPr>
              <w:spacing w:after="0"/>
              <w:jc w:val="both"/>
              <w:rPr>
                <w:rFonts w:ascii="Times New Roman" w:hAnsi="Times New Roman"/>
              </w:rPr>
            </w:pPr>
            <w:r w:rsidRPr="00197521">
              <w:rPr>
                <w:rFonts w:ascii="Times New Roman" w:hAnsi="Times New Roman"/>
              </w:rPr>
              <w:t>6.4</w:t>
            </w:r>
          </w:p>
        </w:tc>
        <w:tc>
          <w:tcPr>
            <w:tcW w:w="3573" w:type="dxa"/>
          </w:tcPr>
          <w:p w:rsidR="001C546D" w:rsidRPr="00197521" w:rsidRDefault="001C546D" w:rsidP="00152BD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197521">
              <w:rPr>
                <w:rFonts w:ascii="Times New Roman" w:hAnsi="Times New Roman"/>
              </w:rPr>
              <w:t>Комплект стереометрических тел (демонстрационный)</w:t>
            </w:r>
          </w:p>
        </w:tc>
        <w:tc>
          <w:tcPr>
            <w:tcW w:w="1260" w:type="dxa"/>
          </w:tcPr>
          <w:p w:rsidR="001C546D" w:rsidRPr="00197521" w:rsidRDefault="001C546D" w:rsidP="00152BD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97521">
              <w:rPr>
                <w:rFonts w:ascii="Times New Roman" w:hAnsi="Times New Roman"/>
                <w:b/>
              </w:rPr>
              <w:t>Д</w:t>
            </w:r>
          </w:p>
        </w:tc>
        <w:tc>
          <w:tcPr>
            <w:tcW w:w="1080" w:type="dxa"/>
          </w:tcPr>
          <w:p w:rsidR="001C546D" w:rsidRPr="00197521" w:rsidRDefault="001C546D" w:rsidP="00152BD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97521">
              <w:rPr>
                <w:rFonts w:ascii="Times New Roman" w:hAnsi="Times New Roman"/>
                <w:b/>
              </w:rPr>
              <w:t>Д</w:t>
            </w:r>
          </w:p>
        </w:tc>
        <w:tc>
          <w:tcPr>
            <w:tcW w:w="1080" w:type="dxa"/>
          </w:tcPr>
          <w:p w:rsidR="001C546D" w:rsidRPr="00197521" w:rsidRDefault="001C546D" w:rsidP="00152BD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97521">
              <w:rPr>
                <w:rFonts w:ascii="Times New Roman" w:hAnsi="Times New Roman"/>
                <w:b/>
              </w:rPr>
              <w:t>Д</w:t>
            </w:r>
          </w:p>
        </w:tc>
        <w:tc>
          <w:tcPr>
            <w:tcW w:w="2520" w:type="dxa"/>
          </w:tcPr>
          <w:p w:rsidR="001C546D" w:rsidRPr="00197521" w:rsidRDefault="001C546D" w:rsidP="00152BD4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1C546D" w:rsidRPr="00197521" w:rsidTr="00334C13">
        <w:tc>
          <w:tcPr>
            <w:tcW w:w="747" w:type="dxa"/>
          </w:tcPr>
          <w:p w:rsidR="001C546D" w:rsidRPr="00197521" w:rsidRDefault="001C546D" w:rsidP="00152BD4">
            <w:pPr>
              <w:spacing w:after="0"/>
              <w:jc w:val="both"/>
              <w:rPr>
                <w:rFonts w:ascii="Times New Roman" w:hAnsi="Times New Roman"/>
              </w:rPr>
            </w:pPr>
            <w:r w:rsidRPr="00197521">
              <w:rPr>
                <w:rFonts w:ascii="Times New Roman" w:hAnsi="Times New Roman"/>
              </w:rPr>
              <w:t>6.5</w:t>
            </w:r>
          </w:p>
        </w:tc>
        <w:tc>
          <w:tcPr>
            <w:tcW w:w="3573" w:type="dxa"/>
          </w:tcPr>
          <w:p w:rsidR="001C546D" w:rsidRPr="00197521" w:rsidRDefault="001C546D" w:rsidP="00152BD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</w:rPr>
            </w:pPr>
            <w:r w:rsidRPr="00197521">
              <w:rPr>
                <w:rFonts w:ascii="Times New Roman" w:hAnsi="Times New Roman"/>
              </w:rPr>
              <w:t>Комплект стереометрических тел (раздаточный)</w:t>
            </w:r>
          </w:p>
        </w:tc>
        <w:tc>
          <w:tcPr>
            <w:tcW w:w="1260" w:type="dxa"/>
          </w:tcPr>
          <w:p w:rsidR="001C546D" w:rsidRPr="00197521" w:rsidRDefault="001C546D" w:rsidP="00152BD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97521">
              <w:rPr>
                <w:rFonts w:ascii="Times New Roman" w:hAnsi="Times New Roman"/>
                <w:b/>
              </w:rPr>
              <w:t>Ф</w:t>
            </w:r>
          </w:p>
        </w:tc>
        <w:tc>
          <w:tcPr>
            <w:tcW w:w="1080" w:type="dxa"/>
          </w:tcPr>
          <w:p w:rsidR="001C546D" w:rsidRPr="00197521" w:rsidRDefault="001C546D" w:rsidP="00152BD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97521">
              <w:rPr>
                <w:rFonts w:ascii="Times New Roman" w:hAnsi="Times New Roman"/>
                <w:b/>
              </w:rPr>
              <w:t>Ф</w:t>
            </w:r>
          </w:p>
        </w:tc>
        <w:tc>
          <w:tcPr>
            <w:tcW w:w="1080" w:type="dxa"/>
          </w:tcPr>
          <w:p w:rsidR="001C546D" w:rsidRPr="00197521" w:rsidRDefault="001C546D" w:rsidP="00152BD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97521">
              <w:rPr>
                <w:rFonts w:ascii="Times New Roman" w:hAnsi="Times New Roman"/>
                <w:b/>
              </w:rPr>
              <w:t>Ф</w:t>
            </w:r>
          </w:p>
        </w:tc>
        <w:tc>
          <w:tcPr>
            <w:tcW w:w="2520" w:type="dxa"/>
          </w:tcPr>
          <w:p w:rsidR="001C546D" w:rsidRPr="00197521" w:rsidRDefault="001C546D" w:rsidP="00152BD4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1C546D" w:rsidRPr="00197521" w:rsidTr="00334C13">
        <w:tc>
          <w:tcPr>
            <w:tcW w:w="747" w:type="dxa"/>
          </w:tcPr>
          <w:p w:rsidR="001C546D" w:rsidRPr="00197521" w:rsidRDefault="001C546D" w:rsidP="00152BD4">
            <w:pPr>
              <w:spacing w:after="0"/>
              <w:jc w:val="both"/>
              <w:rPr>
                <w:rFonts w:ascii="Times New Roman" w:hAnsi="Times New Roman"/>
              </w:rPr>
            </w:pPr>
            <w:r w:rsidRPr="00197521">
              <w:rPr>
                <w:rFonts w:ascii="Times New Roman" w:hAnsi="Times New Roman"/>
              </w:rPr>
              <w:t>6.6</w:t>
            </w:r>
          </w:p>
        </w:tc>
        <w:tc>
          <w:tcPr>
            <w:tcW w:w="3573" w:type="dxa"/>
          </w:tcPr>
          <w:p w:rsidR="001C546D" w:rsidRPr="00197521" w:rsidRDefault="001C546D" w:rsidP="00152BD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197521">
              <w:rPr>
                <w:rFonts w:ascii="Times New Roman" w:hAnsi="Times New Roman"/>
              </w:rPr>
              <w:t>Набор планиметрических фигур</w:t>
            </w:r>
          </w:p>
        </w:tc>
        <w:tc>
          <w:tcPr>
            <w:tcW w:w="1260" w:type="dxa"/>
          </w:tcPr>
          <w:p w:rsidR="001C546D" w:rsidRPr="00197521" w:rsidRDefault="001C546D" w:rsidP="00152BD4">
            <w:pPr>
              <w:spacing w:after="0"/>
              <w:jc w:val="center"/>
              <w:rPr>
                <w:rFonts w:ascii="Times New Roman" w:hAnsi="Times New Roman"/>
              </w:rPr>
            </w:pPr>
            <w:r w:rsidRPr="00197521">
              <w:rPr>
                <w:rFonts w:ascii="Times New Roman" w:hAnsi="Times New Roman"/>
                <w:b/>
              </w:rPr>
              <w:t>Ф</w:t>
            </w:r>
          </w:p>
        </w:tc>
        <w:tc>
          <w:tcPr>
            <w:tcW w:w="1080" w:type="dxa"/>
          </w:tcPr>
          <w:p w:rsidR="001C546D" w:rsidRPr="00197521" w:rsidRDefault="001C546D" w:rsidP="00152BD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:rsidR="001C546D" w:rsidRPr="00197521" w:rsidRDefault="001C546D" w:rsidP="00152BD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20" w:type="dxa"/>
          </w:tcPr>
          <w:p w:rsidR="001C546D" w:rsidRPr="00197521" w:rsidRDefault="001C546D" w:rsidP="00152BD4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1C546D" w:rsidRPr="00197521" w:rsidTr="00334C13">
        <w:tc>
          <w:tcPr>
            <w:tcW w:w="747" w:type="dxa"/>
          </w:tcPr>
          <w:p w:rsidR="001C546D" w:rsidRPr="00197521" w:rsidRDefault="001C546D" w:rsidP="00152BD4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197521">
              <w:rPr>
                <w:rFonts w:ascii="Times New Roman" w:hAnsi="Times New Roman"/>
                <w:b/>
              </w:rPr>
              <w:t>7.</w:t>
            </w:r>
          </w:p>
        </w:tc>
        <w:tc>
          <w:tcPr>
            <w:tcW w:w="9513" w:type="dxa"/>
            <w:gridSpan w:val="5"/>
          </w:tcPr>
          <w:p w:rsidR="001C546D" w:rsidRPr="00197521" w:rsidRDefault="001C546D" w:rsidP="00152BD4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197521">
              <w:rPr>
                <w:rFonts w:ascii="Times New Roman" w:hAnsi="Times New Roman"/>
                <w:b/>
                <w:color w:val="000000"/>
              </w:rPr>
              <w:t>СПЕЦИАЛИЗИРОВАННАЯ УЧЕБНАЯ МЕБЕЛЬ</w:t>
            </w:r>
          </w:p>
        </w:tc>
      </w:tr>
      <w:tr w:rsidR="001C546D" w:rsidRPr="00197521" w:rsidTr="00334C13">
        <w:tc>
          <w:tcPr>
            <w:tcW w:w="747" w:type="dxa"/>
          </w:tcPr>
          <w:p w:rsidR="001C546D" w:rsidRPr="00197521" w:rsidRDefault="001C546D" w:rsidP="00152BD4">
            <w:pPr>
              <w:spacing w:after="0"/>
              <w:jc w:val="both"/>
              <w:rPr>
                <w:rFonts w:ascii="Times New Roman" w:hAnsi="Times New Roman"/>
              </w:rPr>
            </w:pPr>
            <w:r w:rsidRPr="00197521">
              <w:rPr>
                <w:rFonts w:ascii="Times New Roman" w:hAnsi="Times New Roman"/>
              </w:rPr>
              <w:t>7.1</w:t>
            </w:r>
          </w:p>
        </w:tc>
        <w:tc>
          <w:tcPr>
            <w:tcW w:w="3573" w:type="dxa"/>
          </w:tcPr>
          <w:p w:rsidR="001C546D" w:rsidRPr="00197521" w:rsidRDefault="001C546D" w:rsidP="00152BD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</w:rPr>
            </w:pPr>
            <w:r w:rsidRPr="00197521">
              <w:rPr>
                <w:rFonts w:ascii="Times New Roman" w:hAnsi="Times New Roman"/>
                <w:color w:val="000000"/>
              </w:rPr>
              <w:t>Компьютерный стол</w:t>
            </w:r>
          </w:p>
        </w:tc>
        <w:tc>
          <w:tcPr>
            <w:tcW w:w="1260" w:type="dxa"/>
          </w:tcPr>
          <w:p w:rsidR="001C546D" w:rsidRPr="00197521" w:rsidRDefault="001C546D" w:rsidP="00152BD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97521">
              <w:rPr>
                <w:rFonts w:ascii="Times New Roman" w:hAnsi="Times New Roman"/>
                <w:b/>
              </w:rPr>
              <w:t>Д</w:t>
            </w:r>
          </w:p>
        </w:tc>
        <w:tc>
          <w:tcPr>
            <w:tcW w:w="1080" w:type="dxa"/>
          </w:tcPr>
          <w:p w:rsidR="001C546D" w:rsidRPr="00197521" w:rsidRDefault="001C546D" w:rsidP="00152BD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97521">
              <w:rPr>
                <w:rFonts w:ascii="Times New Roman" w:hAnsi="Times New Roman"/>
                <w:b/>
              </w:rPr>
              <w:t>Д</w:t>
            </w:r>
          </w:p>
        </w:tc>
        <w:tc>
          <w:tcPr>
            <w:tcW w:w="1080" w:type="dxa"/>
          </w:tcPr>
          <w:p w:rsidR="001C546D" w:rsidRPr="00197521" w:rsidRDefault="001C546D" w:rsidP="00152BD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97521">
              <w:rPr>
                <w:rFonts w:ascii="Times New Roman" w:hAnsi="Times New Roman"/>
                <w:b/>
              </w:rPr>
              <w:t>Д</w:t>
            </w:r>
          </w:p>
        </w:tc>
        <w:tc>
          <w:tcPr>
            <w:tcW w:w="2520" w:type="dxa"/>
          </w:tcPr>
          <w:p w:rsidR="001C546D" w:rsidRPr="00197521" w:rsidRDefault="001C546D" w:rsidP="00152BD4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1C546D" w:rsidRPr="00197521" w:rsidTr="00334C13">
        <w:tc>
          <w:tcPr>
            <w:tcW w:w="747" w:type="dxa"/>
          </w:tcPr>
          <w:p w:rsidR="001C546D" w:rsidRPr="00197521" w:rsidRDefault="001C546D" w:rsidP="00152BD4">
            <w:pPr>
              <w:spacing w:after="0"/>
              <w:jc w:val="both"/>
              <w:rPr>
                <w:rFonts w:ascii="Times New Roman" w:hAnsi="Times New Roman"/>
              </w:rPr>
            </w:pPr>
            <w:r w:rsidRPr="00197521">
              <w:rPr>
                <w:rFonts w:ascii="Times New Roman" w:hAnsi="Times New Roman"/>
              </w:rPr>
              <w:t>7.2</w:t>
            </w:r>
          </w:p>
        </w:tc>
        <w:tc>
          <w:tcPr>
            <w:tcW w:w="3573" w:type="dxa"/>
          </w:tcPr>
          <w:p w:rsidR="001C546D" w:rsidRPr="00197521" w:rsidRDefault="001C546D" w:rsidP="00152BD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</w:rPr>
            </w:pPr>
            <w:r w:rsidRPr="00197521">
              <w:rPr>
                <w:rFonts w:ascii="Times New Roman" w:hAnsi="Times New Roman"/>
                <w:color w:val="000000"/>
              </w:rPr>
              <w:t>Шкаф секционный для хранения оборудования</w:t>
            </w:r>
          </w:p>
        </w:tc>
        <w:tc>
          <w:tcPr>
            <w:tcW w:w="1260" w:type="dxa"/>
          </w:tcPr>
          <w:p w:rsidR="001C546D" w:rsidRPr="00197521" w:rsidRDefault="001C546D" w:rsidP="00152BD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97521">
              <w:rPr>
                <w:rFonts w:ascii="Times New Roman" w:hAnsi="Times New Roman"/>
                <w:b/>
              </w:rPr>
              <w:t>Д</w:t>
            </w:r>
          </w:p>
        </w:tc>
        <w:tc>
          <w:tcPr>
            <w:tcW w:w="1080" w:type="dxa"/>
          </w:tcPr>
          <w:p w:rsidR="001C546D" w:rsidRPr="00197521" w:rsidRDefault="001C546D" w:rsidP="00152BD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97521">
              <w:rPr>
                <w:rFonts w:ascii="Times New Roman" w:hAnsi="Times New Roman"/>
                <w:b/>
              </w:rPr>
              <w:t>Д</w:t>
            </w:r>
          </w:p>
        </w:tc>
        <w:tc>
          <w:tcPr>
            <w:tcW w:w="1080" w:type="dxa"/>
          </w:tcPr>
          <w:p w:rsidR="001C546D" w:rsidRPr="00197521" w:rsidRDefault="001C546D" w:rsidP="00152BD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97521">
              <w:rPr>
                <w:rFonts w:ascii="Times New Roman" w:hAnsi="Times New Roman"/>
                <w:b/>
              </w:rPr>
              <w:t>Д</w:t>
            </w:r>
          </w:p>
        </w:tc>
        <w:tc>
          <w:tcPr>
            <w:tcW w:w="2520" w:type="dxa"/>
          </w:tcPr>
          <w:p w:rsidR="001C546D" w:rsidRPr="00197521" w:rsidRDefault="001C546D" w:rsidP="00152BD4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1C546D" w:rsidRPr="00197521" w:rsidTr="00334C13">
        <w:tc>
          <w:tcPr>
            <w:tcW w:w="747" w:type="dxa"/>
          </w:tcPr>
          <w:p w:rsidR="001C546D" w:rsidRPr="00197521" w:rsidRDefault="001C546D" w:rsidP="00152BD4">
            <w:pPr>
              <w:spacing w:after="0"/>
              <w:jc w:val="both"/>
              <w:rPr>
                <w:rFonts w:ascii="Times New Roman" w:hAnsi="Times New Roman"/>
              </w:rPr>
            </w:pPr>
            <w:r w:rsidRPr="00197521">
              <w:rPr>
                <w:rFonts w:ascii="Times New Roman" w:hAnsi="Times New Roman"/>
              </w:rPr>
              <w:t>7.3</w:t>
            </w:r>
          </w:p>
        </w:tc>
        <w:tc>
          <w:tcPr>
            <w:tcW w:w="3573" w:type="dxa"/>
          </w:tcPr>
          <w:p w:rsidR="001C546D" w:rsidRPr="00197521" w:rsidRDefault="001C546D" w:rsidP="00152BD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</w:rPr>
            </w:pPr>
            <w:r w:rsidRPr="00197521">
              <w:rPr>
                <w:rFonts w:ascii="Times New Roman" w:hAnsi="Times New Roman"/>
                <w:color w:val="000000"/>
              </w:rPr>
              <w:t>Шкаф секционный для хранения литературы и демонстрационного оборудования (с остекленной средней частью)</w:t>
            </w:r>
          </w:p>
        </w:tc>
        <w:tc>
          <w:tcPr>
            <w:tcW w:w="1260" w:type="dxa"/>
          </w:tcPr>
          <w:p w:rsidR="001C546D" w:rsidRPr="00197521" w:rsidRDefault="001C546D" w:rsidP="00152BD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97521">
              <w:rPr>
                <w:rFonts w:ascii="Times New Roman" w:hAnsi="Times New Roman"/>
                <w:b/>
              </w:rPr>
              <w:t>Д</w:t>
            </w:r>
          </w:p>
        </w:tc>
        <w:tc>
          <w:tcPr>
            <w:tcW w:w="1080" w:type="dxa"/>
          </w:tcPr>
          <w:p w:rsidR="001C546D" w:rsidRPr="00197521" w:rsidRDefault="001C546D" w:rsidP="00152BD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97521">
              <w:rPr>
                <w:rFonts w:ascii="Times New Roman" w:hAnsi="Times New Roman"/>
                <w:b/>
              </w:rPr>
              <w:t>Д</w:t>
            </w:r>
          </w:p>
        </w:tc>
        <w:tc>
          <w:tcPr>
            <w:tcW w:w="1080" w:type="dxa"/>
          </w:tcPr>
          <w:p w:rsidR="001C546D" w:rsidRPr="00197521" w:rsidRDefault="001C546D" w:rsidP="00152BD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97521">
              <w:rPr>
                <w:rFonts w:ascii="Times New Roman" w:hAnsi="Times New Roman"/>
                <w:b/>
              </w:rPr>
              <w:t>Д</w:t>
            </w:r>
          </w:p>
        </w:tc>
        <w:tc>
          <w:tcPr>
            <w:tcW w:w="2520" w:type="dxa"/>
          </w:tcPr>
          <w:p w:rsidR="001C546D" w:rsidRPr="00197521" w:rsidRDefault="001C546D" w:rsidP="00152BD4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1C546D" w:rsidRPr="00197521" w:rsidTr="00334C13">
        <w:tc>
          <w:tcPr>
            <w:tcW w:w="747" w:type="dxa"/>
          </w:tcPr>
          <w:p w:rsidR="001C546D" w:rsidRPr="00197521" w:rsidRDefault="001C546D" w:rsidP="00152BD4">
            <w:pPr>
              <w:spacing w:after="0"/>
              <w:jc w:val="both"/>
              <w:rPr>
                <w:rFonts w:ascii="Times New Roman" w:hAnsi="Times New Roman"/>
              </w:rPr>
            </w:pPr>
            <w:r w:rsidRPr="00197521">
              <w:rPr>
                <w:rFonts w:ascii="Times New Roman" w:hAnsi="Times New Roman"/>
              </w:rPr>
              <w:t>7.4</w:t>
            </w:r>
          </w:p>
        </w:tc>
        <w:tc>
          <w:tcPr>
            <w:tcW w:w="3573" w:type="dxa"/>
          </w:tcPr>
          <w:p w:rsidR="001C546D" w:rsidRPr="00197521" w:rsidRDefault="001C546D" w:rsidP="00152BD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</w:rPr>
            </w:pPr>
            <w:r w:rsidRPr="00197521">
              <w:rPr>
                <w:rFonts w:ascii="Times New Roman" w:hAnsi="Times New Roman"/>
                <w:color w:val="000000"/>
              </w:rPr>
              <w:t>Стенд экспозиционный</w:t>
            </w:r>
          </w:p>
        </w:tc>
        <w:tc>
          <w:tcPr>
            <w:tcW w:w="1260" w:type="dxa"/>
          </w:tcPr>
          <w:p w:rsidR="001C546D" w:rsidRPr="00197521" w:rsidRDefault="001C546D" w:rsidP="00152BD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97521">
              <w:rPr>
                <w:rFonts w:ascii="Times New Roman" w:hAnsi="Times New Roman"/>
                <w:b/>
              </w:rPr>
              <w:t>Д</w:t>
            </w:r>
          </w:p>
        </w:tc>
        <w:tc>
          <w:tcPr>
            <w:tcW w:w="1080" w:type="dxa"/>
          </w:tcPr>
          <w:p w:rsidR="001C546D" w:rsidRPr="00197521" w:rsidRDefault="001C546D" w:rsidP="00152BD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97521">
              <w:rPr>
                <w:rFonts w:ascii="Times New Roman" w:hAnsi="Times New Roman"/>
                <w:b/>
              </w:rPr>
              <w:t>Д</w:t>
            </w:r>
          </w:p>
        </w:tc>
        <w:tc>
          <w:tcPr>
            <w:tcW w:w="1080" w:type="dxa"/>
          </w:tcPr>
          <w:p w:rsidR="001C546D" w:rsidRPr="00197521" w:rsidRDefault="001C546D" w:rsidP="00152BD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97521">
              <w:rPr>
                <w:rFonts w:ascii="Times New Roman" w:hAnsi="Times New Roman"/>
                <w:b/>
              </w:rPr>
              <w:t>Д</w:t>
            </w:r>
          </w:p>
        </w:tc>
        <w:tc>
          <w:tcPr>
            <w:tcW w:w="2520" w:type="dxa"/>
          </w:tcPr>
          <w:p w:rsidR="001C546D" w:rsidRPr="00197521" w:rsidRDefault="001C546D" w:rsidP="00152BD4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</w:tbl>
    <w:p w:rsidR="001C546D" w:rsidRPr="00152BD4" w:rsidRDefault="001C546D" w:rsidP="00152BD4">
      <w:pPr>
        <w:spacing w:after="0"/>
        <w:rPr>
          <w:rFonts w:ascii="Times New Roman" w:hAnsi="Times New Roman"/>
        </w:rPr>
      </w:pPr>
    </w:p>
    <w:p w:rsidR="001C546D" w:rsidRPr="00152BD4" w:rsidRDefault="001C546D" w:rsidP="00152BD4">
      <w:pPr>
        <w:pStyle w:val="NoSpacing"/>
        <w:rPr>
          <w:rFonts w:ascii="Times New Roman" w:hAnsi="Times New Roman"/>
        </w:rPr>
      </w:pPr>
    </w:p>
    <w:p w:rsidR="001C546D" w:rsidRDefault="001C546D" w:rsidP="00152BD4">
      <w:pPr>
        <w:spacing w:after="0"/>
        <w:jc w:val="center"/>
        <w:rPr>
          <w:rFonts w:ascii="Times New Roman" w:hAnsi="Times New Roman"/>
          <w:b/>
          <w:i/>
          <w:sz w:val="40"/>
          <w:szCs w:val="40"/>
          <w:u w:val="single"/>
        </w:rPr>
      </w:pPr>
    </w:p>
    <w:p w:rsidR="001C546D" w:rsidRDefault="001C546D" w:rsidP="00152BD4">
      <w:pPr>
        <w:spacing w:after="0"/>
        <w:jc w:val="center"/>
        <w:rPr>
          <w:rFonts w:ascii="Times New Roman" w:hAnsi="Times New Roman"/>
          <w:b/>
          <w:i/>
          <w:sz w:val="40"/>
          <w:szCs w:val="40"/>
          <w:u w:val="single"/>
        </w:rPr>
      </w:pPr>
    </w:p>
    <w:p w:rsidR="001C546D" w:rsidRDefault="001C546D" w:rsidP="00152BD4">
      <w:pPr>
        <w:spacing w:after="0"/>
        <w:jc w:val="center"/>
        <w:rPr>
          <w:rFonts w:ascii="Times New Roman" w:hAnsi="Times New Roman"/>
          <w:b/>
          <w:i/>
          <w:sz w:val="40"/>
          <w:szCs w:val="40"/>
          <w:u w:val="single"/>
        </w:rPr>
      </w:pPr>
    </w:p>
    <w:p w:rsidR="001C546D" w:rsidRDefault="001C546D" w:rsidP="00152BD4">
      <w:pPr>
        <w:spacing w:after="0"/>
        <w:jc w:val="center"/>
        <w:rPr>
          <w:rFonts w:ascii="Times New Roman" w:hAnsi="Times New Roman"/>
          <w:b/>
          <w:i/>
          <w:sz w:val="40"/>
          <w:szCs w:val="40"/>
          <w:u w:val="single"/>
        </w:rPr>
      </w:pPr>
    </w:p>
    <w:p w:rsidR="001C546D" w:rsidRDefault="001C546D" w:rsidP="00152BD4">
      <w:pPr>
        <w:spacing w:after="0"/>
        <w:jc w:val="center"/>
        <w:rPr>
          <w:rFonts w:ascii="Times New Roman" w:hAnsi="Times New Roman"/>
          <w:b/>
          <w:i/>
          <w:sz w:val="40"/>
          <w:szCs w:val="40"/>
          <w:u w:val="single"/>
        </w:rPr>
      </w:pPr>
    </w:p>
    <w:p w:rsidR="001C546D" w:rsidRDefault="001C546D" w:rsidP="00152BD4">
      <w:pPr>
        <w:spacing w:after="0"/>
        <w:jc w:val="center"/>
        <w:rPr>
          <w:rFonts w:ascii="Times New Roman" w:hAnsi="Times New Roman"/>
          <w:b/>
          <w:i/>
          <w:sz w:val="40"/>
          <w:szCs w:val="40"/>
          <w:u w:val="single"/>
        </w:rPr>
      </w:pPr>
    </w:p>
    <w:sectPr w:rsidR="001C546D" w:rsidSect="00334C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546D" w:rsidRDefault="001C546D" w:rsidP="00152BD4">
      <w:pPr>
        <w:spacing w:after="0" w:line="240" w:lineRule="auto"/>
      </w:pPr>
      <w:r>
        <w:separator/>
      </w:r>
    </w:p>
  </w:endnote>
  <w:endnote w:type="continuationSeparator" w:id="0">
    <w:p w:rsidR="001C546D" w:rsidRDefault="001C546D" w:rsidP="00152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Schoolbook">
    <w:altName w:val="Times New Roman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46D" w:rsidRDefault="001C546D">
    <w:pPr>
      <w:pStyle w:val="a1"/>
      <w:framePr w:w="7920" w:h="134" w:wrap="none" w:vAnchor="text" w:hAnchor="page" w:x="236" w:y="-642"/>
      <w:shd w:val="clear" w:color="auto" w:fill="auto"/>
      <w:ind w:left="1282"/>
      <w:rPr>
        <w:rFonts w:cs="Arial Unicode M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546D" w:rsidRDefault="001C546D" w:rsidP="00152BD4">
      <w:pPr>
        <w:spacing w:after="0" w:line="240" w:lineRule="auto"/>
      </w:pPr>
      <w:r>
        <w:separator/>
      </w:r>
    </w:p>
  </w:footnote>
  <w:footnote w:type="continuationSeparator" w:id="0">
    <w:p w:rsidR="001C546D" w:rsidRDefault="001C546D" w:rsidP="00152B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decimal"/>
      <w:lvlText w:val="%2."/>
      <w:lvlJc w:val="left"/>
      <w:rPr>
        <w:rFonts w:ascii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2."/>
      <w:lvlJc w:val="left"/>
      <w:rPr>
        <w:rFonts w:ascii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2."/>
      <w:lvlJc w:val="left"/>
      <w:rPr>
        <w:rFonts w:ascii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2."/>
      <w:lvlJc w:val="left"/>
      <w:rPr>
        <w:rFonts w:ascii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2."/>
      <w:lvlJc w:val="left"/>
      <w:rPr>
        <w:rFonts w:ascii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2."/>
      <w:lvlJc w:val="left"/>
      <w:rPr>
        <w:rFonts w:ascii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2."/>
      <w:lvlJc w:val="left"/>
      <w:rPr>
        <w:rFonts w:ascii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2."/>
      <w:lvlJc w:val="left"/>
      <w:rPr>
        <w:rFonts w:ascii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>
    <w:nsid w:val="297B1514"/>
    <w:multiLevelType w:val="hybridMultilevel"/>
    <w:tmpl w:val="A5649B8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74313F36"/>
    <w:multiLevelType w:val="hybridMultilevel"/>
    <w:tmpl w:val="84B4795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2BD4"/>
    <w:rsid w:val="00152BD4"/>
    <w:rsid w:val="00197521"/>
    <w:rsid w:val="001C546D"/>
    <w:rsid w:val="002171BA"/>
    <w:rsid w:val="00231C53"/>
    <w:rsid w:val="002F5B34"/>
    <w:rsid w:val="00334C13"/>
    <w:rsid w:val="00373397"/>
    <w:rsid w:val="00373784"/>
    <w:rsid w:val="00425339"/>
    <w:rsid w:val="00475294"/>
    <w:rsid w:val="004A62E7"/>
    <w:rsid w:val="00610E89"/>
    <w:rsid w:val="00662365"/>
    <w:rsid w:val="006C2114"/>
    <w:rsid w:val="0070546E"/>
    <w:rsid w:val="007322C0"/>
    <w:rsid w:val="007640E1"/>
    <w:rsid w:val="00766225"/>
    <w:rsid w:val="00893E58"/>
    <w:rsid w:val="008A162F"/>
    <w:rsid w:val="00921655"/>
    <w:rsid w:val="009B75E7"/>
    <w:rsid w:val="00B84D43"/>
    <w:rsid w:val="00D13255"/>
    <w:rsid w:val="00E24023"/>
    <w:rsid w:val="00E47B49"/>
    <w:rsid w:val="00ED5EE7"/>
    <w:rsid w:val="00F70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46E"/>
    <w:pPr>
      <w:spacing w:after="200" w:line="276" w:lineRule="auto"/>
    </w:pPr>
    <w:rPr>
      <w:lang w:val="ru-RU"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52BD4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152BD4"/>
    <w:rPr>
      <w:rFonts w:ascii="Arial" w:hAnsi="Arial" w:cs="Arial"/>
      <w:b/>
      <w:bCs/>
      <w:sz w:val="26"/>
      <w:szCs w:val="26"/>
    </w:rPr>
  </w:style>
  <w:style w:type="paragraph" w:customStyle="1" w:styleId="Style2">
    <w:name w:val="Style2"/>
    <w:basedOn w:val="Normal"/>
    <w:uiPriority w:val="99"/>
    <w:rsid w:val="00152BD4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uiPriority w:val="99"/>
    <w:rsid w:val="00152BD4"/>
    <w:rPr>
      <w:rFonts w:ascii="Times New Roman" w:hAnsi="Times New Roman"/>
      <w:sz w:val="28"/>
    </w:rPr>
  </w:style>
  <w:style w:type="character" w:customStyle="1" w:styleId="a">
    <w:name w:val="Сноска_"/>
    <w:basedOn w:val="DefaultParagraphFont"/>
    <w:link w:val="1"/>
    <w:uiPriority w:val="99"/>
    <w:locked/>
    <w:rsid w:val="00152BD4"/>
    <w:rPr>
      <w:rFonts w:ascii="Century Schoolbook" w:hAnsi="Century Schoolbook" w:cs="Century Schoolbook"/>
      <w:sz w:val="17"/>
      <w:szCs w:val="17"/>
      <w:shd w:val="clear" w:color="auto" w:fill="FFFFFF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152BD4"/>
    <w:rPr>
      <w:rFonts w:ascii="Century Schoolbook" w:hAnsi="Century Schoolbook" w:cs="Century Schoolbook"/>
      <w:sz w:val="20"/>
      <w:szCs w:val="20"/>
      <w:shd w:val="clear" w:color="auto" w:fill="FFFFFF"/>
    </w:rPr>
  </w:style>
  <w:style w:type="character" w:customStyle="1" w:styleId="210">
    <w:name w:val="Основной текст (2) + 10"/>
    <w:aliases w:val="5 pt,Колонтитул + Century Schoolbook,9,Основной текст + Tahoma,Полужирный"/>
    <w:basedOn w:val="2"/>
    <w:uiPriority w:val="99"/>
    <w:rsid w:val="00152BD4"/>
    <w:rPr>
      <w:spacing w:val="0"/>
      <w:sz w:val="21"/>
      <w:szCs w:val="21"/>
    </w:rPr>
  </w:style>
  <w:style w:type="character" w:customStyle="1" w:styleId="21016">
    <w:name w:val="Основной текст (2) + 1016"/>
    <w:aliases w:val="5 pt17"/>
    <w:basedOn w:val="2"/>
    <w:uiPriority w:val="99"/>
    <w:rsid w:val="00152BD4"/>
    <w:rPr>
      <w:spacing w:val="0"/>
      <w:sz w:val="21"/>
      <w:szCs w:val="21"/>
    </w:rPr>
  </w:style>
  <w:style w:type="character" w:customStyle="1" w:styleId="12">
    <w:name w:val="Заголовок №1 (2)_"/>
    <w:basedOn w:val="DefaultParagraphFont"/>
    <w:link w:val="121"/>
    <w:uiPriority w:val="99"/>
    <w:locked/>
    <w:rsid w:val="00152BD4"/>
    <w:rPr>
      <w:rFonts w:ascii="Arial" w:hAnsi="Arial" w:cs="Arial"/>
      <w:b/>
      <w:bCs/>
      <w:spacing w:val="60"/>
      <w:sz w:val="23"/>
      <w:szCs w:val="23"/>
      <w:shd w:val="clear" w:color="auto" w:fill="FFFFFF"/>
    </w:rPr>
  </w:style>
  <w:style w:type="character" w:customStyle="1" w:styleId="120">
    <w:name w:val="Заголовок №1 (2)"/>
    <w:basedOn w:val="12"/>
    <w:uiPriority w:val="99"/>
    <w:rsid w:val="00152BD4"/>
    <w:rPr>
      <w:u w:val="single"/>
    </w:rPr>
  </w:style>
  <w:style w:type="character" w:customStyle="1" w:styleId="32">
    <w:name w:val="Заголовок №3 (2)_"/>
    <w:basedOn w:val="DefaultParagraphFont"/>
    <w:link w:val="320"/>
    <w:uiPriority w:val="99"/>
    <w:locked/>
    <w:rsid w:val="00152BD4"/>
    <w:rPr>
      <w:rFonts w:ascii="Century Schoolbook" w:hAnsi="Century Schoolbook" w:cs="Century Schoolbook"/>
      <w:b/>
      <w:bCs/>
      <w:sz w:val="20"/>
      <w:szCs w:val="20"/>
      <w:shd w:val="clear" w:color="auto" w:fill="FFFFFF"/>
    </w:rPr>
  </w:style>
  <w:style w:type="character" w:customStyle="1" w:styleId="322pt">
    <w:name w:val="Заголовок №3 (2) + Интервал 2 pt"/>
    <w:basedOn w:val="32"/>
    <w:uiPriority w:val="99"/>
    <w:rsid w:val="00152BD4"/>
    <w:rPr>
      <w:spacing w:val="40"/>
    </w:rPr>
  </w:style>
  <w:style w:type="character" w:customStyle="1" w:styleId="21015">
    <w:name w:val="Основной текст (2) + 1015"/>
    <w:aliases w:val="5 pt16,Интервал 2 pt"/>
    <w:basedOn w:val="2"/>
    <w:uiPriority w:val="99"/>
    <w:rsid w:val="00152BD4"/>
    <w:rPr>
      <w:spacing w:val="40"/>
      <w:sz w:val="21"/>
      <w:szCs w:val="21"/>
    </w:rPr>
  </w:style>
  <w:style w:type="character" w:customStyle="1" w:styleId="3">
    <w:name w:val="Основной текст (3)_"/>
    <w:basedOn w:val="DefaultParagraphFont"/>
    <w:link w:val="31"/>
    <w:uiPriority w:val="99"/>
    <w:locked/>
    <w:rsid w:val="00152BD4"/>
    <w:rPr>
      <w:rFonts w:ascii="Century Schoolbook" w:hAnsi="Century Schoolbook" w:cs="Century Schoolbook"/>
      <w:i/>
      <w:iCs/>
      <w:sz w:val="21"/>
      <w:szCs w:val="21"/>
      <w:shd w:val="clear" w:color="auto" w:fill="FFFFFF"/>
    </w:rPr>
  </w:style>
  <w:style w:type="character" w:customStyle="1" w:styleId="30">
    <w:name w:val="Основной текст (3) + Не курсив"/>
    <w:basedOn w:val="3"/>
    <w:uiPriority w:val="99"/>
    <w:rsid w:val="00152BD4"/>
  </w:style>
  <w:style w:type="character" w:customStyle="1" w:styleId="33">
    <w:name w:val="Основной текст (3)"/>
    <w:basedOn w:val="3"/>
    <w:uiPriority w:val="99"/>
    <w:rsid w:val="00152BD4"/>
  </w:style>
  <w:style w:type="character" w:customStyle="1" w:styleId="8">
    <w:name w:val="Основной текст (8)_"/>
    <w:basedOn w:val="DefaultParagraphFont"/>
    <w:link w:val="80"/>
    <w:uiPriority w:val="99"/>
    <w:locked/>
    <w:rsid w:val="00152BD4"/>
    <w:rPr>
      <w:rFonts w:ascii="Century Schoolbook" w:hAnsi="Century Schoolbook" w:cs="Century Schoolbook"/>
      <w:b/>
      <w:bCs/>
      <w:sz w:val="20"/>
      <w:szCs w:val="20"/>
      <w:shd w:val="clear" w:color="auto" w:fill="FFFFFF"/>
    </w:rPr>
  </w:style>
  <w:style w:type="character" w:customStyle="1" w:styleId="a0">
    <w:name w:val="Колонтитул_"/>
    <w:basedOn w:val="DefaultParagraphFont"/>
    <w:link w:val="a1"/>
    <w:uiPriority w:val="99"/>
    <w:locked/>
    <w:rsid w:val="00152BD4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1014">
    <w:name w:val="Основной текст (2) + 1014"/>
    <w:aliases w:val="5 pt14"/>
    <w:basedOn w:val="2"/>
    <w:uiPriority w:val="99"/>
    <w:rsid w:val="00152BD4"/>
    <w:rPr>
      <w:spacing w:val="0"/>
      <w:sz w:val="21"/>
      <w:szCs w:val="21"/>
    </w:rPr>
  </w:style>
  <w:style w:type="character" w:customStyle="1" w:styleId="21013">
    <w:name w:val="Основной текст (2) + 1013"/>
    <w:aliases w:val="5 pt13,Интервал 2 pt7"/>
    <w:basedOn w:val="2"/>
    <w:uiPriority w:val="99"/>
    <w:rsid w:val="00152BD4"/>
    <w:rPr>
      <w:spacing w:val="40"/>
      <w:sz w:val="21"/>
      <w:szCs w:val="21"/>
    </w:rPr>
  </w:style>
  <w:style w:type="character" w:customStyle="1" w:styleId="321">
    <w:name w:val="Основной текст (3)2"/>
    <w:basedOn w:val="3"/>
    <w:uiPriority w:val="99"/>
    <w:rsid w:val="00152BD4"/>
  </w:style>
  <w:style w:type="character" w:customStyle="1" w:styleId="21012">
    <w:name w:val="Основной текст (2) + 1012"/>
    <w:aliases w:val="5 pt12"/>
    <w:basedOn w:val="2"/>
    <w:uiPriority w:val="99"/>
    <w:rsid w:val="00152BD4"/>
    <w:rPr>
      <w:spacing w:val="0"/>
      <w:sz w:val="21"/>
      <w:szCs w:val="21"/>
    </w:rPr>
  </w:style>
  <w:style w:type="character" w:customStyle="1" w:styleId="9">
    <w:name w:val="Основной текст (9)_"/>
    <w:basedOn w:val="DefaultParagraphFont"/>
    <w:link w:val="90"/>
    <w:uiPriority w:val="99"/>
    <w:locked/>
    <w:rsid w:val="00152BD4"/>
    <w:rPr>
      <w:rFonts w:ascii="Century Schoolbook" w:hAnsi="Century Schoolbook" w:cs="Century Schoolbook"/>
      <w:b/>
      <w:bCs/>
      <w:spacing w:val="30"/>
      <w:sz w:val="18"/>
      <w:szCs w:val="18"/>
      <w:shd w:val="clear" w:color="auto" w:fill="FFFFFF"/>
    </w:rPr>
  </w:style>
  <w:style w:type="character" w:customStyle="1" w:styleId="21011">
    <w:name w:val="Основной текст (2) + 1011"/>
    <w:aliases w:val="5 pt11,Курсив"/>
    <w:basedOn w:val="2"/>
    <w:uiPriority w:val="99"/>
    <w:rsid w:val="00152BD4"/>
    <w:rPr>
      <w:i/>
      <w:iCs/>
      <w:spacing w:val="0"/>
      <w:sz w:val="21"/>
      <w:szCs w:val="21"/>
    </w:rPr>
  </w:style>
  <w:style w:type="character" w:customStyle="1" w:styleId="21010">
    <w:name w:val="Основной текст (2) + 1010"/>
    <w:aliases w:val="5 pt10,Интервал 2 pt6"/>
    <w:basedOn w:val="2"/>
    <w:uiPriority w:val="99"/>
    <w:rsid w:val="00152BD4"/>
    <w:rPr>
      <w:spacing w:val="40"/>
      <w:sz w:val="21"/>
      <w:szCs w:val="21"/>
    </w:rPr>
  </w:style>
  <w:style w:type="character" w:customStyle="1" w:styleId="2109">
    <w:name w:val="Основной текст (2) + 109"/>
    <w:aliases w:val="5 pt9"/>
    <w:basedOn w:val="2"/>
    <w:uiPriority w:val="99"/>
    <w:rsid w:val="00152BD4"/>
    <w:rPr>
      <w:spacing w:val="0"/>
      <w:sz w:val="21"/>
      <w:szCs w:val="21"/>
    </w:rPr>
  </w:style>
  <w:style w:type="character" w:customStyle="1" w:styleId="2108">
    <w:name w:val="Основной текст (2) + 108"/>
    <w:aliases w:val="5 pt8,Курсив3,Интервал 2 pt5"/>
    <w:basedOn w:val="2"/>
    <w:uiPriority w:val="99"/>
    <w:rsid w:val="00152BD4"/>
    <w:rPr>
      <w:i/>
      <w:iCs/>
      <w:spacing w:val="40"/>
      <w:sz w:val="21"/>
      <w:szCs w:val="21"/>
    </w:rPr>
  </w:style>
  <w:style w:type="character" w:customStyle="1" w:styleId="2107">
    <w:name w:val="Основной текст (2) + 107"/>
    <w:aliases w:val="5 pt7,Курсив2"/>
    <w:basedOn w:val="2"/>
    <w:uiPriority w:val="99"/>
    <w:rsid w:val="00152BD4"/>
    <w:rPr>
      <w:i/>
      <w:iCs/>
      <w:spacing w:val="0"/>
      <w:sz w:val="21"/>
      <w:szCs w:val="21"/>
    </w:rPr>
  </w:style>
  <w:style w:type="character" w:customStyle="1" w:styleId="2106">
    <w:name w:val="Основной текст (2) + 106"/>
    <w:aliases w:val="5 pt6,Интервал 2 pt4"/>
    <w:basedOn w:val="2"/>
    <w:uiPriority w:val="99"/>
    <w:rsid w:val="00152BD4"/>
    <w:rPr>
      <w:spacing w:val="40"/>
      <w:sz w:val="21"/>
      <w:szCs w:val="21"/>
    </w:rPr>
  </w:style>
  <w:style w:type="character" w:customStyle="1" w:styleId="2105">
    <w:name w:val="Основной текст (2) + 105"/>
    <w:aliases w:val="5 pt5"/>
    <w:basedOn w:val="2"/>
    <w:uiPriority w:val="99"/>
    <w:rsid w:val="00152BD4"/>
    <w:rPr>
      <w:spacing w:val="0"/>
      <w:sz w:val="21"/>
      <w:szCs w:val="21"/>
    </w:rPr>
  </w:style>
  <w:style w:type="character" w:customStyle="1" w:styleId="2104">
    <w:name w:val="Основной текст (2) + 104"/>
    <w:aliases w:val="5 pt4,Курсив1,Интервал 2 pt3"/>
    <w:basedOn w:val="2"/>
    <w:uiPriority w:val="99"/>
    <w:rsid w:val="00152BD4"/>
    <w:rPr>
      <w:i/>
      <w:iCs/>
      <w:spacing w:val="40"/>
      <w:sz w:val="21"/>
      <w:szCs w:val="21"/>
      <w:lang w:val="en-US" w:eastAsia="en-US"/>
    </w:rPr>
  </w:style>
  <w:style w:type="character" w:customStyle="1" w:styleId="2103">
    <w:name w:val="Основной текст (2) + 103"/>
    <w:aliases w:val="5 pt3,Интервал 2 pt2"/>
    <w:basedOn w:val="2"/>
    <w:uiPriority w:val="99"/>
    <w:rsid w:val="00152BD4"/>
    <w:rPr>
      <w:spacing w:val="40"/>
      <w:sz w:val="21"/>
      <w:szCs w:val="21"/>
    </w:rPr>
  </w:style>
  <w:style w:type="character" w:customStyle="1" w:styleId="2102">
    <w:name w:val="Основной текст (2) + 102"/>
    <w:aliases w:val="5 pt2,Интервал 2 pt1"/>
    <w:basedOn w:val="2"/>
    <w:uiPriority w:val="99"/>
    <w:rsid w:val="00152BD4"/>
    <w:rPr>
      <w:spacing w:val="40"/>
      <w:sz w:val="21"/>
      <w:szCs w:val="21"/>
    </w:rPr>
  </w:style>
  <w:style w:type="character" w:customStyle="1" w:styleId="2101">
    <w:name w:val="Основной текст (2) + 101"/>
    <w:aliases w:val="5 pt1"/>
    <w:basedOn w:val="2"/>
    <w:uiPriority w:val="99"/>
    <w:rsid w:val="00152BD4"/>
    <w:rPr>
      <w:spacing w:val="0"/>
      <w:sz w:val="21"/>
      <w:szCs w:val="21"/>
    </w:rPr>
  </w:style>
  <w:style w:type="paragraph" w:customStyle="1" w:styleId="1">
    <w:name w:val="Сноска1"/>
    <w:basedOn w:val="Normal"/>
    <w:link w:val="a"/>
    <w:uiPriority w:val="99"/>
    <w:rsid w:val="00152BD4"/>
    <w:pPr>
      <w:shd w:val="clear" w:color="auto" w:fill="FFFFFF"/>
      <w:spacing w:after="0" w:line="192" w:lineRule="exact"/>
    </w:pPr>
    <w:rPr>
      <w:rFonts w:ascii="Century Schoolbook" w:hAnsi="Century Schoolbook" w:cs="Century Schoolbook"/>
      <w:sz w:val="17"/>
      <w:szCs w:val="17"/>
    </w:rPr>
  </w:style>
  <w:style w:type="paragraph" w:customStyle="1" w:styleId="20">
    <w:name w:val="Основной текст (2)"/>
    <w:basedOn w:val="Normal"/>
    <w:link w:val="2"/>
    <w:uiPriority w:val="99"/>
    <w:rsid w:val="00152BD4"/>
    <w:pPr>
      <w:shd w:val="clear" w:color="auto" w:fill="FFFFFF"/>
      <w:spacing w:before="120" w:after="0" w:line="240" w:lineRule="atLeast"/>
    </w:pPr>
    <w:rPr>
      <w:rFonts w:ascii="Century Schoolbook" w:hAnsi="Century Schoolbook" w:cs="Century Schoolbook"/>
      <w:sz w:val="20"/>
      <w:szCs w:val="20"/>
    </w:rPr>
  </w:style>
  <w:style w:type="paragraph" w:customStyle="1" w:styleId="121">
    <w:name w:val="Заголовок №1 (2)1"/>
    <w:basedOn w:val="Normal"/>
    <w:link w:val="12"/>
    <w:uiPriority w:val="99"/>
    <w:rsid w:val="00152BD4"/>
    <w:pPr>
      <w:shd w:val="clear" w:color="auto" w:fill="FFFFFF"/>
      <w:spacing w:after="180" w:line="240" w:lineRule="atLeast"/>
      <w:ind w:firstLine="340"/>
      <w:jc w:val="both"/>
      <w:outlineLvl w:val="0"/>
    </w:pPr>
    <w:rPr>
      <w:rFonts w:ascii="Arial" w:hAnsi="Arial" w:cs="Arial"/>
      <w:b/>
      <w:bCs/>
      <w:spacing w:val="60"/>
      <w:sz w:val="23"/>
      <w:szCs w:val="23"/>
    </w:rPr>
  </w:style>
  <w:style w:type="paragraph" w:customStyle="1" w:styleId="320">
    <w:name w:val="Заголовок №3 (2)"/>
    <w:basedOn w:val="Normal"/>
    <w:link w:val="32"/>
    <w:uiPriority w:val="99"/>
    <w:rsid w:val="00152BD4"/>
    <w:pPr>
      <w:shd w:val="clear" w:color="auto" w:fill="FFFFFF"/>
      <w:spacing w:before="180" w:after="180" w:line="240" w:lineRule="atLeast"/>
      <w:ind w:firstLine="320"/>
      <w:jc w:val="both"/>
      <w:outlineLvl w:val="2"/>
    </w:pPr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31">
    <w:name w:val="Основной текст (3)1"/>
    <w:basedOn w:val="Normal"/>
    <w:link w:val="3"/>
    <w:uiPriority w:val="99"/>
    <w:rsid w:val="00152BD4"/>
    <w:pPr>
      <w:shd w:val="clear" w:color="auto" w:fill="FFFFFF"/>
      <w:spacing w:after="0" w:line="211" w:lineRule="exact"/>
      <w:jc w:val="both"/>
    </w:pPr>
    <w:rPr>
      <w:rFonts w:ascii="Century Schoolbook" w:hAnsi="Century Schoolbook" w:cs="Century Schoolbook"/>
      <w:i/>
      <w:iCs/>
      <w:sz w:val="21"/>
      <w:szCs w:val="21"/>
    </w:rPr>
  </w:style>
  <w:style w:type="paragraph" w:customStyle="1" w:styleId="80">
    <w:name w:val="Основной текст (8)"/>
    <w:basedOn w:val="Normal"/>
    <w:link w:val="8"/>
    <w:uiPriority w:val="99"/>
    <w:rsid w:val="00152BD4"/>
    <w:pPr>
      <w:shd w:val="clear" w:color="auto" w:fill="FFFFFF"/>
      <w:spacing w:after="0" w:line="211" w:lineRule="exact"/>
      <w:ind w:firstLine="340"/>
      <w:jc w:val="both"/>
    </w:pPr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a1">
    <w:name w:val="Колонтитул"/>
    <w:basedOn w:val="Normal"/>
    <w:link w:val="a0"/>
    <w:uiPriority w:val="99"/>
    <w:rsid w:val="00152BD4"/>
    <w:pPr>
      <w:shd w:val="clear" w:color="auto" w:fill="FFFFFF"/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90">
    <w:name w:val="Основной текст (9)"/>
    <w:basedOn w:val="Normal"/>
    <w:link w:val="9"/>
    <w:uiPriority w:val="99"/>
    <w:rsid w:val="00152BD4"/>
    <w:pPr>
      <w:shd w:val="clear" w:color="auto" w:fill="FFFFFF"/>
      <w:spacing w:before="120" w:after="120" w:line="240" w:lineRule="atLeast"/>
      <w:ind w:firstLine="340"/>
      <w:jc w:val="both"/>
    </w:pPr>
    <w:rPr>
      <w:rFonts w:ascii="Century Schoolbook" w:hAnsi="Century Schoolbook" w:cs="Century Schoolbook"/>
      <w:b/>
      <w:bCs/>
      <w:spacing w:val="30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rsid w:val="00152BD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52BD4"/>
    <w:rPr>
      <w:rFonts w:ascii="Arial Unicode MS" w:eastAsia="Arial Unicode MS" w:hAnsi="Arial Unicode MS" w:cs="Arial Unicode MS"/>
      <w:color w:val="000000"/>
      <w:sz w:val="20"/>
      <w:szCs w:val="20"/>
    </w:rPr>
  </w:style>
  <w:style w:type="table" w:styleId="TableGrid">
    <w:name w:val="Table Grid"/>
    <w:basedOn w:val="TableNormal"/>
    <w:uiPriority w:val="99"/>
    <w:rsid w:val="00152BD4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152BD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52BD4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152BD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52BD4"/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52BD4"/>
    <w:pPr>
      <w:shd w:val="clear" w:color="auto" w:fill="FFFFFF"/>
      <w:spacing w:before="60" w:after="60" w:line="211" w:lineRule="exact"/>
      <w:ind w:hanging="240"/>
      <w:jc w:val="both"/>
    </w:pPr>
    <w:rPr>
      <w:rFonts w:ascii="Century Schoolbook" w:eastAsia="Arial Unicode MS" w:hAnsi="Century Schoolbook" w:cs="Century Schoolbook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52BD4"/>
    <w:rPr>
      <w:rFonts w:ascii="Century Schoolbook" w:eastAsia="Arial Unicode MS" w:hAnsi="Century Schoolbook" w:cs="Century Schoolbook"/>
      <w:sz w:val="21"/>
      <w:szCs w:val="21"/>
      <w:shd w:val="clear" w:color="auto" w:fill="FFFFFF"/>
    </w:rPr>
  </w:style>
  <w:style w:type="character" w:customStyle="1" w:styleId="2pt">
    <w:name w:val="Основной текст + Интервал 2 pt"/>
    <w:uiPriority w:val="99"/>
    <w:rsid w:val="00152BD4"/>
    <w:rPr>
      <w:rFonts w:ascii="Century Schoolbook" w:hAnsi="Century Schoolbook"/>
      <w:spacing w:val="40"/>
      <w:sz w:val="21"/>
    </w:rPr>
  </w:style>
  <w:style w:type="character" w:customStyle="1" w:styleId="22">
    <w:name w:val="Заголовок №22"/>
    <w:basedOn w:val="DefaultParagraphFont"/>
    <w:uiPriority w:val="99"/>
    <w:rsid w:val="00152BD4"/>
    <w:rPr>
      <w:rFonts w:ascii="Tahoma" w:hAnsi="Tahoma" w:cs="Tahoma"/>
      <w:b/>
      <w:bCs/>
      <w:sz w:val="19"/>
      <w:szCs w:val="19"/>
      <w:u w:val="single"/>
      <w:shd w:val="clear" w:color="auto" w:fill="FFFFFF"/>
    </w:rPr>
  </w:style>
  <w:style w:type="paragraph" w:styleId="NoSpacing">
    <w:name w:val="No Spacing"/>
    <w:uiPriority w:val="99"/>
    <w:qFormat/>
    <w:rsid w:val="00152BD4"/>
    <w:rPr>
      <w:lang w:val="ru-RU"/>
    </w:rPr>
  </w:style>
  <w:style w:type="paragraph" w:customStyle="1" w:styleId="msonospacing0">
    <w:name w:val="msonospacing"/>
    <w:basedOn w:val="Normal"/>
    <w:uiPriority w:val="99"/>
    <w:rsid w:val="00152BD4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a2">
    <w:name w:val="Базовый"/>
    <w:uiPriority w:val="99"/>
    <w:rsid w:val="006C2114"/>
    <w:pPr>
      <w:tabs>
        <w:tab w:val="left" w:pos="708"/>
      </w:tabs>
      <w:suppressAutoHyphens/>
      <w:spacing w:after="200" w:line="100" w:lineRule="atLeast"/>
    </w:pPr>
    <w:rPr>
      <w:rFonts w:ascii="Times New Roman" w:hAnsi="Times New Roman"/>
      <w:color w:val="00000A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30</TotalTime>
  <Pages>37</Pages>
  <Words>9216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Роман</cp:lastModifiedBy>
  <cp:revision>15</cp:revision>
  <dcterms:created xsi:type="dcterms:W3CDTF">2015-09-08T14:20:00Z</dcterms:created>
  <dcterms:modified xsi:type="dcterms:W3CDTF">2018-01-06T12:05:00Z</dcterms:modified>
</cp:coreProperties>
</file>