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61" w:rsidRPr="00C96EB3" w:rsidRDefault="00316261" w:rsidP="009F22B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C96EB3">
        <w:rPr>
          <w:bCs/>
          <w:sz w:val="28"/>
          <w:szCs w:val="28"/>
        </w:rPr>
        <w:t>Пояснительная записка</w:t>
      </w:r>
    </w:p>
    <w:p w:rsidR="00316261" w:rsidRPr="00EA4F99" w:rsidRDefault="00316261" w:rsidP="009F22B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рабочей программе по физической культуре </w:t>
      </w:r>
      <w:r w:rsidRPr="00EA4F99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>2</w:t>
      </w:r>
      <w:r w:rsidRPr="00EA4F99">
        <w:rPr>
          <w:bCs/>
          <w:sz w:val="28"/>
          <w:szCs w:val="28"/>
        </w:rPr>
        <w:t xml:space="preserve"> класса</w:t>
      </w:r>
    </w:p>
    <w:p w:rsidR="00316261" w:rsidRPr="00EA4F99" w:rsidRDefault="00316261" w:rsidP="009F22B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316261" w:rsidRPr="00C56C88" w:rsidRDefault="00316261" w:rsidP="009F22BD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pacing w:val="4"/>
          <w:sz w:val="28"/>
          <w:szCs w:val="28"/>
          <w:lang w:eastAsia="ar-SA"/>
        </w:rPr>
      </w:pPr>
      <w:r w:rsidRPr="00C56C88">
        <w:rPr>
          <w:color w:val="000000"/>
          <w:spacing w:val="4"/>
          <w:sz w:val="28"/>
          <w:szCs w:val="28"/>
          <w:lang w:eastAsia="ar-SA"/>
        </w:rPr>
        <w:t xml:space="preserve">Нормативные документы и материалы, на основе которых составлена Рабочая программа: </w:t>
      </w:r>
    </w:p>
    <w:p w:rsidR="00316261" w:rsidRPr="00C56C88" w:rsidRDefault="00316261" w:rsidP="009F22BD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pacing w:val="4"/>
          <w:sz w:val="28"/>
          <w:szCs w:val="28"/>
          <w:lang w:eastAsia="ar-SA"/>
        </w:rPr>
      </w:pPr>
      <w:r w:rsidRPr="00C56C88">
        <w:rPr>
          <w:color w:val="000000"/>
          <w:spacing w:val="4"/>
          <w:sz w:val="28"/>
          <w:szCs w:val="28"/>
          <w:lang w:eastAsia="ar-SA"/>
        </w:rPr>
        <w:t>- Федеральный закон № 273 от 29.12.2012г. «Об образовании в Российской Федерации»;</w:t>
      </w:r>
    </w:p>
    <w:p w:rsidR="00316261" w:rsidRPr="00C56C88" w:rsidRDefault="00316261" w:rsidP="009F22BD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pacing w:val="4"/>
          <w:sz w:val="28"/>
          <w:szCs w:val="28"/>
          <w:lang w:eastAsia="ar-SA"/>
        </w:rPr>
      </w:pPr>
      <w:r w:rsidRPr="00C56C88">
        <w:rPr>
          <w:color w:val="000000"/>
          <w:spacing w:val="4"/>
          <w:sz w:val="28"/>
          <w:szCs w:val="28"/>
          <w:lang w:eastAsia="ar-SA"/>
        </w:rPr>
        <w:t>- Федеральный государственный образовательный стандарт начального общего образования, утвержденного приказом Минобрнауки России № 373 от 06.10. 2009 г. (с изменениями и дополнениями);</w:t>
      </w:r>
    </w:p>
    <w:p w:rsidR="00316261" w:rsidRPr="00EA4F99" w:rsidRDefault="00316261" w:rsidP="00974CCE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pacing w:val="7"/>
          <w:sz w:val="28"/>
          <w:szCs w:val="28"/>
          <w:lang w:eastAsia="ar-SA"/>
        </w:rPr>
      </w:pPr>
      <w:r w:rsidRPr="00C56C88">
        <w:rPr>
          <w:color w:val="000000"/>
          <w:spacing w:val="4"/>
          <w:sz w:val="28"/>
          <w:szCs w:val="28"/>
          <w:lang w:eastAsia="ar-SA"/>
        </w:rPr>
        <w:t xml:space="preserve">- </w:t>
      </w:r>
      <w:r w:rsidRPr="00EA4F99">
        <w:rPr>
          <w:color w:val="000000"/>
          <w:spacing w:val="4"/>
          <w:sz w:val="28"/>
          <w:szCs w:val="28"/>
          <w:lang w:eastAsia="ar-SA"/>
        </w:rPr>
        <w:t>Основная образовательная программа начального общего образования школы</w:t>
      </w:r>
      <w:r>
        <w:rPr>
          <w:color w:val="000000"/>
          <w:spacing w:val="4"/>
          <w:sz w:val="28"/>
          <w:szCs w:val="28"/>
          <w:lang w:eastAsia="ar-SA"/>
        </w:rPr>
        <w:t xml:space="preserve"> МКОУ «Ребрихинская СОШ»</w:t>
      </w:r>
      <w:r w:rsidRPr="00EA4F99">
        <w:rPr>
          <w:color w:val="000000"/>
          <w:spacing w:val="7"/>
          <w:sz w:val="28"/>
          <w:szCs w:val="28"/>
          <w:lang w:eastAsia="ar-SA"/>
        </w:rPr>
        <w:t xml:space="preserve">; </w:t>
      </w:r>
    </w:p>
    <w:p w:rsidR="00316261" w:rsidRPr="00EA4F99" w:rsidRDefault="00316261" w:rsidP="009F22B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EA4F99">
        <w:rPr>
          <w:rFonts w:cs="Calibri"/>
          <w:color w:val="000000"/>
          <w:spacing w:val="-1"/>
          <w:sz w:val="28"/>
          <w:szCs w:val="28"/>
        </w:rPr>
        <w:t>- годовой календарный учебный график школы на текущий учебный год;</w:t>
      </w:r>
    </w:p>
    <w:p w:rsidR="00316261" w:rsidRPr="00EA4F99" w:rsidRDefault="00316261" w:rsidP="009F22B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EA4F99">
        <w:rPr>
          <w:rFonts w:cs="Calibri"/>
          <w:color w:val="000000"/>
          <w:spacing w:val="-1"/>
          <w:sz w:val="28"/>
          <w:szCs w:val="28"/>
        </w:rPr>
        <w:t>- учебный план школы на текущий учебный год;</w:t>
      </w:r>
    </w:p>
    <w:p w:rsidR="00316261" w:rsidRPr="00EA4F99" w:rsidRDefault="00316261" w:rsidP="009F22B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EA4F99">
        <w:rPr>
          <w:rFonts w:cs="Calibri"/>
          <w:color w:val="000000"/>
          <w:spacing w:val="-1"/>
          <w:sz w:val="28"/>
          <w:szCs w:val="28"/>
        </w:rPr>
        <w:t>- примерная программа по учебному предмету;</w:t>
      </w:r>
    </w:p>
    <w:p w:rsidR="00316261" w:rsidRPr="00EA4F99" w:rsidRDefault="00316261" w:rsidP="009F22BD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EA4F99">
        <w:rPr>
          <w:rFonts w:cs="Calibri"/>
          <w:color w:val="000000"/>
          <w:spacing w:val="-1"/>
          <w:sz w:val="28"/>
          <w:szCs w:val="28"/>
        </w:rPr>
        <w:t>- Федеральный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образования, утвержденный приказом Минобрнауки России № 253 от 31.03.2014г. (с изменениями и дополнениями);</w:t>
      </w:r>
    </w:p>
    <w:p w:rsidR="00316261" w:rsidRPr="0035101A" w:rsidRDefault="00316261" w:rsidP="009F22BD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>
        <w:rPr>
          <w:rFonts w:cs="Calibri"/>
          <w:color w:val="000000"/>
          <w:spacing w:val="-1"/>
          <w:sz w:val="28"/>
          <w:szCs w:val="28"/>
        </w:rPr>
        <w:t xml:space="preserve"> - </w:t>
      </w:r>
      <w:r w:rsidRPr="009A7ACB">
        <w:rPr>
          <w:color w:val="000000"/>
          <w:sz w:val="28"/>
          <w:szCs w:val="28"/>
        </w:rPr>
        <w:t xml:space="preserve">Авторская рабочая программа по учебному предмету Физическая культура ФГОС  </w:t>
      </w:r>
      <w:r w:rsidRPr="0035101A">
        <w:rPr>
          <w:rFonts w:cs="Calibri"/>
          <w:color w:val="000000"/>
          <w:spacing w:val="-1"/>
          <w:sz w:val="28"/>
          <w:szCs w:val="28"/>
        </w:rPr>
        <w:t>В.И.Лях  Рабочие программы 1 – 4 классы. Москва,  «Просвещение», 2014;</w:t>
      </w:r>
    </w:p>
    <w:p w:rsidR="00316261" w:rsidRPr="0035101A" w:rsidRDefault="00316261" w:rsidP="009F22BD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 w:rsidRPr="0035101A">
        <w:rPr>
          <w:rFonts w:cs="Calibri"/>
          <w:color w:val="000000"/>
          <w:spacing w:val="-1"/>
          <w:sz w:val="28"/>
          <w:szCs w:val="28"/>
        </w:rPr>
        <w:t xml:space="preserve"> - Положение о Рабочей программе школы, утвержденное приказом № 120 от 19.05.2016 года.</w:t>
      </w:r>
    </w:p>
    <w:p w:rsidR="00316261" w:rsidRPr="009A7ACB" w:rsidRDefault="00316261" w:rsidP="007F6E90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cs="Calibri"/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316261" w:rsidRPr="009A7ACB" w:rsidRDefault="00316261" w:rsidP="009F22B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7ACB">
        <w:rPr>
          <w:sz w:val="28"/>
          <w:szCs w:val="28"/>
        </w:rPr>
        <w:t>Данная программа составлена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9A7ACB">
        <w:rPr>
          <w:sz w:val="28"/>
          <w:szCs w:val="28"/>
        </w:rPr>
        <w:softHyphen/>
        <w:t>на создавать максимально благоприятные условия для раскры</w:t>
      </w:r>
      <w:r w:rsidRPr="009A7ACB">
        <w:rPr>
          <w:sz w:val="28"/>
          <w:szCs w:val="28"/>
        </w:rPr>
        <w:softHyphen/>
        <w:t>тия и развития не только физических, но и духовных способ</w:t>
      </w:r>
      <w:r w:rsidRPr="009A7ACB">
        <w:rPr>
          <w:sz w:val="28"/>
          <w:szCs w:val="28"/>
        </w:rPr>
        <w:softHyphen/>
        <w:t>ностей ребёнка, его самоопределения.</w:t>
      </w:r>
    </w:p>
    <w:p w:rsidR="00316261" w:rsidRPr="009A7ACB" w:rsidRDefault="00316261" w:rsidP="009F22B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7ACB">
        <w:rPr>
          <w:b/>
          <w:bCs/>
          <w:i/>
          <w:iCs/>
          <w:sz w:val="28"/>
          <w:szCs w:val="28"/>
        </w:rPr>
        <w:t>Целью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реализации программы</w:t>
      </w:r>
      <w:r w:rsidRPr="009A7ACB">
        <w:rPr>
          <w:sz w:val="28"/>
          <w:szCs w:val="28"/>
        </w:rPr>
        <w:t xml:space="preserve"> является форми</w:t>
      </w:r>
      <w:r w:rsidRPr="009A7ACB">
        <w:rPr>
          <w:sz w:val="28"/>
          <w:szCs w:val="28"/>
        </w:rPr>
        <w:softHyphen/>
        <w:t>рование разносторонне,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16261" w:rsidRPr="009A7ACB" w:rsidRDefault="00316261" w:rsidP="009F22B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9A7ACB">
        <w:rPr>
          <w:sz w:val="28"/>
          <w:szCs w:val="28"/>
        </w:rPr>
        <w:t xml:space="preserve">       Реализация цели учебной программы соотносится с реше</w:t>
      </w:r>
      <w:r w:rsidRPr="009A7ACB">
        <w:rPr>
          <w:sz w:val="28"/>
          <w:szCs w:val="28"/>
        </w:rPr>
        <w:softHyphen/>
        <w:t>нием следующих</w:t>
      </w:r>
      <w:r>
        <w:rPr>
          <w:sz w:val="28"/>
          <w:szCs w:val="28"/>
        </w:rPr>
        <w:t xml:space="preserve"> </w:t>
      </w:r>
      <w:r w:rsidRPr="0035101A">
        <w:rPr>
          <w:b/>
          <w:bCs/>
          <w:i/>
          <w:sz w:val="28"/>
          <w:szCs w:val="28"/>
        </w:rPr>
        <w:t xml:space="preserve">образовательных </w:t>
      </w:r>
      <w:r w:rsidRPr="009A7ACB">
        <w:rPr>
          <w:b/>
          <w:bCs/>
          <w:i/>
          <w:iCs/>
          <w:sz w:val="28"/>
          <w:szCs w:val="28"/>
        </w:rPr>
        <w:t>задач:</w:t>
      </w:r>
    </w:p>
    <w:p w:rsidR="00316261" w:rsidRPr="009A7ACB" w:rsidRDefault="00316261" w:rsidP="009F22B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9A7ACB">
        <w:rPr>
          <w:sz w:val="28"/>
          <w:szCs w:val="28"/>
        </w:rPr>
        <w:t>укрепление здоровья, улучшение осанки, профилактика плоскостопия, содействие гармоничному физическому, нрав</w:t>
      </w:r>
      <w:r w:rsidRPr="009A7ACB">
        <w:rPr>
          <w:sz w:val="28"/>
          <w:szCs w:val="28"/>
        </w:rPr>
        <w:softHyphen/>
        <w:t>ственному и социальному развитию, успешному обучению;</w:t>
      </w:r>
    </w:p>
    <w:p w:rsidR="00316261" w:rsidRPr="009A7ACB" w:rsidRDefault="00316261" w:rsidP="009F22B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9A7ACB">
        <w:rPr>
          <w:sz w:val="28"/>
          <w:szCs w:val="28"/>
        </w:rPr>
        <w:t>формирование первоначальных умений саморегуляции средствами физической культуры;</w:t>
      </w:r>
    </w:p>
    <w:p w:rsidR="00316261" w:rsidRPr="009A7ACB" w:rsidRDefault="00316261" w:rsidP="009F22B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9A7ACB">
        <w:rPr>
          <w:sz w:val="28"/>
          <w:szCs w:val="28"/>
        </w:rPr>
        <w:t>овладение школой движений;</w:t>
      </w:r>
    </w:p>
    <w:p w:rsidR="00316261" w:rsidRPr="009A7ACB" w:rsidRDefault="00316261" w:rsidP="009F22B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9A7ACB">
        <w:rPr>
          <w:sz w:val="28"/>
          <w:szCs w:val="28"/>
        </w:rPr>
        <w:t>развитие координационных способностей;</w:t>
      </w:r>
    </w:p>
    <w:p w:rsidR="00316261" w:rsidRPr="009A7ACB" w:rsidRDefault="00316261" w:rsidP="009F22B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9A7ACB">
        <w:rPr>
          <w:sz w:val="28"/>
          <w:szCs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способностей;</w:t>
      </w:r>
    </w:p>
    <w:p w:rsidR="00316261" w:rsidRPr="009A7ACB" w:rsidRDefault="00316261" w:rsidP="009F22B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9A7ACB">
        <w:rPr>
          <w:sz w:val="28"/>
          <w:szCs w:val="28"/>
        </w:rPr>
        <w:t>выработка представлений об основных видах спорта, сна</w:t>
      </w:r>
      <w:r w:rsidRPr="009A7ACB">
        <w:rPr>
          <w:sz w:val="28"/>
          <w:szCs w:val="28"/>
        </w:rPr>
        <w:softHyphen/>
        <w:t>рядах и инвентаре, о соблюдении правил техники безопасности во время занятий;</w:t>
      </w:r>
    </w:p>
    <w:p w:rsidR="00316261" w:rsidRPr="009A7ACB" w:rsidRDefault="00316261" w:rsidP="009F22B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9A7ACB">
        <w:rPr>
          <w:sz w:val="28"/>
          <w:szCs w:val="28"/>
        </w:rPr>
        <w:t>формирование установки на сохранение и укрепление здо</w:t>
      </w:r>
      <w:r w:rsidRPr="009A7ACB">
        <w:rPr>
          <w:sz w:val="28"/>
          <w:szCs w:val="28"/>
        </w:rPr>
        <w:softHyphen/>
        <w:t>ровья, навыков здорового и безопасного образа жизни;</w:t>
      </w:r>
    </w:p>
    <w:p w:rsidR="00316261" w:rsidRPr="009A7ACB" w:rsidRDefault="00316261" w:rsidP="009F22B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9A7ACB">
        <w:rPr>
          <w:sz w:val="28"/>
          <w:szCs w:val="28"/>
        </w:rPr>
        <w:t>приобщение к самостоятельным занятиям физическими упражнениями, подвижными играми, использование их в сво</w:t>
      </w:r>
      <w:r w:rsidRPr="009A7ACB">
        <w:rPr>
          <w:sz w:val="28"/>
          <w:szCs w:val="28"/>
        </w:rPr>
        <w:softHyphen/>
        <w:t>бодное время на основе формирования интересов к определён</w:t>
      </w:r>
      <w:r w:rsidRPr="009A7ACB">
        <w:rPr>
          <w:sz w:val="28"/>
          <w:szCs w:val="28"/>
        </w:rPr>
        <w:softHyphen/>
        <w:t>ным видам двигательной активности и выявления предраспо</w:t>
      </w:r>
      <w:r w:rsidRPr="009A7ACB">
        <w:rPr>
          <w:sz w:val="28"/>
          <w:szCs w:val="28"/>
        </w:rPr>
        <w:softHyphen/>
        <w:t>ложенности к тем или иным видам спорта;</w:t>
      </w:r>
    </w:p>
    <w:p w:rsidR="00316261" w:rsidRPr="009A7ACB" w:rsidRDefault="00316261" w:rsidP="009F22B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9A7ACB">
        <w:rPr>
          <w:sz w:val="28"/>
          <w:szCs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9A7ACB">
        <w:rPr>
          <w:sz w:val="28"/>
          <w:szCs w:val="28"/>
        </w:rPr>
        <w:softHyphen/>
        <w:t>витию психических процессов в ходе двигательной деятельности.</w:t>
      </w:r>
    </w:p>
    <w:p w:rsidR="00316261" w:rsidRDefault="00316261" w:rsidP="00F45477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</w:p>
    <w:p w:rsidR="00316261" w:rsidRPr="008461EA" w:rsidRDefault="00316261" w:rsidP="00677A2C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461EA">
        <w:rPr>
          <w:sz w:val="28"/>
          <w:szCs w:val="28"/>
        </w:rPr>
        <w:t>В учебном плане школы на</w:t>
      </w:r>
      <w:r>
        <w:rPr>
          <w:sz w:val="28"/>
          <w:szCs w:val="28"/>
        </w:rPr>
        <w:t xml:space="preserve"> предмет физической культуры в 2</w:t>
      </w:r>
      <w:r w:rsidRPr="008461EA">
        <w:rPr>
          <w:sz w:val="28"/>
          <w:szCs w:val="28"/>
        </w:rPr>
        <w:t xml:space="preserve">  классе выделяется 3 учебных час</w:t>
      </w:r>
      <w:r>
        <w:rPr>
          <w:sz w:val="28"/>
          <w:szCs w:val="28"/>
        </w:rPr>
        <w:t>а в неделю. Общее число часов 102</w:t>
      </w:r>
      <w:r w:rsidRPr="008461EA">
        <w:rPr>
          <w:sz w:val="28"/>
          <w:szCs w:val="28"/>
        </w:rPr>
        <w:t>.</w:t>
      </w:r>
    </w:p>
    <w:p w:rsidR="00316261" w:rsidRDefault="00316261" w:rsidP="00677A2C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106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Pr="008461EA">
        <w:rPr>
          <w:sz w:val="28"/>
          <w:szCs w:val="28"/>
          <w:lang w:eastAsia="en-US"/>
        </w:rPr>
        <w:t>сновы знаний о физической культуре – в процессе уроков</w:t>
      </w:r>
    </w:p>
    <w:p w:rsidR="00316261" w:rsidRDefault="00316261" w:rsidP="00677A2C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106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Легкая атлетика – 10 часов</w:t>
      </w:r>
    </w:p>
    <w:p w:rsidR="00316261" w:rsidRDefault="00316261" w:rsidP="00677A2C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106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Подвижные игры на материале легкой атлетики – 15 часов</w:t>
      </w:r>
    </w:p>
    <w:p w:rsidR="00316261" w:rsidRDefault="00316261" w:rsidP="00677A2C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106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Гимнастика с основами акробатики – 14 часов</w:t>
      </w:r>
    </w:p>
    <w:p w:rsidR="00316261" w:rsidRDefault="00316261" w:rsidP="00677A2C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106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Подвижные игры на материале гимнастики – 5 часов</w:t>
      </w:r>
    </w:p>
    <w:p w:rsidR="00316261" w:rsidRDefault="00316261" w:rsidP="00677A2C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106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Лыжные гонки – 5 часов</w:t>
      </w:r>
    </w:p>
    <w:p w:rsidR="00316261" w:rsidRDefault="00316261" w:rsidP="00677A2C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106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Подвижные игры на материале лыжной подготовки – 5 часов</w:t>
      </w:r>
    </w:p>
    <w:p w:rsidR="00316261" w:rsidRDefault="00316261" w:rsidP="00677A2C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106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Плавание – 3 часа</w:t>
      </w:r>
    </w:p>
    <w:p w:rsidR="00316261" w:rsidRDefault="00316261" w:rsidP="00677A2C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106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Подвижные игры – 10 часов</w:t>
      </w:r>
    </w:p>
    <w:p w:rsidR="00316261" w:rsidRDefault="00316261" w:rsidP="00677A2C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106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Подвижные игры на материале волейбола – 15 часов</w:t>
      </w:r>
    </w:p>
    <w:p w:rsidR="00316261" w:rsidRDefault="00316261" w:rsidP="00677A2C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106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Подвижные игры на материале баскетбола – 10 часов</w:t>
      </w:r>
    </w:p>
    <w:p w:rsidR="00316261" w:rsidRDefault="00316261" w:rsidP="00677A2C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106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Подвижные игры на материале футбола – 10 часов</w:t>
      </w:r>
    </w:p>
    <w:p w:rsidR="00316261" w:rsidRPr="008461EA" w:rsidRDefault="00316261" w:rsidP="00677A2C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Занятия по лыжной подготовке проводя</w:t>
      </w:r>
      <w:r w:rsidRPr="008461EA">
        <w:rPr>
          <w:sz w:val="28"/>
          <w:szCs w:val="28"/>
        </w:rPr>
        <w:t>тся на школьном стадионе.</w:t>
      </w:r>
    </w:p>
    <w:p w:rsidR="00316261" w:rsidRPr="00677A2C" w:rsidRDefault="00316261" w:rsidP="00677A2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2C">
        <w:rPr>
          <w:sz w:val="28"/>
          <w:szCs w:val="28"/>
        </w:rPr>
        <w:t>В ОУ  отсутствуют условия для занятий плаванием, поэтому на раздел «Плавание» отводится 3 часа для изучения теоретической части.</w:t>
      </w:r>
    </w:p>
    <w:p w:rsidR="00316261" w:rsidRDefault="00316261" w:rsidP="00677A2C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77A2C">
        <w:rPr>
          <w:sz w:val="28"/>
          <w:szCs w:val="28"/>
        </w:rPr>
        <w:t>Форма организации образовательного процесса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урочная система.</w:t>
      </w:r>
    </w:p>
    <w:p w:rsidR="00316261" w:rsidRDefault="00316261" w:rsidP="00E6489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реализации рабочей программы предусмотрены виды учебной деятельности, характеристика которых рекомендована авторской программой.</w:t>
      </w:r>
    </w:p>
    <w:p w:rsidR="00316261" w:rsidRPr="00677A2C" w:rsidRDefault="00316261" w:rsidP="00677A2C">
      <w:pPr>
        <w:pStyle w:val="NoSpacing"/>
        <w:ind w:firstLine="708"/>
        <w:jc w:val="both"/>
        <w:rPr>
          <w:sz w:val="28"/>
          <w:szCs w:val="28"/>
        </w:rPr>
      </w:pPr>
      <w:r w:rsidRPr="00677A2C">
        <w:rPr>
          <w:sz w:val="28"/>
          <w:szCs w:val="28"/>
        </w:rPr>
        <w:t xml:space="preserve"> Обучение детей с ограниченными возможностями здоровья и детей-инвалидов осуществляется с учетом их индивидуальных особенностей.</w:t>
      </w:r>
    </w:p>
    <w:p w:rsidR="00316261" w:rsidRPr="00113CF4" w:rsidRDefault="00316261" w:rsidP="007F091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16261" w:rsidRDefault="00316261" w:rsidP="00677A2C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8461EA">
        <w:rPr>
          <w:b/>
          <w:bCs/>
          <w:sz w:val="28"/>
          <w:szCs w:val="28"/>
        </w:rPr>
        <w:t>Содержание учебного предмета</w:t>
      </w:r>
    </w:p>
    <w:p w:rsidR="00316261" w:rsidRDefault="00316261" w:rsidP="007F091C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316261" w:rsidRDefault="00316261" w:rsidP="00677A2C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670626">
        <w:rPr>
          <w:b/>
          <w:bCs/>
          <w:sz w:val="28"/>
          <w:szCs w:val="28"/>
        </w:rPr>
        <w:t>Знания о физической культуре</w:t>
      </w:r>
    </w:p>
    <w:p w:rsidR="00316261" w:rsidRPr="00670626" w:rsidRDefault="00316261" w:rsidP="00677A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0626">
        <w:rPr>
          <w:b/>
          <w:bCs/>
          <w:sz w:val="28"/>
          <w:szCs w:val="28"/>
        </w:rPr>
        <w:t xml:space="preserve">Физическая культура. </w:t>
      </w:r>
      <w:r w:rsidRPr="00670626">
        <w:rPr>
          <w:sz w:val="28"/>
          <w:szCs w:val="28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316261" w:rsidRPr="00670626" w:rsidRDefault="00316261" w:rsidP="00677A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0626">
        <w:rPr>
          <w:sz w:val="28"/>
          <w:szCs w:val="28"/>
        </w:rPr>
        <w:t>Правила предупреждения травматизма во время занятий фи</w:t>
      </w:r>
      <w:r w:rsidRPr="00670626">
        <w:rPr>
          <w:sz w:val="28"/>
          <w:szCs w:val="28"/>
        </w:rPr>
        <w:softHyphen/>
        <w:t>зическими упражнениями: организация мест занятий, подбор одежды, обуви и инвентаря.</w:t>
      </w:r>
    </w:p>
    <w:p w:rsidR="00316261" w:rsidRPr="00670626" w:rsidRDefault="00316261" w:rsidP="00677A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0626">
        <w:rPr>
          <w:b/>
          <w:bCs/>
          <w:sz w:val="28"/>
          <w:szCs w:val="28"/>
        </w:rPr>
        <w:t xml:space="preserve">Из истории физической культуры. </w:t>
      </w:r>
      <w:r w:rsidRPr="00670626">
        <w:rPr>
          <w:sz w:val="28"/>
          <w:szCs w:val="28"/>
        </w:rPr>
        <w:t>История развития фи</w:t>
      </w:r>
      <w:r w:rsidRPr="00670626">
        <w:rPr>
          <w:sz w:val="28"/>
          <w:szCs w:val="28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316261" w:rsidRPr="00670626" w:rsidRDefault="00316261" w:rsidP="00677A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0626">
        <w:rPr>
          <w:b/>
          <w:bCs/>
          <w:sz w:val="28"/>
          <w:szCs w:val="28"/>
        </w:rPr>
        <w:t xml:space="preserve">Физические упражнения. </w:t>
      </w:r>
      <w:r w:rsidRPr="00670626">
        <w:rPr>
          <w:sz w:val="28"/>
          <w:szCs w:val="28"/>
        </w:rPr>
        <w:t>Физические упражнения, их вли</w:t>
      </w:r>
      <w:r w:rsidRPr="00670626">
        <w:rPr>
          <w:sz w:val="28"/>
          <w:szCs w:val="28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670626">
        <w:rPr>
          <w:sz w:val="28"/>
          <w:szCs w:val="28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316261" w:rsidRPr="00670626" w:rsidRDefault="00316261" w:rsidP="00677A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0626">
        <w:rPr>
          <w:sz w:val="28"/>
          <w:szCs w:val="28"/>
        </w:rPr>
        <w:t>Физическая нагрузка и её влияние на повышение частоты сердечных сокращений.</w:t>
      </w:r>
    </w:p>
    <w:p w:rsidR="00316261" w:rsidRDefault="00316261" w:rsidP="00677A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670626">
        <w:rPr>
          <w:b/>
          <w:bCs/>
          <w:sz w:val="28"/>
          <w:szCs w:val="28"/>
        </w:rPr>
        <w:t>Способы физкультурной деятельности</w:t>
      </w:r>
    </w:p>
    <w:p w:rsidR="00316261" w:rsidRPr="00670626" w:rsidRDefault="00316261" w:rsidP="00677A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0626">
        <w:rPr>
          <w:b/>
          <w:bCs/>
          <w:sz w:val="28"/>
          <w:szCs w:val="28"/>
        </w:rPr>
        <w:t xml:space="preserve">Самостоятельные занятия. </w:t>
      </w:r>
      <w:r w:rsidRPr="00670626">
        <w:rPr>
          <w:sz w:val="28"/>
          <w:szCs w:val="28"/>
        </w:rPr>
        <w:t>Составление режима дня. Вы</w:t>
      </w:r>
      <w:r w:rsidRPr="00670626">
        <w:rPr>
          <w:sz w:val="28"/>
          <w:szCs w:val="28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670626">
        <w:rPr>
          <w:sz w:val="28"/>
          <w:szCs w:val="28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316261" w:rsidRPr="00670626" w:rsidRDefault="00316261" w:rsidP="00677A2C">
      <w:pPr>
        <w:ind w:firstLine="567"/>
        <w:jc w:val="both"/>
        <w:rPr>
          <w:sz w:val="28"/>
          <w:szCs w:val="28"/>
        </w:rPr>
      </w:pPr>
      <w:r w:rsidRPr="00670626">
        <w:rPr>
          <w:b/>
          <w:bCs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 w:rsidRPr="00670626">
        <w:rPr>
          <w:sz w:val="28"/>
          <w:szCs w:val="28"/>
        </w:rPr>
        <w:t>Измерение длины и мас</w:t>
      </w:r>
      <w:r w:rsidRPr="00670626">
        <w:rPr>
          <w:sz w:val="28"/>
          <w:szCs w:val="28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670626">
        <w:rPr>
          <w:sz w:val="28"/>
          <w:szCs w:val="28"/>
        </w:rPr>
        <w:softHyphen/>
        <w:t>ских упражнений.</w:t>
      </w:r>
    </w:p>
    <w:p w:rsidR="00316261" w:rsidRPr="00670626" w:rsidRDefault="00316261" w:rsidP="00677A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0626">
        <w:rPr>
          <w:b/>
          <w:bCs/>
          <w:sz w:val="28"/>
          <w:szCs w:val="28"/>
        </w:rPr>
        <w:t xml:space="preserve">Самостоятельные игры и развлечения. </w:t>
      </w:r>
      <w:r w:rsidRPr="00670626">
        <w:rPr>
          <w:sz w:val="28"/>
          <w:szCs w:val="28"/>
        </w:rPr>
        <w:t>Организация и про</w:t>
      </w:r>
      <w:r w:rsidRPr="00670626">
        <w:rPr>
          <w:sz w:val="28"/>
          <w:szCs w:val="28"/>
        </w:rPr>
        <w:softHyphen/>
        <w:t>ведение подвижных игр (на спортивных площадках и в спор</w:t>
      </w:r>
      <w:r w:rsidRPr="00670626">
        <w:rPr>
          <w:sz w:val="28"/>
          <w:szCs w:val="28"/>
        </w:rPr>
        <w:softHyphen/>
        <w:t>тивных залах).</w:t>
      </w:r>
    </w:p>
    <w:p w:rsidR="00316261" w:rsidRDefault="00316261" w:rsidP="00677A2C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316261" w:rsidRDefault="00316261" w:rsidP="00677A2C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8461EA">
        <w:rPr>
          <w:b/>
          <w:bCs/>
          <w:sz w:val="28"/>
          <w:szCs w:val="28"/>
        </w:rPr>
        <w:t>Физическое совершенствование</w:t>
      </w:r>
    </w:p>
    <w:p w:rsidR="00316261" w:rsidRPr="008461EA" w:rsidRDefault="00316261" w:rsidP="00677A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8461EA">
        <w:rPr>
          <w:b/>
          <w:bCs/>
          <w:i/>
          <w:iCs/>
          <w:sz w:val="28"/>
          <w:szCs w:val="28"/>
        </w:rPr>
        <w:t>Гимнастика с основами акробатики.</w:t>
      </w:r>
    </w:p>
    <w:p w:rsidR="00316261" w:rsidRPr="008461EA" w:rsidRDefault="00316261" w:rsidP="00677A2C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461EA">
        <w:rPr>
          <w:b/>
          <w:bCs/>
          <w:i/>
          <w:iCs/>
          <w:sz w:val="28"/>
          <w:szCs w:val="28"/>
        </w:rPr>
        <w:t xml:space="preserve"> </w:t>
      </w:r>
      <w:r w:rsidRPr="008461EA">
        <w:rPr>
          <w:i/>
          <w:iCs/>
          <w:sz w:val="28"/>
          <w:szCs w:val="28"/>
        </w:rPr>
        <w:t>Организующие ко</w:t>
      </w:r>
      <w:r w:rsidRPr="008461EA">
        <w:rPr>
          <w:i/>
          <w:iCs/>
          <w:sz w:val="28"/>
          <w:szCs w:val="28"/>
        </w:rPr>
        <w:softHyphen/>
        <w:t xml:space="preserve">манды и приемы. </w:t>
      </w:r>
    </w:p>
    <w:p w:rsidR="00316261" w:rsidRPr="008461EA" w:rsidRDefault="00316261" w:rsidP="00677A2C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461EA">
        <w:rPr>
          <w:i/>
          <w:iCs/>
          <w:sz w:val="28"/>
          <w:szCs w:val="28"/>
        </w:rPr>
        <w:t xml:space="preserve">Акробатические упражнения. </w:t>
      </w:r>
    </w:p>
    <w:p w:rsidR="00316261" w:rsidRDefault="00316261" w:rsidP="00677A2C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461EA">
        <w:rPr>
          <w:i/>
          <w:iCs/>
          <w:sz w:val="28"/>
          <w:szCs w:val="28"/>
        </w:rPr>
        <w:t xml:space="preserve">Гимнастические упражнения прикладного характера. </w:t>
      </w:r>
    </w:p>
    <w:p w:rsidR="00316261" w:rsidRPr="008461EA" w:rsidRDefault="00316261" w:rsidP="00677A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8461EA">
        <w:rPr>
          <w:b/>
          <w:bCs/>
          <w:i/>
          <w:iCs/>
          <w:sz w:val="28"/>
          <w:szCs w:val="28"/>
        </w:rPr>
        <w:t xml:space="preserve">Лёгкая атлетика. </w:t>
      </w:r>
    </w:p>
    <w:p w:rsidR="00316261" w:rsidRPr="008461EA" w:rsidRDefault="00316261" w:rsidP="00677A2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461EA">
        <w:rPr>
          <w:i/>
          <w:iCs/>
          <w:sz w:val="28"/>
          <w:szCs w:val="28"/>
        </w:rPr>
        <w:t xml:space="preserve">Беговые упражнения: </w:t>
      </w:r>
      <w:r w:rsidRPr="008461EA">
        <w:rPr>
          <w:sz w:val="28"/>
          <w:szCs w:val="28"/>
        </w:rPr>
        <w:t>с высоким под</w:t>
      </w:r>
      <w:r w:rsidRPr="008461EA">
        <w:rPr>
          <w:sz w:val="28"/>
          <w:szCs w:val="28"/>
        </w:rPr>
        <w:softHyphen/>
        <w:t>ниманием бедра, прыжками и с ускорением</w:t>
      </w:r>
      <w:r w:rsidRPr="008461EA">
        <w:rPr>
          <w:sz w:val="28"/>
          <w:szCs w:val="28"/>
          <w:vertAlign w:val="subscript"/>
          <w:lang w:val="en-US"/>
        </w:rPr>
        <w:t>v</w:t>
      </w:r>
      <w:r w:rsidRPr="008461EA">
        <w:rPr>
          <w:sz w:val="28"/>
          <w:szCs w:val="28"/>
        </w:rPr>
        <w:t xml:space="preserve">         с изменяющимся направлением движения, из разных исходных положений; чел</w:t>
      </w:r>
      <w:r w:rsidRPr="008461EA">
        <w:rPr>
          <w:sz w:val="28"/>
          <w:szCs w:val="28"/>
        </w:rPr>
        <w:softHyphen/>
        <w:t>ночный бег; высокий старт с последующим ускорением.</w:t>
      </w:r>
    </w:p>
    <w:p w:rsidR="00316261" w:rsidRPr="008461EA" w:rsidRDefault="00316261" w:rsidP="00677A2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461EA">
        <w:rPr>
          <w:i/>
          <w:iCs/>
          <w:sz w:val="28"/>
          <w:szCs w:val="28"/>
        </w:rPr>
        <w:t xml:space="preserve">Прыжковые упражнения: </w:t>
      </w:r>
      <w:r w:rsidRPr="008461EA">
        <w:rPr>
          <w:sz w:val="28"/>
          <w:szCs w:val="28"/>
        </w:rPr>
        <w:t>на одной ноге и двух ногах на месте и с продвижением; в длину и высоту; спрыгивание и запрыгивание;</w:t>
      </w:r>
    </w:p>
    <w:p w:rsidR="00316261" w:rsidRPr="008461EA" w:rsidRDefault="00316261" w:rsidP="00677A2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461EA">
        <w:rPr>
          <w:i/>
          <w:iCs/>
          <w:sz w:val="28"/>
          <w:szCs w:val="28"/>
        </w:rPr>
        <w:t xml:space="preserve">Броски: </w:t>
      </w:r>
      <w:r w:rsidRPr="008461EA">
        <w:rPr>
          <w:sz w:val="28"/>
          <w:szCs w:val="28"/>
        </w:rPr>
        <w:t>большого мяча (1кг) на дальность разными спосо</w:t>
      </w:r>
      <w:r w:rsidRPr="008461EA">
        <w:rPr>
          <w:sz w:val="28"/>
          <w:szCs w:val="28"/>
        </w:rPr>
        <w:softHyphen/>
        <w:t>бами.</w:t>
      </w:r>
    </w:p>
    <w:p w:rsidR="00316261" w:rsidRDefault="00316261" w:rsidP="00677A2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461EA">
        <w:rPr>
          <w:i/>
          <w:iCs/>
          <w:sz w:val="28"/>
          <w:szCs w:val="28"/>
        </w:rPr>
        <w:t xml:space="preserve">Метание: </w:t>
      </w:r>
      <w:r w:rsidRPr="008461EA">
        <w:rPr>
          <w:sz w:val="28"/>
          <w:szCs w:val="28"/>
        </w:rPr>
        <w:t>малого мяча в вертикальную цель и на дальность.</w:t>
      </w:r>
    </w:p>
    <w:p w:rsidR="00316261" w:rsidRPr="008461EA" w:rsidRDefault="00316261" w:rsidP="00677A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8461EA">
        <w:rPr>
          <w:b/>
          <w:bCs/>
          <w:i/>
          <w:iCs/>
          <w:sz w:val="28"/>
          <w:szCs w:val="28"/>
        </w:rPr>
        <w:t>Лыжные гонки.</w:t>
      </w:r>
      <w:r w:rsidRPr="008461EA">
        <w:rPr>
          <w:i/>
          <w:iCs/>
          <w:sz w:val="28"/>
          <w:szCs w:val="28"/>
        </w:rPr>
        <w:t xml:space="preserve"> </w:t>
      </w:r>
    </w:p>
    <w:p w:rsidR="00316261" w:rsidRDefault="00316261" w:rsidP="00677A2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461EA">
        <w:rPr>
          <w:sz w:val="28"/>
          <w:szCs w:val="28"/>
        </w:rPr>
        <w:t>Передвижение на лыжах; повороты; спу</w:t>
      </w:r>
      <w:r w:rsidRPr="008461EA">
        <w:rPr>
          <w:sz w:val="28"/>
          <w:szCs w:val="28"/>
        </w:rPr>
        <w:softHyphen/>
        <w:t>ски; подъёмы; торможение.</w:t>
      </w:r>
    </w:p>
    <w:p w:rsidR="00316261" w:rsidRPr="008461EA" w:rsidRDefault="00316261" w:rsidP="00677A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8461EA">
        <w:rPr>
          <w:b/>
          <w:bCs/>
          <w:i/>
          <w:iCs/>
          <w:sz w:val="28"/>
          <w:szCs w:val="28"/>
        </w:rPr>
        <w:t xml:space="preserve">Подвижные и элементы  спортивных игр. </w:t>
      </w:r>
    </w:p>
    <w:p w:rsidR="00316261" w:rsidRPr="008461EA" w:rsidRDefault="00316261" w:rsidP="00677A2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461EA">
        <w:rPr>
          <w:bCs/>
          <w:i/>
          <w:iCs/>
          <w:sz w:val="28"/>
          <w:szCs w:val="28"/>
        </w:rPr>
        <w:t>На материале гимна</w:t>
      </w:r>
      <w:r w:rsidRPr="008461EA">
        <w:rPr>
          <w:bCs/>
          <w:i/>
          <w:iCs/>
          <w:sz w:val="28"/>
          <w:szCs w:val="28"/>
        </w:rPr>
        <w:softHyphen/>
        <w:t>стики с основами акробатики</w:t>
      </w:r>
      <w:r w:rsidRPr="008461EA">
        <w:rPr>
          <w:i/>
          <w:iCs/>
          <w:sz w:val="28"/>
          <w:szCs w:val="28"/>
        </w:rPr>
        <w:t xml:space="preserve">: </w:t>
      </w:r>
      <w:r w:rsidRPr="008461EA">
        <w:rPr>
          <w:sz w:val="28"/>
          <w:szCs w:val="28"/>
        </w:rPr>
        <w:t>игровые задания с использо</w:t>
      </w:r>
      <w:r w:rsidRPr="008461EA">
        <w:rPr>
          <w:sz w:val="28"/>
          <w:szCs w:val="28"/>
        </w:rPr>
        <w:softHyphen/>
        <w:t>ванием строевых упражнений, упражнений на внимание, силу, ловкость и координацию.</w:t>
      </w:r>
    </w:p>
    <w:p w:rsidR="00316261" w:rsidRPr="008461EA" w:rsidRDefault="00316261" w:rsidP="00677A2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461EA">
        <w:rPr>
          <w:bCs/>
          <w:i/>
          <w:iCs/>
          <w:sz w:val="28"/>
          <w:szCs w:val="28"/>
        </w:rPr>
        <w:t>На материале легкой атлетики:</w:t>
      </w:r>
      <w:r w:rsidRPr="008461EA">
        <w:rPr>
          <w:i/>
          <w:iCs/>
          <w:sz w:val="28"/>
          <w:szCs w:val="28"/>
        </w:rPr>
        <w:t xml:space="preserve"> </w:t>
      </w:r>
      <w:r w:rsidRPr="008461EA">
        <w:rPr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316261" w:rsidRDefault="00316261" w:rsidP="00677A2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461EA">
        <w:rPr>
          <w:bCs/>
          <w:i/>
          <w:iCs/>
          <w:sz w:val="28"/>
          <w:szCs w:val="28"/>
        </w:rPr>
        <w:t>На материале лыжной подготовки:</w:t>
      </w:r>
      <w:r w:rsidRPr="008461EA">
        <w:rPr>
          <w:i/>
          <w:iCs/>
          <w:sz w:val="28"/>
          <w:szCs w:val="28"/>
        </w:rPr>
        <w:t xml:space="preserve"> </w:t>
      </w:r>
      <w:r w:rsidRPr="008461EA">
        <w:rPr>
          <w:sz w:val="28"/>
          <w:szCs w:val="28"/>
        </w:rPr>
        <w:t>эстафеты в передви</w:t>
      </w:r>
      <w:r w:rsidRPr="008461EA">
        <w:rPr>
          <w:sz w:val="28"/>
          <w:szCs w:val="28"/>
        </w:rPr>
        <w:softHyphen/>
        <w:t>жении на лыжах, упражнения на выносливость и координацию..</w:t>
      </w:r>
    </w:p>
    <w:p w:rsidR="00316261" w:rsidRPr="008461EA" w:rsidRDefault="00316261" w:rsidP="00677A2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461EA">
        <w:rPr>
          <w:b/>
          <w:bCs/>
          <w:i/>
          <w:iCs/>
          <w:sz w:val="28"/>
          <w:szCs w:val="28"/>
        </w:rPr>
        <w:t>На материале спортивных игр</w:t>
      </w:r>
      <w:r w:rsidRPr="008461EA">
        <w:rPr>
          <w:i/>
          <w:iCs/>
          <w:sz w:val="28"/>
          <w:szCs w:val="28"/>
        </w:rPr>
        <w:t>.</w:t>
      </w:r>
    </w:p>
    <w:p w:rsidR="00316261" w:rsidRPr="008461EA" w:rsidRDefault="00316261" w:rsidP="00677A2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461EA">
        <w:rPr>
          <w:bCs/>
          <w:i/>
          <w:iCs/>
          <w:sz w:val="28"/>
          <w:szCs w:val="28"/>
        </w:rPr>
        <w:t>Баскетбол:</w:t>
      </w:r>
      <w:r w:rsidRPr="008461EA">
        <w:rPr>
          <w:i/>
          <w:iCs/>
          <w:sz w:val="28"/>
          <w:szCs w:val="28"/>
        </w:rPr>
        <w:t xml:space="preserve"> </w:t>
      </w:r>
      <w:r w:rsidRPr="008461EA">
        <w:rPr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316261" w:rsidRDefault="00316261" w:rsidP="00677A2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461EA">
        <w:rPr>
          <w:bCs/>
          <w:i/>
          <w:iCs/>
          <w:sz w:val="28"/>
          <w:szCs w:val="28"/>
        </w:rPr>
        <w:t>Волейбол:</w:t>
      </w:r>
      <w:r w:rsidRPr="008461EA">
        <w:rPr>
          <w:i/>
          <w:iCs/>
          <w:sz w:val="28"/>
          <w:szCs w:val="28"/>
        </w:rPr>
        <w:t xml:space="preserve"> </w:t>
      </w:r>
      <w:r w:rsidRPr="008461EA">
        <w:rPr>
          <w:sz w:val="28"/>
          <w:szCs w:val="28"/>
        </w:rPr>
        <w:t>подбрасывание мяча; подача мяча; приём и пере</w:t>
      </w:r>
      <w:r w:rsidRPr="008461EA">
        <w:rPr>
          <w:sz w:val="28"/>
          <w:szCs w:val="28"/>
        </w:rPr>
        <w:softHyphen/>
        <w:t>дача мяча; подвижные игры на материале волейбола.</w:t>
      </w:r>
    </w:p>
    <w:p w:rsidR="00316261" w:rsidRDefault="00316261" w:rsidP="00677A2C">
      <w:pPr>
        <w:tabs>
          <w:tab w:val="left" w:pos="5940"/>
        </w:tabs>
        <w:rPr>
          <w:b/>
          <w:bCs/>
          <w:i/>
          <w:iCs/>
          <w:sz w:val="28"/>
          <w:szCs w:val="28"/>
        </w:rPr>
      </w:pPr>
      <w:r w:rsidRPr="008461EA">
        <w:rPr>
          <w:b/>
          <w:bCs/>
          <w:i/>
          <w:iCs/>
          <w:sz w:val="28"/>
          <w:szCs w:val="28"/>
        </w:rPr>
        <w:t xml:space="preserve">   Общеразвивающие упражнения.</w:t>
      </w:r>
    </w:p>
    <w:p w:rsidR="00316261" w:rsidRPr="008461EA" w:rsidRDefault="00316261" w:rsidP="00677A2C">
      <w:pPr>
        <w:tabs>
          <w:tab w:val="left" w:pos="5940"/>
        </w:tabs>
        <w:jc w:val="both"/>
        <w:rPr>
          <w:sz w:val="28"/>
          <w:szCs w:val="28"/>
        </w:rPr>
      </w:pPr>
      <w:r w:rsidRPr="008461EA">
        <w:rPr>
          <w:bCs/>
          <w:i/>
          <w:iCs/>
          <w:sz w:val="28"/>
          <w:szCs w:val="28"/>
        </w:rPr>
        <w:t>На материале гимнастики с основами акробатики:</w:t>
      </w:r>
      <w:r w:rsidRPr="008461EA">
        <w:rPr>
          <w:i/>
          <w:iCs/>
          <w:sz w:val="28"/>
          <w:szCs w:val="28"/>
        </w:rPr>
        <w:t xml:space="preserve"> </w:t>
      </w:r>
      <w:r w:rsidRPr="008461EA">
        <w:rPr>
          <w:sz w:val="28"/>
          <w:szCs w:val="28"/>
        </w:rPr>
        <w:t>развитие гибкости, координации, формирование осанки, развитие силовых способностей.</w:t>
      </w:r>
    </w:p>
    <w:p w:rsidR="00316261" w:rsidRPr="008461EA" w:rsidRDefault="00316261" w:rsidP="00677A2C">
      <w:pPr>
        <w:tabs>
          <w:tab w:val="left" w:pos="5940"/>
        </w:tabs>
        <w:jc w:val="both"/>
        <w:rPr>
          <w:sz w:val="28"/>
          <w:szCs w:val="28"/>
        </w:rPr>
      </w:pPr>
      <w:r w:rsidRPr="008461EA">
        <w:rPr>
          <w:bCs/>
          <w:i/>
          <w:iCs/>
          <w:sz w:val="28"/>
          <w:szCs w:val="28"/>
        </w:rPr>
        <w:t>На материале легкой атлетики:</w:t>
      </w:r>
      <w:r w:rsidRPr="008461EA">
        <w:rPr>
          <w:sz w:val="28"/>
          <w:szCs w:val="28"/>
        </w:rPr>
        <w:t xml:space="preserve"> развитие координации, быстроты, выносливости, развитие силовых способностей.</w:t>
      </w:r>
      <w:r w:rsidRPr="008461EA">
        <w:rPr>
          <w:sz w:val="28"/>
          <w:szCs w:val="28"/>
        </w:rPr>
        <w:tab/>
      </w:r>
    </w:p>
    <w:p w:rsidR="00316261" w:rsidRPr="008461EA" w:rsidRDefault="00316261" w:rsidP="00677A2C">
      <w:pPr>
        <w:tabs>
          <w:tab w:val="left" w:pos="5940"/>
        </w:tabs>
        <w:jc w:val="both"/>
        <w:rPr>
          <w:bCs/>
          <w:i/>
          <w:iCs/>
          <w:sz w:val="28"/>
          <w:szCs w:val="28"/>
        </w:rPr>
      </w:pPr>
      <w:r w:rsidRPr="008461EA">
        <w:rPr>
          <w:bCs/>
          <w:i/>
          <w:iCs/>
          <w:sz w:val="28"/>
          <w:szCs w:val="28"/>
        </w:rPr>
        <w:t>На материале лыжной подготовки:</w:t>
      </w:r>
    </w:p>
    <w:p w:rsidR="00316261" w:rsidRPr="008461EA" w:rsidRDefault="00316261" w:rsidP="00677A2C">
      <w:pPr>
        <w:tabs>
          <w:tab w:val="left" w:pos="5940"/>
        </w:tabs>
        <w:jc w:val="both"/>
        <w:rPr>
          <w:sz w:val="28"/>
          <w:szCs w:val="28"/>
        </w:rPr>
      </w:pPr>
      <w:r w:rsidRPr="008461EA">
        <w:rPr>
          <w:i/>
          <w:iCs/>
          <w:sz w:val="28"/>
          <w:szCs w:val="28"/>
        </w:rPr>
        <w:t xml:space="preserve">Развитие координации: </w:t>
      </w:r>
      <w:r w:rsidRPr="008461EA">
        <w:rPr>
          <w:sz w:val="28"/>
          <w:szCs w:val="28"/>
        </w:rPr>
        <w:t>перенос тяжести тела с лыжи на лыжу; комплексы общеразвивающих упражнений с изменением поз тела стоя на лыжах; скольжение на правой, левой ноге после 2 – 3 шагов; спуск с горы с изменяющимися стойками на лыжах; подбирание предметов во время спуска в низкой стойке.</w:t>
      </w:r>
    </w:p>
    <w:p w:rsidR="00316261" w:rsidRPr="008461EA" w:rsidRDefault="00316261" w:rsidP="00677A2C">
      <w:pPr>
        <w:tabs>
          <w:tab w:val="left" w:pos="5940"/>
        </w:tabs>
        <w:jc w:val="both"/>
        <w:rPr>
          <w:sz w:val="28"/>
          <w:szCs w:val="28"/>
        </w:rPr>
      </w:pPr>
      <w:r w:rsidRPr="008461EA">
        <w:rPr>
          <w:i/>
          <w:iCs/>
          <w:sz w:val="28"/>
          <w:szCs w:val="28"/>
        </w:rPr>
        <w:t xml:space="preserve">Развитие выносливости: </w:t>
      </w:r>
      <w:r w:rsidRPr="008461EA">
        <w:rPr>
          <w:sz w:val="28"/>
          <w:szCs w:val="28"/>
        </w:rPr>
        <w:t>передвижение на лыжах в режиме умеренной интенсивности, в чередовании с различными способами передвижения, с прохождением отрезков в режиме большой интенсивности, с ускорением; прохождение  тренировочных дистанций.</w:t>
      </w:r>
    </w:p>
    <w:p w:rsidR="00316261" w:rsidRPr="008461EA" w:rsidRDefault="00316261" w:rsidP="00677A2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261" w:rsidRPr="008461EA" w:rsidRDefault="00316261" w:rsidP="000259F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8461EA">
        <w:rPr>
          <w:b/>
          <w:bCs/>
          <w:sz w:val="28"/>
          <w:szCs w:val="28"/>
        </w:rPr>
        <w:t xml:space="preserve">ематический план </w:t>
      </w:r>
    </w:p>
    <w:p w:rsidR="00316261" w:rsidRPr="008461EA" w:rsidRDefault="00316261" w:rsidP="000259F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8"/>
        <w:gridCol w:w="5678"/>
        <w:gridCol w:w="2811"/>
      </w:tblGrid>
      <w:tr w:rsidR="00316261" w:rsidRPr="002162B1" w:rsidTr="000259FE">
        <w:tc>
          <w:tcPr>
            <w:tcW w:w="1188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461EA">
              <w:rPr>
                <w:b/>
                <w:bCs/>
                <w:sz w:val="28"/>
                <w:szCs w:val="28"/>
              </w:rPr>
              <w:t>Номер раздела</w:t>
            </w:r>
          </w:p>
        </w:tc>
        <w:tc>
          <w:tcPr>
            <w:tcW w:w="5678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461EA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2811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461EA">
              <w:rPr>
                <w:b/>
                <w:bCs/>
                <w:sz w:val="28"/>
                <w:szCs w:val="28"/>
              </w:rPr>
              <w:t>Продолжительность изучения раздела в часах</w:t>
            </w:r>
          </w:p>
        </w:tc>
      </w:tr>
      <w:tr w:rsidR="00316261" w:rsidRPr="002162B1" w:rsidTr="000259FE">
        <w:tc>
          <w:tcPr>
            <w:tcW w:w="1188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8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знаний</w:t>
            </w:r>
          </w:p>
        </w:tc>
        <w:tc>
          <w:tcPr>
            <w:tcW w:w="2811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уроков</w:t>
            </w:r>
          </w:p>
        </w:tc>
      </w:tr>
      <w:tr w:rsidR="00316261" w:rsidRPr="002162B1" w:rsidTr="000259FE">
        <w:tc>
          <w:tcPr>
            <w:tcW w:w="1188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8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Легкая атлетика</w:t>
            </w:r>
          </w:p>
        </w:tc>
        <w:tc>
          <w:tcPr>
            <w:tcW w:w="2811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16261" w:rsidRPr="002162B1" w:rsidTr="000259FE">
        <w:tc>
          <w:tcPr>
            <w:tcW w:w="1188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8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Подвижные игры на материале легкой атлетики</w:t>
            </w:r>
          </w:p>
        </w:tc>
        <w:tc>
          <w:tcPr>
            <w:tcW w:w="2811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16261" w:rsidRPr="002162B1" w:rsidTr="000259FE">
        <w:tc>
          <w:tcPr>
            <w:tcW w:w="1188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8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Гимнастика с основами акробатики</w:t>
            </w:r>
          </w:p>
        </w:tc>
        <w:tc>
          <w:tcPr>
            <w:tcW w:w="2811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16261" w:rsidRPr="002162B1" w:rsidTr="000259FE">
        <w:tc>
          <w:tcPr>
            <w:tcW w:w="1188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8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Подвижные игры на материале гимнастики</w:t>
            </w:r>
          </w:p>
        </w:tc>
        <w:tc>
          <w:tcPr>
            <w:tcW w:w="2811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16261" w:rsidRPr="002162B1" w:rsidTr="000259FE">
        <w:tc>
          <w:tcPr>
            <w:tcW w:w="1188" w:type="dxa"/>
          </w:tcPr>
          <w:p w:rsidR="00316261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8" w:type="dxa"/>
          </w:tcPr>
          <w:p w:rsidR="00316261" w:rsidRDefault="00316261" w:rsidP="00B2260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Лыжные гонки</w:t>
            </w:r>
          </w:p>
        </w:tc>
        <w:tc>
          <w:tcPr>
            <w:tcW w:w="2811" w:type="dxa"/>
          </w:tcPr>
          <w:p w:rsidR="00316261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16261" w:rsidRPr="002162B1" w:rsidTr="000259FE">
        <w:tc>
          <w:tcPr>
            <w:tcW w:w="1188" w:type="dxa"/>
          </w:tcPr>
          <w:p w:rsidR="00316261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8" w:type="dxa"/>
          </w:tcPr>
          <w:p w:rsidR="00316261" w:rsidRDefault="00316261" w:rsidP="00B2260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Подвижные игры на материале лыжной подготовки</w:t>
            </w:r>
          </w:p>
        </w:tc>
        <w:tc>
          <w:tcPr>
            <w:tcW w:w="2811" w:type="dxa"/>
          </w:tcPr>
          <w:p w:rsidR="00316261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16261" w:rsidRPr="002162B1" w:rsidTr="000259FE">
        <w:tc>
          <w:tcPr>
            <w:tcW w:w="1188" w:type="dxa"/>
          </w:tcPr>
          <w:p w:rsidR="00316261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8" w:type="dxa"/>
          </w:tcPr>
          <w:p w:rsidR="00316261" w:rsidRDefault="00316261" w:rsidP="00B2260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Плавание</w:t>
            </w:r>
          </w:p>
        </w:tc>
        <w:tc>
          <w:tcPr>
            <w:tcW w:w="2811" w:type="dxa"/>
          </w:tcPr>
          <w:p w:rsidR="00316261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16261" w:rsidRPr="002162B1" w:rsidTr="000259FE">
        <w:tc>
          <w:tcPr>
            <w:tcW w:w="1188" w:type="dxa"/>
          </w:tcPr>
          <w:p w:rsidR="00316261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8" w:type="dxa"/>
          </w:tcPr>
          <w:p w:rsidR="00316261" w:rsidRDefault="00316261" w:rsidP="00B2260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Подвижные игры</w:t>
            </w:r>
          </w:p>
        </w:tc>
        <w:tc>
          <w:tcPr>
            <w:tcW w:w="2811" w:type="dxa"/>
          </w:tcPr>
          <w:p w:rsidR="00316261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16261" w:rsidRPr="002162B1" w:rsidTr="000259FE">
        <w:tc>
          <w:tcPr>
            <w:tcW w:w="1188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8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61EA">
              <w:rPr>
                <w:sz w:val="28"/>
                <w:szCs w:val="28"/>
              </w:rPr>
              <w:t>Подвижные игры на материале баскетбола</w:t>
            </w:r>
          </w:p>
        </w:tc>
        <w:tc>
          <w:tcPr>
            <w:tcW w:w="2811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61EA">
              <w:rPr>
                <w:sz w:val="28"/>
                <w:szCs w:val="28"/>
              </w:rPr>
              <w:t>10</w:t>
            </w:r>
          </w:p>
        </w:tc>
      </w:tr>
      <w:tr w:rsidR="00316261" w:rsidRPr="002162B1" w:rsidTr="000259FE">
        <w:tc>
          <w:tcPr>
            <w:tcW w:w="1188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8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61EA">
              <w:rPr>
                <w:sz w:val="28"/>
                <w:szCs w:val="28"/>
              </w:rPr>
              <w:t>Подвижные игры на материале волейбола</w:t>
            </w:r>
          </w:p>
        </w:tc>
        <w:tc>
          <w:tcPr>
            <w:tcW w:w="2811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16261" w:rsidRPr="002162B1" w:rsidTr="000259FE">
        <w:tc>
          <w:tcPr>
            <w:tcW w:w="1188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8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Подвижные игры на материале футбола</w:t>
            </w:r>
          </w:p>
        </w:tc>
        <w:tc>
          <w:tcPr>
            <w:tcW w:w="2811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16261" w:rsidRPr="002162B1" w:rsidTr="000259FE">
        <w:tc>
          <w:tcPr>
            <w:tcW w:w="1188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811" w:type="dxa"/>
          </w:tcPr>
          <w:p w:rsidR="00316261" w:rsidRPr="008461EA" w:rsidRDefault="00316261" w:rsidP="00B226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</w:tbl>
    <w:p w:rsidR="00316261" w:rsidRDefault="00316261" w:rsidP="000259F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316261" w:rsidRDefault="00316261" w:rsidP="007F091C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316261" w:rsidRPr="0035101A" w:rsidRDefault="00316261" w:rsidP="002231E1">
      <w:pPr>
        <w:shd w:val="clear" w:color="auto" w:fill="FFFFFF"/>
        <w:tabs>
          <w:tab w:val="left" w:pos="2490"/>
          <w:tab w:val="center" w:pos="551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5101A">
        <w:rPr>
          <w:b/>
          <w:bCs/>
          <w:sz w:val="28"/>
          <w:szCs w:val="28"/>
        </w:rPr>
        <w:t>Планируемые результаты освоения предмета</w:t>
      </w:r>
    </w:p>
    <w:p w:rsidR="00316261" w:rsidRDefault="00316261" w:rsidP="007F091C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316261" w:rsidRPr="00113CF4" w:rsidRDefault="00316261" w:rsidP="007F091C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13CF4">
        <w:rPr>
          <w:b/>
          <w:bCs/>
          <w:sz w:val="28"/>
          <w:szCs w:val="28"/>
        </w:rPr>
        <w:t xml:space="preserve">Личностные, метапредметные и предметные </w:t>
      </w:r>
    </w:p>
    <w:p w:rsidR="00316261" w:rsidRPr="00113CF4" w:rsidRDefault="00316261" w:rsidP="007F091C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113CF4">
        <w:rPr>
          <w:b/>
          <w:bCs/>
          <w:sz w:val="28"/>
          <w:szCs w:val="28"/>
        </w:rPr>
        <w:t>результаты освоения курса.</w:t>
      </w:r>
    </w:p>
    <w:p w:rsidR="00316261" w:rsidRPr="00F22487" w:rsidRDefault="00316261" w:rsidP="007F091C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316261" w:rsidRDefault="00316261" w:rsidP="002231E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рабочая программа </w:t>
      </w:r>
      <w:r w:rsidRPr="008461EA">
        <w:rPr>
          <w:sz w:val="28"/>
          <w:szCs w:val="28"/>
        </w:rPr>
        <w:t>направлена на достижение учащи</w:t>
      </w:r>
      <w:r w:rsidRPr="008461EA">
        <w:rPr>
          <w:sz w:val="28"/>
          <w:szCs w:val="28"/>
        </w:rPr>
        <w:softHyphen/>
        <w:t>мися личностных, метапредметных и предметных результатов по физической культуре.</w:t>
      </w:r>
    </w:p>
    <w:p w:rsidR="00316261" w:rsidRPr="008461EA" w:rsidRDefault="00316261" w:rsidP="002231E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316261" w:rsidRDefault="00316261" w:rsidP="002231E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316261" w:rsidRDefault="00316261" w:rsidP="002231E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316261" w:rsidRPr="008461EA" w:rsidRDefault="00316261" w:rsidP="002231E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8461EA">
        <w:rPr>
          <w:b/>
          <w:bCs/>
          <w:sz w:val="28"/>
          <w:szCs w:val="28"/>
        </w:rPr>
        <w:t>Личностные результаты:</w:t>
      </w:r>
    </w:p>
    <w:p w:rsidR="00316261" w:rsidRPr="008461EA" w:rsidRDefault="00316261" w:rsidP="002231E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211"/>
        <w:jc w:val="both"/>
        <w:rPr>
          <w:sz w:val="28"/>
          <w:szCs w:val="28"/>
          <w:lang w:eastAsia="en-US"/>
        </w:rPr>
      </w:pPr>
      <w:r w:rsidRPr="008461EA">
        <w:rPr>
          <w:sz w:val="28"/>
          <w:szCs w:val="28"/>
          <w:lang w:eastAsia="en-US"/>
        </w:rPr>
        <w:t>формирование чувства гордости за свою Родину, россий</w:t>
      </w:r>
      <w:r w:rsidRPr="008461EA">
        <w:rPr>
          <w:sz w:val="28"/>
          <w:szCs w:val="28"/>
          <w:lang w:eastAsia="en-US"/>
        </w:rPr>
        <w:softHyphen/>
        <w:t>ский народ и историю России, осознание своей этнической и национальной принадлежности;</w:t>
      </w:r>
    </w:p>
    <w:p w:rsidR="00316261" w:rsidRPr="008461EA" w:rsidRDefault="00316261" w:rsidP="002231E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211"/>
        <w:jc w:val="both"/>
        <w:rPr>
          <w:sz w:val="28"/>
          <w:szCs w:val="28"/>
          <w:lang w:eastAsia="en-US"/>
        </w:rPr>
      </w:pPr>
      <w:r w:rsidRPr="008461EA">
        <w:rPr>
          <w:sz w:val="28"/>
          <w:szCs w:val="28"/>
          <w:lang w:eastAsia="en-US"/>
        </w:rPr>
        <w:t>формирование уважительного отношения к культуре дру</w:t>
      </w:r>
      <w:r w:rsidRPr="008461EA">
        <w:rPr>
          <w:sz w:val="28"/>
          <w:szCs w:val="28"/>
          <w:lang w:eastAsia="en-US"/>
        </w:rPr>
        <w:softHyphen/>
        <w:t>гих народов;</w:t>
      </w:r>
    </w:p>
    <w:p w:rsidR="00316261" w:rsidRPr="008461EA" w:rsidRDefault="00316261" w:rsidP="002231E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211"/>
        <w:jc w:val="both"/>
        <w:rPr>
          <w:sz w:val="28"/>
          <w:szCs w:val="28"/>
          <w:lang w:eastAsia="en-US"/>
        </w:rPr>
      </w:pPr>
      <w:r w:rsidRPr="008461EA">
        <w:rPr>
          <w:sz w:val="28"/>
          <w:szCs w:val="28"/>
          <w:lang w:eastAsia="en-US"/>
        </w:rPr>
        <w:t>развитие мотивов учебной деятельности и личностный смысл учения, принятие и освоение социальной роли обуча</w:t>
      </w:r>
      <w:r w:rsidRPr="008461EA">
        <w:rPr>
          <w:sz w:val="28"/>
          <w:szCs w:val="28"/>
          <w:lang w:eastAsia="en-US"/>
        </w:rPr>
        <w:softHyphen/>
        <w:t>ющего;</w:t>
      </w:r>
    </w:p>
    <w:p w:rsidR="00316261" w:rsidRPr="008461EA" w:rsidRDefault="00316261" w:rsidP="002231E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211"/>
        <w:jc w:val="both"/>
        <w:rPr>
          <w:sz w:val="28"/>
          <w:szCs w:val="28"/>
          <w:lang w:eastAsia="en-US"/>
        </w:rPr>
      </w:pPr>
      <w:r w:rsidRPr="008461EA">
        <w:rPr>
          <w:sz w:val="28"/>
          <w:szCs w:val="28"/>
          <w:lang w:eastAsia="en-US"/>
        </w:rPr>
        <w:t>развитие этических чувств, доброжелательно и эмоцио</w:t>
      </w:r>
      <w:r w:rsidRPr="008461EA">
        <w:rPr>
          <w:sz w:val="28"/>
          <w:szCs w:val="28"/>
          <w:lang w:eastAsia="en-US"/>
        </w:rPr>
        <w:softHyphen/>
        <w:t>нально-нравственной отзывчивости, понимания и сопережива</w:t>
      </w:r>
      <w:r w:rsidRPr="008461EA">
        <w:rPr>
          <w:sz w:val="28"/>
          <w:szCs w:val="28"/>
          <w:lang w:eastAsia="en-US"/>
        </w:rPr>
        <w:softHyphen/>
        <w:t>ния чувствам других людей;</w:t>
      </w:r>
    </w:p>
    <w:p w:rsidR="00316261" w:rsidRPr="008461EA" w:rsidRDefault="00316261" w:rsidP="002231E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211"/>
        <w:jc w:val="both"/>
        <w:rPr>
          <w:sz w:val="28"/>
          <w:szCs w:val="28"/>
          <w:lang w:eastAsia="en-US"/>
        </w:rPr>
      </w:pPr>
      <w:r w:rsidRPr="008461EA">
        <w:rPr>
          <w:sz w:val="28"/>
          <w:szCs w:val="28"/>
          <w:lang w:eastAsia="en-US"/>
        </w:rPr>
        <w:t>развитие навыков сотрудничества со сверстниками и взрос</w:t>
      </w:r>
      <w:r w:rsidRPr="008461EA">
        <w:rPr>
          <w:sz w:val="28"/>
          <w:szCs w:val="28"/>
          <w:lang w:eastAsia="en-US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316261" w:rsidRPr="008461EA" w:rsidRDefault="00316261" w:rsidP="002231E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211"/>
        <w:jc w:val="both"/>
        <w:rPr>
          <w:sz w:val="28"/>
          <w:szCs w:val="28"/>
          <w:lang w:eastAsia="en-US"/>
        </w:rPr>
      </w:pPr>
      <w:r w:rsidRPr="008461EA">
        <w:rPr>
          <w:sz w:val="28"/>
          <w:szCs w:val="28"/>
          <w:lang w:eastAsia="en-US"/>
        </w:rPr>
        <w:t>развитие самостоятельности и личной ответственности за свои поступки на основе представлений о нравственных нор</w:t>
      </w:r>
      <w:r w:rsidRPr="008461EA">
        <w:rPr>
          <w:sz w:val="28"/>
          <w:szCs w:val="28"/>
          <w:lang w:eastAsia="en-US"/>
        </w:rPr>
        <w:softHyphen/>
        <w:t>мах, социальной справедливости и свободе;</w:t>
      </w:r>
    </w:p>
    <w:p w:rsidR="00316261" w:rsidRPr="008461EA" w:rsidRDefault="00316261" w:rsidP="002231E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211"/>
        <w:jc w:val="both"/>
        <w:rPr>
          <w:sz w:val="28"/>
          <w:szCs w:val="28"/>
          <w:lang w:eastAsia="en-US"/>
        </w:rPr>
      </w:pPr>
      <w:r w:rsidRPr="008461EA">
        <w:rPr>
          <w:sz w:val="28"/>
          <w:szCs w:val="28"/>
          <w:lang w:eastAsia="en-US"/>
        </w:rPr>
        <w:t>формирование эстетических потребностей, ценностей и чувств;</w:t>
      </w:r>
    </w:p>
    <w:p w:rsidR="00316261" w:rsidRPr="008461EA" w:rsidRDefault="00316261" w:rsidP="002231E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211"/>
        <w:jc w:val="both"/>
        <w:rPr>
          <w:sz w:val="28"/>
          <w:szCs w:val="28"/>
          <w:lang w:eastAsia="en-US"/>
        </w:rPr>
      </w:pPr>
      <w:r w:rsidRPr="008461EA">
        <w:rPr>
          <w:sz w:val="28"/>
          <w:szCs w:val="28"/>
          <w:lang w:eastAsia="en-US"/>
        </w:rPr>
        <w:t>формирование установки на безопасный, здоровый образ жизни.</w:t>
      </w:r>
    </w:p>
    <w:p w:rsidR="00316261" w:rsidRDefault="00316261" w:rsidP="002231E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316261" w:rsidRPr="008461EA" w:rsidRDefault="00316261" w:rsidP="002231E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8461EA">
        <w:rPr>
          <w:b/>
          <w:bCs/>
          <w:sz w:val="28"/>
          <w:szCs w:val="28"/>
        </w:rPr>
        <w:t>Метапредметные результаты:</w:t>
      </w:r>
    </w:p>
    <w:p w:rsidR="00316261" w:rsidRPr="008461EA" w:rsidRDefault="00316261" w:rsidP="002231E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1211"/>
        <w:jc w:val="both"/>
        <w:rPr>
          <w:sz w:val="28"/>
          <w:szCs w:val="28"/>
          <w:lang w:eastAsia="en-US"/>
        </w:rPr>
      </w:pPr>
      <w:r w:rsidRPr="008461EA">
        <w:rPr>
          <w:sz w:val="28"/>
          <w:szCs w:val="28"/>
          <w:lang w:eastAsia="en-US"/>
        </w:rPr>
        <w:t>овладение способностью принимать и сохранять цели и за</w:t>
      </w:r>
      <w:r w:rsidRPr="008461EA">
        <w:rPr>
          <w:sz w:val="28"/>
          <w:szCs w:val="28"/>
          <w:lang w:eastAsia="en-US"/>
        </w:rPr>
        <w:softHyphen/>
        <w:t>дачи учебной деятельности, поиска средств её осуществления;</w:t>
      </w:r>
    </w:p>
    <w:p w:rsidR="00316261" w:rsidRPr="008461EA" w:rsidRDefault="00316261" w:rsidP="002231E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1211"/>
        <w:jc w:val="both"/>
        <w:rPr>
          <w:sz w:val="28"/>
          <w:szCs w:val="28"/>
          <w:lang w:eastAsia="en-US"/>
        </w:rPr>
      </w:pPr>
      <w:r w:rsidRPr="008461EA">
        <w:rPr>
          <w:sz w:val="28"/>
          <w:szCs w:val="28"/>
          <w:lang w:eastAsia="en-US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8461EA">
        <w:rPr>
          <w:sz w:val="28"/>
          <w:szCs w:val="28"/>
          <w:lang w:eastAsia="en-US"/>
        </w:rPr>
        <w:softHyphen/>
        <w:t>фективные способы достижения результата;</w:t>
      </w:r>
    </w:p>
    <w:p w:rsidR="00316261" w:rsidRPr="008461EA" w:rsidRDefault="00316261" w:rsidP="002231E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1211"/>
        <w:jc w:val="both"/>
        <w:rPr>
          <w:sz w:val="28"/>
          <w:szCs w:val="28"/>
          <w:lang w:eastAsia="en-US"/>
        </w:rPr>
      </w:pPr>
      <w:r w:rsidRPr="008461EA">
        <w:rPr>
          <w:sz w:val="28"/>
          <w:szCs w:val="28"/>
          <w:lang w:eastAsia="en-US"/>
        </w:rPr>
        <w:t>определение общей цели и путей её достижения; умение договариваться о распределении функций и ролей в совмест</w:t>
      </w:r>
      <w:r w:rsidRPr="008461EA">
        <w:rPr>
          <w:sz w:val="28"/>
          <w:szCs w:val="28"/>
          <w:lang w:eastAsia="en-US"/>
        </w:rPr>
        <w:softHyphen/>
        <w:t>ной деятельности; осуществлять взаимный контроль в совмест</w:t>
      </w:r>
      <w:r w:rsidRPr="008461EA">
        <w:rPr>
          <w:sz w:val="28"/>
          <w:szCs w:val="28"/>
          <w:lang w:eastAsia="en-US"/>
        </w:rPr>
        <w:softHyphen/>
        <w:t>ной деятельности, адекватно оценивать собственное поведение и поведение окружающих;</w:t>
      </w:r>
    </w:p>
    <w:p w:rsidR="00316261" w:rsidRPr="008461EA" w:rsidRDefault="00316261" w:rsidP="002231E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1211"/>
        <w:jc w:val="both"/>
        <w:rPr>
          <w:sz w:val="28"/>
          <w:szCs w:val="28"/>
          <w:lang w:eastAsia="en-US"/>
        </w:rPr>
      </w:pPr>
      <w:r w:rsidRPr="008461EA">
        <w:rPr>
          <w:sz w:val="28"/>
          <w:szCs w:val="28"/>
          <w:lang w:eastAsia="en-US"/>
        </w:rPr>
        <w:t>готовность конструктивно разрешать конфликты посред</w:t>
      </w:r>
      <w:r w:rsidRPr="008461EA">
        <w:rPr>
          <w:sz w:val="28"/>
          <w:szCs w:val="28"/>
          <w:lang w:eastAsia="en-US"/>
        </w:rPr>
        <w:softHyphen/>
        <w:t>ством учёта интересов сторон и сотрудничества;</w:t>
      </w:r>
    </w:p>
    <w:p w:rsidR="00316261" w:rsidRPr="008461EA" w:rsidRDefault="00316261" w:rsidP="002231E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1211"/>
        <w:jc w:val="both"/>
        <w:rPr>
          <w:sz w:val="28"/>
          <w:szCs w:val="28"/>
          <w:lang w:eastAsia="en-US"/>
        </w:rPr>
      </w:pPr>
      <w:r w:rsidRPr="008461EA">
        <w:rPr>
          <w:sz w:val="28"/>
          <w:szCs w:val="28"/>
          <w:lang w:eastAsia="en-US"/>
        </w:rPr>
        <w:t>овладение начальными сведениями о сущности и особен</w:t>
      </w:r>
      <w:r w:rsidRPr="008461EA">
        <w:rPr>
          <w:sz w:val="28"/>
          <w:szCs w:val="28"/>
          <w:lang w:eastAsia="en-US"/>
        </w:rPr>
        <w:softHyphen/>
        <w:t>ностях объектов, процессов и явлений действительности в со</w:t>
      </w:r>
      <w:r w:rsidRPr="008461EA">
        <w:rPr>
          <w:sz w:val="28"/>
          <w:szCs w:val="28"/>
          <w:lang w:eastAsia="en-US"/>
        </w:rPr>
        <w:softHyphen/>
        <w:t>ответствии с содержанием конкретного учебного предмета;</w:t>
      </w:r>
    </w:p>
    <w:p w:rsidR="00316261" w:rsidRDefault="00316261" w:rsidP="002231E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1211"/>
        <w:jc w:val="both"/>
        <w:rPr>
          <w:sz w:val="28"/>
          <w:szCs w:val="28"/>
          <w:lang w:eastAsia="en-US"/>
        </w:rPr>
      </w:pPr>
      <w:r w:rsidRPr="008461EA">
        <w:rPr>
          <w:sz w:val="28"/>
          <w:szCs w:val="28"/>
          <w:lang w:eastAsia="en-US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316261" w:rsidRDefault="00316261" w:rsidP="002231E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16261" w:rsidRPr="008461EA" w:rsidRDefault="00316261" w:rsidP="002231E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8461EA">
        <w:rPr>
          <w:b/>
          <w:bCs/>
          <w:sz w:val="28"/>
          <w:szCs w:val="28"/>
        </w:rPr>
        <w:t>Предметные результаты:</w:t>
      </w:r>
    </w:p>
    <w:p w:rsidR="00316261" w:rsidRPr="008461EA" w:rsidRDefault="00316261" w:rsidP="002231E1">
      <w:pPr>
        <w:numPr>
          <w:ilvl w:val="0"/>
          <w:numId w:val="11"/>
        </w:numPr>
        <w:ind w:left="1211"/>
        <w:jc w:val="both"/>
        <w:rPr>
          <w:sz w:val="28"/>
          <w:szCs w:val="28"/>
          <w:lang w:eastAsia="en-US"/>
        </w:rPr>
      </w:pPr>
      <w:r w:rsidRPr="008461EA">
        <w:rPr>
          <w:sz w:val="28"/>
          <w:szCs w:val="28"/>
          <w:lang w:eastAsia="en-US"/>
        </w:rPr>
        <w:t>формирование первоначальных представлений о значении физической культуры для укрепления здоровья человека (физи</w:t>
      </w:r>
      <w:r w:rsidRPr="008461EA">
        <w:rPr>
          <w:sz w:val="28"/>
          <w:szCs w:val="28"/>
          <w:lang w:eastAsia="en-US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8461EA">
        <w:rPr>
          <w:sz w:val="28"/>
          <w:szCs w:val="28"/>
          <w:lang w:eastAsia="en-US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316261" w:rsidRPr="008461EA" w:rsidRDefault="00316261" w:rsidP="002231E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1211"/>
        <w:jc w:val="both"/>
        <w:rPr>
          <w:sz w:val="28"/>
          <w:szCs w:val="28"/>
          <w:lang w:eastAsia="en-US"/>
        </w:rPr>
      </w:pPr>
      <w:r w:rsidRPr="008461EA">
        <w:rPr>
          <w:sz w:val="28"/>
          <w:szCs w:val="28"/>
          <w:lang w:eastAsia="en-US"/>
        </w:rPr>
        <w:t>овладение умениями организовывать здоровьесберегающую жизнедеятельность (режим дня, утренняя зарядка, оздо</w:t>
      </w:r>
      <w:r w:rsidRPr="008461EA">
        <w:rPr>
          <w:sz w:val="28"/>
          <w:szCs w:val="28"/>
          <w:lang w:eastAsia="en-US"/>
        </w:rPr>
        <w:softHyphen/>
        <w:t>ровительные мероприятия, подвижные игры и т.д.);</w:t>
      </w:r>
    </w:p>
    <w:p w:rsidR="00316261" w:rsidRPr="008461EA" w:rsidRDefault="00316261" w:rsidP="002231E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1211"/>
        <w:jc w:val="both"/>
        <w:rPr>
          <w:sz w:val="28"/>
          <w:szCs w:val="28"/>
          <w:lang w:eastAsia="en-US"/>
        </w:rPr>
      </w:pPr>
      <w:r w:rsidRPr="008461EA">
        <w:rPr>
          <w:sz w:val="28"/>
          <w:szCs w:val="28"/>
          <w:lang w:eastAsia="en-US"/>
        </w:rPr>
        <w:t>формирование навыка систематического наблюдения за своим физическим состоянием, величиной физических нагру</w:t>
      </w:r>
      <w:r w:rsidRPr="008461EA">
        <w:rPr>
          <w:sz w:val="28"/>
          <w:szCs w:val="28"/>
          <w:lang w:eastAsia="en-US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316261" w:rsidRDefault="00316261" w:rsidP="002231E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16261" w:rsidRPr="002142EF" w:rsidRDefault="00316261" w:rsidP="002231E1">
      <w:pPr>
        <w:shd w:val="clear" w:color="auto" w:fill="FFFFFF"/>
        <w:autoSpaceDE w:val="0"/>
        <w:autoSpaceDN w:val="0"/>
        <w:adjustRightInd w:val="0"/>
        <w:ind w:left="503"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>О</w:t>
      </w:r>
      <w:r w:rsidRPr="002142EF">
        <w:rPr>
          <w:sz w:val="28"/>
          <w:szCs w:val="28"/>
        </w:rPr>
        <w:t xml:space="preserve">бучающиеся </w:t>
      </w:r>
      <w:r w:rsidRPr="002142EF">
        <w:rPr>
          <w:b/>
          <w:bCs/>
          <w:sz w:val="28"/>
          <w:szCs w:val="28"/>
        </w:rPr>
        <w:t>научатся:</w:t>
      </w:r>
    </w:p>
    <w:p w:rsidR="00316261" w:rsidRPr="002142EF" w:rsidRDefault="00316261" w:rsidP="002231E1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00" w:firstLine="120"/>
        <w:contextualSpacing w:val="0"/>
        <w:jc w:val="both"/>
      </w:pPr>
      <w:r w:rsidRPr="002142EF">
        <w:t>понимать роль и значение регулярных занятий физическими упражнениями для укрепления здоровья человека;</w:t>
      </w:r>
    </w:p>
    <w:p w:rsidR="00316261" w:rsidRPr="002142EF" w:rsidRDefault="00316261" w:rsidP="002231E1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00" w:firstLine="120"/>
        <w:contextualSpacing w:val="0"/>
        <w:jc w:val="both"/>
      </w:pPr>
      <w:r w:rsidRPr="002142EF">
        <w:t>знать правила и последовательность выполнения упражнений утренней гимнастики, физкультминуток, физкультпауз, простейших комплексов для развития физических качеств и формирования правильной осанки,  в комплексах по профилактике остроты зрения и дыхательной гимнастики;</w:t>
      </w:r>
    </w:p>
    <w:p w:rsidR="00316261" w:rsidRPr="002142EF" w:rsidRDefault="00316261" w:rsidP="002231E1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00" w:firstLine="120"/>
        <w:contextualSpacing w:val="0"/>
        <w:jc w:val="both"/>
      </w:pPr>
      <w:r w:rsidRPr="002142EF">
        <w:t>иметь представления о роли и значении занятий физическими упражнениями в подготовке солдат  в русской армии;</w:t>
      </w:r>
    </w:p>
    <w:p w:rsidR="00316261" w:rsidRPr="002142EF" w:rsidRDefault="00316261" w:rsidP="002231E1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00" w:firstLine="120"/>
        <w:contextualSpacing w:val="0"/>
        <w:jc w:val="both"/>
      </w:pPr>
      <w:r w:rsidRPr="002142EF">
        <w:t xml:space="preserve">понимать причины возникновения травм во время занятий физическими упражнениями, профилактике травматизма; </w:t>
      </w:r>
    </w:p>
    <w:p w:rsidR="00316261" w:rsidRPr="002142EF" w:rsidRDefault="00316261" w:rsidP="002231E1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00" w:firstLine="120"/>
        <w:contextualSpacing w:val="0"/>
        <w:jc w:val="both"/>
      </w:pPr>
      <w:r w:rsidRPr="002142EF">
        <w:t>иметь представления о физической подготовке и ее связи  с развитием физических качеств, систем дыхания и кровообращения.</w:t>
      </w:r>
    </w:p>
    <w:p w:rsidR="00316261" w:rsidRDefault="00316261" w:rsidP="002231E1">
      <w:pPr>
        <w:shd w:val="clear" w:color="auto" w:fill="FFFFFF"/>
        <w:autoSpaceDE w:val="0"/>
        <w:autoSpaceDN w:val="0"/>
        <w:adjustRightInd w:val="0"/>
        <w:ind w:left="1200" w:firstLine="120"/>
        <w:rPr>
          <w:sz w:val="28"/>
          <w:szCs w:val="28"/>
        </w:rPr>
      </w:pPr>
    </w:p>
    <w:p w:rsidR="00316261" w:rsidRPr="002142EF" w:rsidRDefault="00316261" w:rsidP="002231E1">
      <w:pPr>
        <w:shd w:val="clear" w:color="auto" w:fill="FFFFFF"/>
        <w:autoSpaceDE w:val="0"/>
        <w:autoSpaceDN w:val="0"/>
        <w:adjustRightInd w:val="0"/>
        <w:ind w:left="1200" w:firstLine="120"/>
        <w:rPr>
          <w:b/>
          <w:bCs/>
          <w:sz w:val="28"/>
          <w:szCs w:val="28"/>
        </w:rPr>
      </w:pPr>
      <w:r w:rsidRPr="002142EF">
        <w:rPr>
          <w:sz w:val="28"/>
          <w:szCs w:val="28"/>
        </w:rPr>
        <w:t xml:space="preserve">Обучающие получат возможность </w:t>
      </w:r>
      <w:r w:rsidRPr="002142EF">
        <w:rPr>
          <w:b/>
          <w:bCs/>
          <w:sz w:val="28"/>
          <w:szCs w:val="28"/>
        </w:rPr>
        <w:t>научиться:</w:t>
      </w:r>
    </w:p>
    <w:p w:rsidR="00316261" w:rsidRPr="002142EF" w:rsidRDefault="00316261" w:rsidP="002231E1">
      <w:pPr>
        <w:pStyle w:val="ListParagraph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00" w:firstLine="120"/>
        <w:contextualSpacing w:val="0"/>
        <w:jc w:val="both"/>
      </w:pPr>
      <w:r w:rsidRPr="002142EF">
        <w:t>передвигаться различными способами: ходьба, бег, прыжки, в различных условиях;</w:t>
      </w:r>
    </w:p>
    <w:p w:rsidR="00316261" w:rsidRPr="002142EF" w:rsidRDefault="00316261" w:rsidP="002231E1">
      <w:pPr>
        <w:pStyle w:val="ListParagraph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00" w:firstLine="120"/>
        <w:contextualSpacing w:val="0"/>
        <w:jc w:val="both"/>
      </w:pPr>
      <w:r w:rsidRPr="002142EF">
        <w:t>выполнять акробатические и гимнастические упражнения;</w:t>
      </w:r>
    </w:p>
    <w:p w:rsidR="00316261" w:rsidRPr="002142EF" w:rsidRDefault="00316261" w:rsidP="002231E1">
      <w:pPr>
        <w:pStyle w:val="ListParagraph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00" w:firstLine="120"/>
        <w:contextualSpacing w:val="0"/>
        <w:jc w:val="both"/>
      </w:pPr>
      <w:r w:rsidRPr="002142EF">
        <w:t>выполнять общеразвивающие упражнения: с предметами и без предметов, для развития основных физических качеств: силы, быстроты, гибкости, ловкости, координации и выносливости;</w:t>
      </w:r>
    </w:p>
    <w:p w:rsidR="00316261" w:rsidRPr="002142EF" w:rsidRDefault="00316261" w:rsidP="002231E1">
      <w:pPr>
        <w:pStyle w:val="ListParagraph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00" w:firstLine="120"/>
        <w:contextualSpacing w:val="0"/>
        <w:jc w:val="both"/>
      </w:pPr>
      <w:r w:rsidRPr="002142EF">
        <w:t>осуществлять индивидуальные и групповые действия в подвижных играх;</w:t>
      </w:r>
    </w:p>
    <w:p w:rsidR="00316261" w:rsidRDefault="00316261" w:rsidP="002231E1">
      <w:pPr>
        <w:shd w:val="clear" w:color="auto" w:fill="FFFFFF"/>
        <w:autoSpaceDE w:val="0"/>
        <w:autoSpaceDN w:val="0"/>
        <w:adjustRightInd w:val="0"/>
        <w:ind w:left="1200" w:firstLine="120"/>
        <w:jc w:val="both"/>
        <w:rPr>
          <w:sz w:val="28"/>
          <w:szCs w:val="28"/>
        </w:rPr>
      </w:pPr>
    </w:p>
    <w:p w:rsidR="00316261" w:rsidRPr="002142EF" w:rsidRDefault="00316261" w:rsidP="002231E1">
      <w:pPr>
        <w:shd w:val="clear" w:color="auto" w:fill="FFFFFF"/>
        <w:autoSpaceDE w:val="0"/>
        <w:autoSpaceDN w:val="0"/>
        <w:adjustRightInd w:val="0"/>
        <w:ind w:left="1200" w:firstLine="120"/>
        <w:jc w:val="both"/>
        <w:rPr>
          <w:sz w:val="28"/>
          <w:szCs w:val="28"/>
        </w:rPr>
      </w:pPr>
      <w:r w:rsidRPr="002142EF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316261" w:rsidRPr="002142EF" w:rsidRDefault="00316261" w:rsidP="002231E1">
      <w:pPr>
        <w:pStyle w:val="ListParagraph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00" w:firstLine="120"/>
        <w:contextualSpacing w:val="0"/>
        <w:jc w:val="both"/>
      </w:pPr>
      <w:r w:rsidRPr="002142EF">
        <w:t>выполнения ежедневной утренней гимнастики, корригирующих упражнений и закаливающих процедур;</w:t>
      </w:r>
    </w:p>
    <w:p w:rsidR="00316261" w:rsidRPr="002142EF" w:rsidRDefault="00316261" w:rsidP="002231E1">
      <w:pPr>
        <w:pStyle w:val="ListParagraph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00" w:firstLine="120"/>
        <w:contextualSpacing w:val="0"/>
        <w:jc w:val="both"/>
      </w:pPr>
      <w:r w:rsidRPr="002142EF">
        <w:t>преодоление безопасными способами естественных и искусственных препятствий;</w:t>
      </w:r>
    </w:p>
    <w:p w:rsidR="00316261" w:rsidRPr="002142EF" w:rsidRDefault="00316261" w:rsidP="002231E1">
      <w:pPr>
        <w:pStyle w:val="ListParagraph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00" w:firstLine="120"/>
        <w:contextualSpacing w:val="0"/>
        <w:jc w:val="both"/>
      </w:pPr>
      <w:r w:rsidRPr="002142EF">
        <w:t>соблюдения правил и норм поведения в индивидуальной и коллективной деятельности;</w:t>
      </w:r>
    </w:p>
    <w:p w:rsidR="00316261" w:rsidRPr="002142EF" w:rsidRDefault="00316261" w:rsidP="002231E1">
      <w:pPr>
        <w:pStyle w:val="ListParagraph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00" w:firstLine="120"/>
        <w:contextualSpacing w:val="0"/>
        <w:jc w:val="both"/>
      </w:pPr>
      <w:r w:rsidRPr="002142EF">
        <w:t>наблюдения за собственным физическим развитием и физической подготовленностью.</w:t>
      </w:r>
    </w:p>
    <w:sectPr w:rsidR="00316261" w:rsidRPr="002142EF" w:rsidSect="00675B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261" w:rsidRDefault="00316261" w:rsidP="006743B9">
      <w:r>
        <w:separator/>
      </w:r>
    </w:p>
  </w:endnote>
  <w:endnote w:type="continuationSeparator" w:id="0">
    <w:p w:rsidR="00316261" w:rsidRDefault="00316261" w:rsidP="00674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261" w:rsidRDefault="00316261" w:rsidP="006743B9">
      <w:r>
        <w:separator/>
      </w:r>
    </w:p>
  </w:footnote>
  <w:footnote w:type="continuationSeparator" w:id="0">
    <w:p w:rsidR="00316261" w:rsidRDefault="00316261" w:rsidP="00674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53E"/>
    <w:multiLevelType w:val="hybridMultilevel"/>
    <w:tmpl w:val="F7A2CA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7A76DB"/>
    <w:multiLevelType w:val="multilevel"/>
    <w:tmpl w:val="EE50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A232F"/>
    <w:multiLevelType w:val="hybridMultilevel"/>
    <w:tmpl w:val="374009DE"/>
    <w:lvl w:ilvl="0" w:tplc="E8E2CE9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DB7369"/>
    <w:multiLevelType w:val="hybridMultilevel"/>
    <w:tmpl w:val="F2AA02FA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49E2007"/>
    <w:multiLevelType w:val="hybridMultilevel"/>
    <w:tmpl w:val="CE5E6F3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59F1C84"/>
    <w:multiLevelType w:val="multilevel"/>
    <w:tmpl w:val="7946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702C1C"/>
    <w:multiLevelType w:val="hybridMultilevel"/>
    <w:tmpl w:val="DCAAF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47D0B"/>
    <w:multiLevelType w:val="hybridMultilevel"/>
    <w:tmpl w:val="F1342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44304"/>
    <w:multiLevelType w:val="hybridMultilevel"/>
    <w:tmpl w:val="D5A835F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E275CE2"/>
    <w:multiLevelType w:val="hybridMultilevel"/>
    <w:tmpl w:val="1A42B648"/>
    <w:lvl w:ilvl="0" w:tplc="0419000F">
      <w:start w:val="1"/>
      <w:numFmt w:val="decimal"/>
      <w:lvlText w:val="%1."/>
      <w:lvlJc w:val="left"/>
      <w:pPr>
        <w:ind w:left="11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10">
    <w:nsid w:val="3612207C"/>
    <w:multiLevelType w:val="multilevel"/>
    <w:tmpl w:val="C830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E56829"/>
    <w:multiLevelType w:val="hybridMultilevel"/>
    <w:tmpl w:val="0898279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443C6F04"/>
    <w:multiLevelType w:val="hybridMultilevel"/>
    <w:tmpl w:val="04220F34"/>
    <w:lvl w:ilvl="0" w:tplc="9CCE2B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58B251E"/>
    <w:multiLevelType w:val="hybridMultilevel"/>
    <w:tmpl w:val="45D2F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854EB"/>
    <w:multiLevelType w:val="hybridMultilevel"/>
    <w:tmpl w:val="7102FA16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D10E05"/>
    <w:multiLevelType w:val="hybridMultilevel"/>
    <w:tmpl w:val="145A3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26CFB"/>
    <w:multiLevelType w:val="hybridMultilevel"/>
    <w:tmpl w:val="47CA81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B54759"/>
    <w:multiLevelType w:val="hybridMultilevel"/>
    <w:tmpl w:val="2BB05C86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568B6100"/>
    <w:multiLevelType w:val="hybridMultilevel"/>
    <w:tmpl w:val="6A3AC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02964"/>
    <w:multiLevelType w:val="hybridMultilevel"/>
    <w:tmpl w:val="5D0E7F7C"/>
    <w:lvl w:ilvl="0" w:tplc="4E36DAB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8E5135"/>
    <w:multiLevelType w:val="hybridMultilevel"/>
    <w:tmpl w:val="49E06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C95334"/>
    <w:multiLevelType w:val="multilevel"/>
    <w:tmpl w:val="5BEC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CD3375"/>
    <w:multiLevelType w:val="hybridMultilevel"/>
    <w:tmpl w:val="B12C5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01A9B"/>
    <w:multiLevelType w:val="hybridMultilevel"/>
    <w:tmpl w:val="DFCC3A3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75CC6127"/>
    <w:multiLevelType w:val="hybridMultilevel"/>
    <w:tmpl w:val="3BAE092A"/>
    <w:lvl w:ilvl="0" w:tplc="F8BCE61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6D6E81"/>
    <w:multiLevelType w:val="hybridMultilevel"/>
    <w:tmpl w:val="7B169170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22"/>
  </w:num>
  <w:num w:numId="5">
    <w:abstractNumId w:val="10"/>
  </w:num>
  <w:num w:numId="6">
    <w:abstractNumId w:val="17"/>
  </w:num>
  <w:num w:numId="7">
    <w:abstractNumId w:val="14"/>
  </w:num>
  <w:num w:numId="8">
    <w:abstractNumId w:val="3"/>
  </w:num>
  <w:num w:numId="9">
    <w:abstractNumId w:val="0"/>
  </w:num>
  <w:num w:numId="10">
    <w:abstractNumId w:val="11"/>
  </w:num>
  <w:num w:numId="11">
    <w:abstractNumId w:val="26"/>
  </w:num>
  <w:num w:numId="12">
    <w:abstractNumId w:val="12"/>
  </w:num>
  <w:num w:numId="13">
    <w:abstractNumId w:val="25"/>
  </w:num>
  <w:num w:numId="14">
    <w:abstractNumId w:val="2"/>
  </w:num>
  <w:num w:numId="15">
    <w:abstractNumId w:val="20"/>
  </w:num>
  <w:num w:numId="16">
    <w:abstractNumId w:val="18"/>
  </w:num>
  <w:num w:numId="17">
    <w:abstractNumId w:val="7"/>
  </w:num>
  <w:num w:numId="18">
    <w:abstractNumId w:val="19"/>
  </w:num>
  <w:num w:numId="19">
    <w:abstractNumId w:val="4"/>
  </w:num>
  <w:num w:numId="20">
    <w:abstractNumId w:val="8"/>
  </w:num>
  <w:num w:numId="21">
    <w:abstractNumId w:val="24"/>
  </w:num>
  <w:num w:numId="22">
    <w:abstractNumId w:val="9"/>
  </w:num>
  <w:num w:numId="23">
    <w:abstractNumId w:val="21"/>
  </w:num>
  <w:num w:numId="24">
    <w:abstractNumId w:val="6"/>
  </w:num>
  <w:num w:numId="25">
    <w:abstractNumId w:val="23"/>
  </w:num>
  <w:num w:numId="26">
    <w:abstractNumId w:val="13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048"/>
    <w:rsid w:val="00004B22"/>
    <w:rsid w:val="000054A7"/>
    <w:rsid w:val="00016C42"/>
    <w:rsid w:val="000247BF"/>
    <w:rsid w:val="000259FE"/>
    <w:rsid w:val="00045D77"/>
    <w:rsid w:val="00050FBA"/>
    <w:rsid w:val="000511A6"/>
    <w:rsid w:val="00052477"/>
    <w:rsid w:val="00056048"/>
    <w:rsid w:val="00061795"/>
    <w:rsid w:val="000628A7"/>
    <w:rsid w:val="00081B48"/>
    <w:rsid w:val="00092DD0"/>
    <w:rsid w:val="000938DF"/>
    <w:rsid w:val="000A49EB"/>
    <w:rsid w:val="000B58BA"/>
    <w:rsid w:val="000B5E98"/>
    <w:rsid w:val="000B5F91"/>
    <w:rsid w:val="000D0FB3"/>
    <w:rsid w:val="000D3D92"/>
    <w:rsid w:val="000F0353"/>
    <w:rsid w:val="00100C8B"/>
    <w:rsid w:val="00101AC4"/>
    <w:rsid w:val="00111979"/>
    <w:rsid w:val="0011220B"/>
    <w:rsid w:val="00113CF4"/>
    <w:rsid w:val="0011439D"/>
    <w:rsid w:val="00135E78"/>
    <w:rsid w:val="00177EC7"/>
    <w:rsid w:val="001854B5"/>
    <w:rsid w:val="0019375C"/>
    <w:rsid w:val="001A059D"/>
    <w:rsid w:val="001A7567"/>
    <w:rsid w:val="001C2E11"/>
    <w:rsid w:val="001F12CD"/>
    <w:rsid w:val="001F1529"/>
    <w:rsid w:val="002026FA"/>
    <w:rsid w:val="002142EF"/>
    <w:rsid w:val="00215502"/>
    <w:rsid w:val="002162B1"/>
    <w:rsid w:val="002204B7"/>
    <w:rsid w:val="002231E1"/>
    <w:rsid w:val="00236875"/>
    <w:rsid w:val="00241B07"/>
    <w:rsid w:val="00287E74"/>
    <w:rsid w:val="00291EF3"/>
    <w:rsid w:val="002A2A57"/>
    <w:rsid w:val="002A4C52"/>
    <w:rsid w:val="002B4E3E"/>
    <w:rsid w:val="002C375A"/>
    <w:rsid w:val="002C68F8"/>
    <w:rsid w:val="002F7586"/>
    <w:rsid w:val="00316261"/>
    <w:rsid w:val="003247DB"/>
    <w:rsid w:val="00331A4D"/>
    <w:rsid w:val="00331F0A"/>
    <w:rsid w:val="00340ED3"/>
    <w:rsid w:val="003456F9"/>
    <w:rsid w:val="0035101A"/>
    <w:rsid w:val="0035686F"/>
    <w:rsid w:val="00364E5B"/>
    <w:rsid w:val="003739F2"/>
    <w:rsid w:val="00376D8E"/>
    <w:rsid w:val="003861F9"/>
    <w:rsid w:val="003A20EC"/>
    <w:rsid w:val="003A7283"/>
    <w:rsid w:val="003B4773"/>
    <w:rsid w:val="003B54DE"/>
    <w:rsid w:val="003C7752"/>
    <w:rsid w:val="003D7DCE"/>
    <w:rsid w:val="003E4A56"/>
    <w:rsid w:val="003F39ED"/>
    <w:rsid w:val="00435AEE"/>
    <w:rsid w:val="004372E9"/>
    <w:rsid w:val="00441979"/>
    <w:rsid w:val="00460921"/>
    <w:rsid w:val="004936E1"/>
    <w:rsid w:val="004D3145"/>
    <w:rsid w:val="004E04A0"/>
    <w:rsid w:val="004F37AD"/>
    <w:rsid w:val="00506B00"/>
    <w:rsid w:val="005209D7"/>
    <w:rsid w:val="00520C91"/>
    <w:rsid w:val="00520D22"/>
    <w:rsid w:val="005211F3"/>
    <w:rsid w:val="00523C7F"/>
    <w:rsid w:val="005272BB"/>
    <w:rsid w:val="00546FF0"/>
    <w:rsid w:val="00547A85"/>
    <w:rsid w:val="0055042A"/>
    <w:rsid w:val="005640FF"/>
    <w:rsid w:val="00595855"/>
    <w:rsid w:val="005C2E38"/>
    <w:rsid w:val="005C681E"/>
    <w:rsid w:val="005E79E2"/>
    <w:rsid w:val="005F03B7"/>
    <w:rsid w:val="005F3FAD"/>
    <w:rsid w:val="00602A68"/>
    <w:rsid w:val="00603E51"/>
    <w:rsid w:val="0060669F"/>
    <w:rsid w:val="006112CC"/>
    <w:rsid w:val="006238F6"/>
    <w:rsid w:val="006366B5"/>
    <w:rsid w:val="006424A3"/>
    <w:rsid w:val="00650A72"/>
    <w:rsid w:val="00655F32"/>
    <w:rsid w:val="0066450A"/>
    <w:rsid w:val="00670626"/>
    <w:rsid w:val="00673E4A"/>
    <w:rsid w:val="00674267"/>
    <w:rsid w:val="006743B9"/>
    <w:rsid w:val="00675B76"/>
    <w:rsid w:val="00677A2C"/>
    <w:rsid w:val="00692078"/>
    <w:rsid w:val="006B1F7C"/>
    <w:rsid w:val="006D41F4"/>
    <w:rsid w:val="006E56EA"/>
    <w:rsid w:val="006F6920"/>
    <w:rsid w:val="00705A00"/>
    <w:rsid w:val="00731C8D"/>
    <w:rsid w:val="0075184C"/>
    <w:rsid w:val="00757579"/>
    <w:rsid w:val="00776A60"/>
    <w:rsid w:val="00782B06"/>
    <w:rsid w:val="007B1D79"/>
    <w:rsid w:val="007B2246"/>
    <w:rsid w:val="007D45E6"/>
    <w:rsid w:val="007D7377"/>
    <w:rsid w:val="007E3C80"/>
    <w:rsid w:val="007F091C"/>
    <w:rsid w:val="007F6E90"/>
    <w:rsid w:val="00803BE5"/>
    <w:rsid w:val="0080452E"/>
    <w:rsid w:val="0082131F"/>
    <w:rsid w:val="0082378E"/>
    <w:rsid w:val="008461EA"/>
    <w:rsid w:val="00846582"/>
    <w:rsid w:val="008677AC"/>
    <w:rsid w:val="00867D9F"/>
    <w:rsid w:val="00872C18"/>
    <w:rsid w:val="00894335"/>
    <w:rsid w:val="008A61F8"/>
    <w:rsid w:val="00903ACF"/>
    <w:rsid w:val="009069FD"/>
    <w:rsid w:val="00907CC5"/>
    <w:rsid w:val="0092602C"/>
    <w:rsid w:val="00967332"/>
    <w:rsid w:val="009705FF"/>
    <w:rsid w:val="00970778"/>
    <w:rsid w:val="00974CCE"/>
    <w:rsid w:val="0099693B"/>
    <w:rsid w:val="009A52EC"/>
    <w:rsid w:val="009A7ACB"/>
    <w:rsid w:val="009C604E"/>
    <w:rsid w:val="009D7A47"/>
    <w:rsid w:val="009E4362"/>
    <w:rsid w:val="009E711A"/>
    <w:rsid w:val="009F22BD"/>
    <w:rsid w:val="00A00562"/>
    <w:rsid w:val="00A1109E"/>
    <w:rsid w:val="00A12539"/>
    <w:rsid w:val="00A25129"/>
    <w:rsid w:val="00A433BC"/>
    <w:rsid w:val="00A602D6"/>
    <w:rsid w:val="00A71381"/>
    <w:rsid w:val="00A733BC"/>
    <w:rsid w:val="00A91D76"/>
    <w:rsid w:val="00AA287C"/>
    <w:rsid w:val="00AA7E0F"/>
    <w:rsid w:val="00AC2A78"/>
    <w:rsid w:val="00AC31FB"/>
    <w:rsid w:val="00AD547C"/>
    <w:rsid w:val="00AE20C7"/>
    <w:rsid w:val="00AF289C"/>
    <w:rsid w:val="00B00DA3"/>
    <w:rsid w:val="00B10C65"/>
    <w:rsid w:val="00B17BF1"/>
    <w:rsid w:val="00B20BFE"/>
    <w:rsid w:val="00B22538"/>
    <w:rsid w:val="00B2260A"/>
    <w:rsid w:val="00B33DDD"/>
    <w:rsid w:val="00B46A6C"/>
    <w:rsid w:val="00B46B37"/>
    <w:rsid w:val="00B50E7E"/>
    <w:rsid w:val="00B70EB7"/>
    <w:rsid w:val="00B72DE7"/>
    <w:rsid w:val="00B80859"/>
    <w:rsid w:val="00BA0376"/>
    <w:rsid w:val="00BB1A4A"/>
    <w:rsid w:val="00BE3D44"/>
    <w:rsid w:val="00BF0A79"/>
    <w:rsid w:val="00BF478B"/>
    <w:rsid w:val="00BF6010"/>
    <w:rsid w:val="00C00853"/>
    <w:rsid w:val="00C2238D"/>
    <w:rsid w:val="00C23886"/>
    <w:rsid w:val="00C30FFA"/>
    <w:rsid w:val="00C310F9"/>
    <w:rsid w:val="00C56C88"/>
    <w:rsid w:val="00C84451"/>
    <w:rsid w:val="00C8725A"/>
    <w:rsid w:val="00C96EB3"/>
    <w:rsid w:val="00CD36F5"/>
    <w:rsid w:val="00CD53FC"/>
    <w:rsid w:val="00CF3027"/>
    <w:rsid w:val="00D026B3"/>
    <w:rsid w:val="00D06CE8"/>
    <w:rsid w:val="00D07593"/>
    <w:rsid w:val="00D11172"/>
    <w:rsid w:val="00D22DEE"/>
    <w:rsid w:val="00D31C08"/>
    <w:rsid w:val="00D33753"/>
    <w:rsid w:val="00D34611"/>
    <w:rsid w:val="00D5670A"/>
    <w:rsid w:val="00D66DAC"/>
    <w:rsid w:val="00D807AB"/>
    <w:rsid w:val="00D8215E"/>
    <w:rsid w:val="00DB67EA"/>
    <w:rsid w:val="00DC2AD4"/>
    <w:rsid w:val="00DC7081"/>
    <w:rsid w:val="00DD5CC9"/>
    <w:rsid w:val="00DD6264"/>
    <w:rsid w:val="00DD692E"/>
    <w:rsid w:val="00DE17AF"/>
    <w:rsid w:val="00DF4BE5"/>
    <w:rsid w:val="00E001B1"/>
    <w:rsid w:val="00E3384E"/>
    <w:rsid w:val="00E3547A"/>
    <w:rsid w:val="00E64896"/>
    <w:rsid w:val="00E67693"/>
    <w:rsid w:val="00E811FA"/>
    <w:rsid w:val="00EA0565"/>
    <w:rsid w:val="00EA4F99"/>
    <w:rsid w:val="00EF030F"/>
    <w:rsid w:val="00EF6C02"/>
    <w:rsid w:val="00F10703"/>
    <w:rsid w:val="00F22487"/>
    <w:rsid w:val="00F27358"/>
    <w:rsid w:val="00F440BF"/>
    <w:rsid w:val="00F45477"/>
    <w:rsid w:val="00F86551"/>
    <w:rsid w:val="00FC04E1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04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7E0F"/>
    <w:pPr>
      <w:widowControl w:val="0"/>
      <w:autoSpaceDE w:val="0"/>
      <w:autoSpaceDN w:val="0"/>
      <w:adjustRightInd w:val="0"/>
      <w:ind w:left="270" w:hanging="270"/>
      <w:outlineLvl w:val="1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A7E0F"/>
    <w:rPr>
      <w:rFonts w:ascii="Arial" w:hAnsi="Arial" w:cs="Arial"/>
      <w:sz w:val="32"/>
      <w:szCs w:val="32"/>
      <w:lang w:eastAsia="ru-RU"/>
    </w:rPr>
  </w:style>
  <w:style w:type="table" w:styleId="TableGrid">
    <w:name w:val="Table Grid"/>
    <w:basedOn w:val="TableNormal"/>
    <w:uiPriority w:val="99"/>
    <w:rsid w:val="000560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uiPriority w:val="99"/>
    <w:rsid w:val="000B5F91"/>
    <w:pPr>
      <w:suppressLineNumbers/>
      <w:suppressAutoHyphens/>
    </w:pPr>
    <w:rPr>
      <w:lang w:eastAsia="ar-SA"/>
    </w:rPr>
  </w:style>
  <w:style w:type="paragraph" w:styleId="ListParagraph">
    <w:name w:val="List Paragraph"/>
    <w:basedOn w:val="Normal"/>
    <w:uiPriority w:val="99"/>
    <w:qFormat/>
    <w:rsid w:val="00A433BC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NormalWeb">
    <w:name w:val="Normal (Web)"/>
    <w:basedOn w:val="Normal"/>
    <w:uiPriority w:val="99"/>
    <w:rsid w:val="004E04A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E04A0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6743B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43B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743B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43B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74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43B9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677A2C"/>
    <w:pPr>
      <w:suppressAutoHyphens/>
    </w:pPr>
    <w:rPr>
      <w:rFonts w:ascii="Times New Roman" w:eastAsia="MS Mincho" w:hAnsi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1203</TotalTime>
  <Pages>6</Pages>
  <Words>1970</Words>
  <Characters>11231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</cp:lastModifiedBy>
  <cp:revision>75</cp:revision>
  <cp:lastPrinted>2015-11-25T07:31:00Z</cp:lastPrinted>
  <dcterms:created xsi:type="dcterms:W3CDTF">2014-04-14T16:45:00Z</dcterms:created>
  <dcterms:modified xsi:type="dcterms:W3CDTF">2018-04-01T10:49:00Z</dcterms:modified>
</cp:coreProperties>
</file>