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24" w:rsidRDefault="00B77424" w:rsidP="00F9799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B77424" w:rsidRDefault="00B77424" w:rsidP="00F97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«Ребрихинская средняя общеобразовательная школа» </w:t>
      </w:r>
    </w:p>
    <w:p w:rsidR="00B77424" w:rsidRDefault="00B77424" w:rsidP="00F9799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Ребрихинского района Алтайского края</w:t>
      </w: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tbl>
      <w:tblPr>
        <w:tblW w:w="15375" w:type="dxa"/>
        <w:tblInd w:w="-612" w:type="dxa"/>
        <w:tblLayout w:type="fixed"/>
        <w:tblLook w:val="01E0"/>
      </w:tblPr>
      <w:tblGrid>
        <w:gridCol w:w="3599"/>
        <w:gridCol w:w="3239"/>
        <w:gridCol w:w="3879"/>
        <w:gridCol w:w="4658"/>
      </w:tblGrid>
      <w:tr w:rsidR="00B77424" w:rsidTr="00E24380">
        <w:trPr>
          <w:trHeight w:val="2584"/>
        </w:trPr>
        <w:tc>
          <w:tcPr>
            <w:tcW w:w="3600" w:type="dxa"/>
          </w:tcPr>
          <w:p w:rsidR="00B77424" w:rsidRDefault="00B77424" w:rsidP="00E24380">
            <w:pPr>
              <w:tabs>
                <w:tab w:val="left" w:pos="9288"/>
              </w:tabs>
              <w:rPr>
                <w:b/>
              </w:rPr>
            </w:pPr>
          </w:p>
          <w:p w:rsidR="00B77424" w:rsidRDefault="00B77424" w:rsidP="00E24380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«РАССМОТРЕНО»</w:t>
            </w:r>
          </w:p>
          <w:p w:rsidR="00B77424" w:rsidRDefault="00B77424" w:rsidP="00E2438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Руководитель МО</w:t>
            </w:r>
          </w:p>
          <w:p w:rsidR="00B77424" w:rsidRDefault="00B77424" w:rsidP="00E2438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______/______________/</w:t>
            </w:r>
          </w:p>
          <w:p w:rsidR="00B77424" w:rsidRDefault="00B77424" w:rsidP="00E24380">
            <w:pPr>
              <w:tabs>
                <w:tab w:val="left" w:pos="928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  <w:p w:rsidR="00B77424" w:rsidRDefault="00B77424" w:rsidP="00E2438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Протокол № ___ </w:t>
            </w:r>
          </w:p>
          <w:p w:rsidR="00B77424" w:rsidRDefault="00B77424" w:rsidP="00E2438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от «__»________20__г.</w:t>
            </w:r>
          </w:p>
          <w:p w:rsidR="00B77424" w:rsidRDefault="00B77424" w:rsidP="00E24380">
            <w:pPr>
              <w:tabs>
                <w:tab w:val="left" w:pos="9288"/>
              </w:tabs>
              <w:jc w:val="center"/>
            </w:pPr>
          </w:p>
        </w:tc>
        <w:tc>
          <w:tcPr>
            <w:tcW w:w="3240" w:type="dxa"/>
          </w:tcPr>
          <w:p w:rsidR="00B77424" w:rsidRDefault="00B77424" w:rsidP="00E24380">
            <w:pPr>
              <w:tabs>
                <w:tab w:val="left" w:pos="9288"/>
              </w:tabs>
            </w:pPr>
          </w:p>
          <w:p w:rsidR="00B77424" w:rsidRDefault="00B77424" w:rsidP="00E24380">
            <w:pPr>
              <w:tabs>
                <w:tab w:val="left" w:pos="9288"/>
              </w:tabs>
              <w:jc w:val="both"/>
            </w:pPr>
          </w:p>
          <w:p w:rsidR="00B77424" w:rsidRDefault="00B77424" w:rsidP="00E24380">
            <w:pPr>
              <w:tabs>
                <w:tab w:val="left" w:pos="9288"/>
              </w:tabs>
              <w:jc w:val="center"/>
            </w:pPr>
          </w:p>
        </w:tc>
        <w:tc>
          <w:tcPr>
            <w:tcW w:w="3880" w:type="dxa"/>
          </w:tcPr>
          <w:p w:rsidR="00B77424" w:rsidRDefault="00B77424" w:rsidP="00E24380">
            <w:pPr>
              <w:tabs>
                <w:tab w:val="left" w:pos="9288"/>
              </w:tabs>
              <w:jc w:val="center"/>
            </w:pPr>
          </w:p>
          <w:p w:rsidR="00B77424" w:rsidRDefault="00B77424" w:rsidP="00E24380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«УТВЕРЖДАЮ»</w:t>
            </w:r>
          </w:p>
          <w:p w:rsidR="00B77424" w:rsidRDefault="00B77424" w:rsidP="00E24380">
            <w:pPr>
              <w:tabs>
                <w:tab w:val="left" w:pos="9288"/>
              </w:tabs>
              <w:ind w:left="252"/>
              <w:jc w:val="both"/>
            </w:pPr>
            <w:r>
              <w:rPr>
                <w:sz w:val="22"/>
                <w:szCs w:val="22"/>
              </w:rPr>
              <w:t xml:space="preserve">              Директор МКОУ            </w:t>
            </w:r>
          </w:p>
          <w:p w:rsidR="00B77424" w:rsidRDefault="00B77424" w:rsidP="00E24380">
            <w:pPr>
              <w:tabs>
                <w:tab w:val="left" w:pos="9288"/>
              </w:tabs>
              <w:ind w:left="252"/>
              <w:jc w:val="both"/>
            </w:pPr>
            <w:r>
              <w:rPr>
                <w:sz w:val="22"/>
                <w:szCs w:val="22"/>
              </w:rPr>
              <w:t xml:space="preserve">        «Ребрихинская СОШ»</w:t>
            </w:r>
          </w:p>
          <w:p w:rsidR="00B77424" w:rsidRDefault="00B77424" w:rsidP="00E24380">
            <w:pPr>
              <w:tabs>
                <w:tab w:val="left" w:pos="9288"/>
              </w:tabs>
              <w:ind w:left="252"/>
              <w:jc w:val="both"/>
            </w:pPr>
          </w:p>
          <w:p w:rsidR="00B77424" w:rsidRDefault="00B77424" w:rsidP="00E2438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      ________/____________________/</w:t>
            </w:r>
          </w:p>
          <w:p w:rsidR="00B77424" w:rsidRDefault="00B77424" w:rsidP="00E24380">
            <w:pPr>
              <w:tabs>
                <w:tab w:val="left" w:pos="928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  <w:p w:rsidR="00B77424" w:rsidRDefault="00B77424" w:rsidP="00E2438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      Приказ №______</w:t>
            </w:r>
          </w:p>
          <w:p w:rsidR="00B77424" w:rsidRDefault="00B77424" w:rsidP="00E2438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      от «___»_________20___г.</w:t>
            </w:r>
          </w:p>
          <w:p w:rsidR="00B77424" w:rsidRDefault="00B77424" w:rsidP="00E24380">
            <w:pPr>
              <w:tabs>
                <w:tab w:val="left" w:pos="9288"/>
              </w:tabs>
              <w:jc w:val="center"/>
            </w:pPr>
          </w:p>
        </w:tc>
        <w:tc>
          <w:tcPr>
            <w:tcW w:w="4660" w:type="dxa"/>
          </w:tcPr>
          <w:p w:rsidR="00B77424" w:rsidRDefault="00B77424" w:rsidP="00E24380"/>
        </w:tc>
      </w:tr>
    </w:tbl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tabs>
          <w:tab w:val="left" w:pos="9288"/>
        </w:tabs>
        <w:jc w:val="center"/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B77424" w:rsidRDefault="00B77424" w:rsidP="00F97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для 8 класса</w:t>
      </w:r>
    </w:p>
    <w:p w:rsidR="00B77424" w:rsidRDefault="00B77424" w:rsidP="00F97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Основные вопросы химии»</w:t>
      </w:r>
    </w:p>
    <w:p w:rsidR="00B77424" w:rsidRDefault="00B77424" w:rsidP="00F97995">
      <w:pPr>
        <w:jc w:val="center"/>
        <w:rPr>
          <w:b/>
          <w:sz w:val="28"/>
          <w:szCs w:val="28"/>
        </w:rPr>
      </w:pPr>
    </w:p>
    <w:p w:rsidR="00B77424" w:rsidRDefault="00B77424" w:rsidP="00F97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2017 - 2018 учебный год</w:t>
      </w: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jc w:val="center"/>
        <w:rPr>
          <w:sz w:val="22"/>
          <w:szCs w:val="22"/>
        </w:rPr>
      </w:pPr>
    </w:p>
    <w:p w:rsidR="00B77424" w:rsidRDefault="00B77424" w:rsidP="00F97995">
      <w:pPr>
        <w:jc w:val="center"/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jc w:val="right"/>
        <w:rPr>
          <w:sz w:val="22"/>
          <w:szCs w:val="22"/>
        </w:rPr>
      </w:pPr>
    </w:p>
    <w:p w:rsidR="00B77424" w:rsidRDefault="00B77424" w:rsidP="00F979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Разработана Бубенцовой Т. Г., </w:t>
      </w:r>
    </w:p>
    <w:p w:rsidR="00B77424" w:rsidRDefault="00B77424" w:rsidP="00F97995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учителем химии</w:t>
      </w: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ind w:left="6120"/>
        <w:rPr>
          <w:sz w:val="22"/>
          <w:szCs w:val="22"/>
        </w:rPr>
      </w:pPr>
    </w:p>
    <w:p w:rsidR="00B77424" w:rsidRDefault="00B77424" w:rsidP="00F97995">
      <w:pPr>
        <w:ind w:left="6120"/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rPr>
          <w:sz w:val="22"/>
          <w:szCs w:val="22"/>
        </w:rPr>
      </w:pPr>
    </w:p>
    <w:p w:rsidR="00B77424" w:rsidRDefault="00B77424" w:rsidP="00F97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Ребриха </w:t>
      </w:r>
    </w:p>
    <w:p w:rsidR="00B77424" w:rsidRDefault="00B77424" w:rsidP="00F97995">
      <w:pPr>
        <w:jc w:val="center"/>
        <w:rPr>
          <w:sz w:val="28"/>
          <w:szCs w:val="28"/>
        </w:rPr>
        <w:sectPr w:rsidR="00B77424" w:rsidSect="00076F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2017 год</w:t>
      </w:r>
    </w:p>
    <w:p w:rsidR="00B77424" w:rsidRDefault="00B77424" w:rsidP="000C2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B77424" w:rsidRDefault="00B77424" w:rsidP="000C2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для 8 класса</w:t>
      </w:r>
    </w:p>
    <w:p w:rsidR="00B77424" w:rsidRDefault="00B77424" w:rsidP="000C2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«Основные вопросы химии»</w:t>
      </w:r>
    </w:p>
    <w:p w:rsidR="00B77424" w:rsidRDefault="00B77424" w:rsidP="00F97995">
      <w:pPr>
        <w:jc w:val="center"/>
        <w:rPr>
          <w:sz w:val="28"/>
          <w:szCs w:val="28"/>
        </w:rPr>
      </w:pPr>
    </w:p>
    <w:p w:rsidR="00B77424" w:rsidRPr="00E53158" w:rsidRDefault="00B77424" w:rsidP="00144174">
      <w:pPr>
        <w:shd w:val="clear" w:color="auto" w:fill="FFFFFF"/>
        <w:jc w:val="center"/>
        <w:rPr>
          <w:b/>
          <w:sz w:val="28"/>
          <w:szCs w:val="28"/>
        </w:rPr>
      </w:pPr>
      <w:r w:rsidRPr="00E53158">
        <w:rPr>
          <w:b/>
          <w:sz w:val="28"/>
          <w:szCs w:val="28"/>
        </w:rPr>
        <w:t>Пояснительная записка</w:t>
      </w:r>
    </w:p>
    <w:p w:rsidR="00B77424" w:rsidRDefault="00B77424" w:rsidP="00144174">
      <w:pPr>
        <w:shd w:val="clear" w:color="auto" w:fill="FFFFFF"/>
        <w:jc w:val="center"/>
        <w:rPr>
          <w:sz w:val="28"/>
          <w:szCs w:val="28"/>
        </w:rPr>
      </w:pPr>
    </w:p>
    <w:p w:rsidR="00B77424" w:rsidRDefault="00B77424" w:rsidP="00EE0C6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курс разработан для учащихся 8 класса в качестве дополнения к изучению базового курса химии. Он рассчитан на 17 часов, с проведением раз в две недели,  в течение всего учебного года. </w:t>
      </w:r>
    </w:p>
    <w:p w:rsidR="00B77424" w:rsidRDefault="00B77424" w:rsidP="00EE0C6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Учащиеся в 8 классе приступают к изучению химии,  новогодля них предмета, специфического по своему содержанию. Поэтому  они могут испытывать трудности в усвоении некоторых, наиболее важных,  элементов содержания предмета. </w:t>
      </w:r>
    </w:p>
    <w:p w:rsidR="00B77424" w:rsidRDefault="00B77424" w:rsidP="00EE0C6D">
      <w:pPr>
        <w:shd w:val="clear" w:color="auto" w:fill="FFFFFF"/>
        <w:ind w:firstLine="709"/>
        <w:rPr>
          <w:sz w:val="28"/>
          <w:szCs w:val="28"/>
        </w:rPr>
      </w:pPr>
    </w:p>
    <w:p w:rsidR="00B77424" w:rsidRDefault="00B77424" w:rsidP="001566BA">
      <w:pPr>
        <w:rPr>
          <w:color w:val="000000"/>
          <w:sz w:val="28"/>
          <w:szCs w:val="28"/>
          <w:shd w:val="clear" w:color="auto" w:fill="FFFFFF"/>
        </w:rPr>
      </w:pPr>
      <w:r w:rsidRPr="001566B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Цель курса:</w:t>
      </w:r>
      <w:r w:rsidRPr="001566BA">
        <w:rPr>
          <w:color w:val="000000"/>
          <w:sz w:val="28"/>
          <w:szCs w:val="28"/>
        </w:rPr>
        <w:t> </w:t>
      </w:r>
      <w:r w:rsidRPr="001566BA">
        <w:rPr>
          <w:color w:val="000000"/>
          <w:sz w:val="28"/>
          <w:szCs w:val="28"/>
          <w:shd w:val="clear" w:color="auto" w:fill="FFFFFF"/>
        </w:rPr>
        <w:t xml:space="preserve">систематизировать и углубить знания учащихся </w:t>
      </w:r>
      <w:r>
        <w:rPr>
          <w:color w:val="000000"/>
          <w:sz w:val="28"/>
          <w:szCs w:val="28"/>
          <w:shd w:val="clear" w:color="auto" w:fill="FFFFFF"/>
        </w:rPr>
        <w:t xml:space="preserve">8 класса по </w:t>
      </w:r>
      <w:r w:rsidRPr="001566BA">
        <w:rPr>
          <w:color w:val="000000"/>
          <w:sz w:val="28"/>
          <w:szCs w:val="28"/>
          <w:shd w:val="clear" w:color="auto" w:fill="FFFFFF"/>
        </w:rPr>
        <w:t>неорганической химии.</w:t>
      </w:r>
    </w:p>
    <w:p w:rsidR="00B77424" w:rsidRPr="001566BA" w:rsidRDefault="00B77424" w:rsidP="001566BA">
      <w:pPr>
        <w:rPr>
          <w:sz w:val="28"/>
          <w:szCs w:val="28"/>
        </w:rPr>
      </w:pPr>
      <w:r w:rsidRPr="001566B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</w:p>
    <w:p w:rsidR="00B77424" w:rsidRPr="001566BA" w:rsidRDefault="00B77424" w:rsidP="00156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566BA">
        <w:rPr>
          <w:color w:val="000000"/>
          <w:sz w:val="28"/>
          <w:szCs w:val="28"/>
        </w:rPr>
        <w:t>сформировать и углубить знания учащихся по неорганической химии</w:t>
      </w:r>
      <w:r>
        <w:rPr>
          <w:color w:val="000000"/>
          <w:sz w:val="28"/>
          <w:szCs w:val="28"/>
        </w:rPr>
        <w:t xml:space="preserve"> курса 8 класса</w:t>
      </w:r>
      <w:r w:rsidRPr="001566BA">
        <w:rPr>
          <w:color w:val="000000"/>
          <w:sz w:val="28"/>
          <w:szCs w:val="28"/>
        </w:rPr>
        <w:t>;</w:t>
      </w:r>
    </w:p>
    <w:p w:rsidR="00B77424" w:rsidRPr="001566BA" w:rsidRDefault="00B77424" w:rsidP="00156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566BA">
        <w:rPr>
          <w:color w:val="000000"/>
          <w:sz w:val="28"/>
          <w:szCs w:val="28"/>
        </w:rPr>
        <w:t>продолжить 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знания;</w:t>
      </w:r>
    </w:p>
    <w:p w:rsidR="00B77424" w:rsidRPr="001566BA" w:rsidRDefault="00B77424" w:rsidP="00156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566BA">
        <w:rPr>
          <w:color w:val="000000"/>
          <w:sz w:val="28"/>
          <w:szCs w:val="28"/>
        </w:rPr>
        <w:t>развить интеллектуальные творческие способности учащихся;</w:t>
      </w:r>
    </w:p>
    <w:p w:rsidR="00B77424" w:rsidRPr="001566BA" w:rsidRDefault="00B77424" w:rsidP="00156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566BA">
        <w:rPr>
          <w:color w:val="000000"/>
          <w:sz w:val="28"/>
          <w:szCs w:val="28"/>
        </w:rPr>
        <w:t>развить интерес к изучению химии</w:t>
      </w:r>
      <w:r>
        <w:rPr>
          <w:color w:val="000000"/>
          <w:sz w:val="28"/>
          <w:szCs w:val="28"/>
        </w:rPr>
        <w:t xml:space="preserve"> для дальнейшего изучения курса неорганической химии</w:t>
      </w:r>
      <w:r w:rsidRPr="001566BA">
        <w:rPr>
          <w:color w:val="000000"/>
          <w:sz w:val="28"/>
          <w:szCs w:val="28"/>
        </w:rPr>
        <w:t>.</w:t>
      </w:r>
    </w:p>
    <w:p w:rsidR="00B77424" w:rsidRPr="001566BA" w:rsidRDefault="00B77424" w:rsidP="001566BA">
      <w:p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1566BA">
        <w:rPr>
          <w:color w:val="000000"/>
          <w:sz w:val="28"/>
          <w:szCs w:val="28"/>
          <w:shd w:val="clear" w:color="auto" w:fill="FFFFFF"/>
        </w:rPr>
        <w:t xml:space="preserve">          Отбор теоретического материала произведен в соответствии с наиболее значимыми </w:t>
      </w:r>
      <w:r>
        <w:rPr>
          <w:color w:val="000000"/>
          <w:sz w:val="28"/>
          <w:szCs w:val="28"/>
          <w:shd w:val="clear" w:color="auto" w:fill="FFFFFF"/>
        </w:rPr>
        <w:t>элементами содержания базового курса химии 8 класса.</w:t>
      </w:r>
      <w:r w:rsidRPr="001566BA">
        <w:rPr>
          <w:color w:val="000000"/>
          <w:sz w:val="28"/>
          <w:szCs w:val="28"/>
        </w:rPr>
        <w:br/>
      </w:r>
      <w:r w:rsidRPr="001566BA">
        <w:rPr>
          <w:color w:val="000000"/>
          <w:sz w:val="28"/>
          <w:szCs w:val="28"/>
        </w:rPr>
        <w:br/>
      </w:r>
      <w:r w:rsidRPr="001566B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Методы обучения:</w:t>
      </w:r>
      <w:r w:rsidRPr="001566BA">
        <w:rPr>
          <w:color w:val="000000"/>
          <w:sz w:val="28"/>
          <w:szCs w:val="28"/>
        </w:rPr>
        <w:t> </w:t>
      </w:r>
      <w:r w:rsidRPr="001566BA">
        <w:rPr>
          <w:color w:val="000000"/>
          <w:sz w:val="28"/>
          <w:szCs w:val="28"/>
          <w:shd w:val="clear" w:color="auto" w:fill="FFFFFF"/>
        </w:rPr>
        <w:t>словесно-иллюстративные методы, методы дифференцированного обучения.</w:t>
      </w:r>
    </w:p>
    <w:p w:rsidR="00B77424" w:rsidRPr="001566BA" w:rsidRDefault="00B77424" w:rsidP="001566BA">
      <w:p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1566B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Формы обучения:</w:t>
      </w:r>
      <w:r w:rsidRPr="001566BA">
        <w:rPr>
          <w:color w:val="000000"/>
          <w:sz w:val="28"/>
          <w:szCs w:val="28"/>
        </w:rPr>
        <w:t> </w:t>
      </w:r>
      <w:r w:rsidRPr="001566BA">
        <w:rPr>
          <w:color w:val="000000"/>
          <w:sz w:val="28"/>
          <w:szCs w:val="28"/>
          <w:shd w:val="clear" w:color="auto" w:fill="FFFFFF"/>
        </w:rPr>
        <w:t>урок-семинар, исследование, урок- практикум.</w:t>
      </w:r>
      <w:r w:rsidRPr="001566BA">
        <w:rPr>
          <w:color w:val="000000"/>
          <w:sz w:val="28"/>
          <w:szCs w:val="28"/>
        </w:rPr>
        <w:br/>
      </w:r>
      <w:r w:rsidRPr="001566BA">
        <w:rPr>
          <w:color w:val="000000"/>
          <w:sz w:val="28"/>
          <w:szCs w:val="28"/>
          <w:shd w:val="clear" w:color="auto" w:fill="FFFFFF"/>
        </w:rPr>
        <w:t xml:space="preserve">          Практические занятия служат не только средством закрепления умений и навыков, но также и средством контроля за качеством их сформированности.</w:t>
      </w:r>
    </w:p>
    <w:p w:rsidR="00B77424" w:rsidRDefault="00B77424" w:rsidP="000C2F25">
      <w:pPr>
        <w:shd w:val="clear" w:color="auto" w:fill="FFFFFF"/>
        <w:jc w:val="both"/>
        <w:rPr>
          <w:bCs/>
          <w:iCs/>
          <w:sz w:val="28"/>
          <w:szCs w:val="28"/>
          <w:shd w:val="clear" w:color="auto" w:fill="FFFFFF"/>
        </w:rPr>
      </w:pPr>
      <w:r w:rsidRPr="001566BA">
        <w:rPr>
          <w:b/>
          <w:i/>
          <w:color w:val="000000"/>
          <w:sz w:val="28"/>
          <w:szCs w:val="28"/>
        </w:rPr>
        <w:t>Формы контроля:</w:t>
      </w:r>
      <w:r w:rsidRPr="001566BA">
        <w:rPr>
          <w:bCs/>
          <w:iCs/>
          <w:sz w:val="28"/>
          <w:szCs w:val="28"/>
          <w:shd w:val="clear" w:color="auto" w:fill="FFFFFF"/>
        </w:rPr>
        <w:t xml:space="preserve"> текстовые, тестовые задания с выбором ответа или свободным ответом.</w:t>
      </w:r>
    </w:p>
    <w:p w:rsidR="00B77424" w:rsidRDefault="00B77424" w:rsidP="000C2F25">
      <w:pPr>
        <w:shd w:val="clear" w:color="auto" w:fill="FFFFFF"/>
        <w:jc w:val="both"/>
        <w:rPr>
          <w:bCs/>
          <w:iCs/>
          <w:sz w:val="28"/>
          <w:szCs w:val="28"/>
          <w:shd w:val="clear" w:color="auto" w:fill="FFFFFF"/>
        </w:rPr>
      </w:pPr>
    </w:p>
    <w:p w:rsidR="00B77424" w:rsidRPr="000C2F25" w:rsidRDefault="00B77424" w:rsidP="000C2F25">
      <w:pPr>
        <w:shd w:val="clear" w:color="auto" w:fill="FFFFFF"/>
        <w:jc w:val="center"/>
        <w:rPr>
          <w:b/>
          <w:sz w:val="28"/>
          <w:szCs w:val="28"/>
        </w:rPr>
      </w:pPr>
      <w:r w:rsidRPr="000C2F25">
        <w:rPr>
          <w:b/>
          <w:sz w:val="28"/>
          <w:szCs w:val="28"/>
        </w:rPr>
        <w:t>Содержание курса</w:t>
      </w:r>
    </w:p>
    <w:p w:rsidR="00B77424" w:rsidRDefault="00B77424" w:rsidP="00806295">
      <w:pPr>
        <w:shd w:val="clear" w:color="auto" w:fill="FFFFFF"/>
        <w:rPr>
          <w:b/>
          <w:color w:val="323232"/>
        </w:rPr>
      </w:pPr>
    </w:p>
    <w:p w:rsidR="00B77424" w:rsidRPr="000A368B" w:rsidRDefault="00B77424" w:rsidP="00144174">
      <w:pPr>
        <w:shd w:val="clear" w:color="auto" w:fill="FFFFFF"/>
        <w:jc w:val="center"/>
        <w:rPr>
          <w:b/>
          <w:color w:val="323232"/>
          <w:sz w:val="28"/>
          <w:szCs w:val="28"/>
        </w:rPr>
      </w:pPr>
      <w:r w:rsidRPr="000A368B">
        <w:rPr>
          <w:rStyle w:val="10pt"/>
          <w:sz w:val="28"/>
          <w:szCs w:val="28"/>
          <w:lang w:eastAsia="ru-RU"/>
        </w:rPr>
        <w:t>Основные химические понятия</w:t>
      </w:r>
    </w:p>
    <w:p w:rsidR="00B77424" w:rsidRPr="000A368B" w:rsidRDefault="00B77424" w:rsidP="000A368B">
      <w:pPr>
        <w:shd w:val="clear" w:color="auto" w:fill="FFFFFF"/>
        <w:ind w:firstLine="709"/>
        <w:jc w:val="both"/>
        <w:rPr>
          <w:color w:val="323232"/>
          <w:sz w:val="28"/>
          <w:szCs w:val="28"/>
        </w:rPr>
      </w:pPr>
      <w:r w:rsidRPr="000A368B">
        <w:rPr>
          <w:color w:val="323232"/>
          <w:sz w:val="28"/>
          <w:szCs w:val="28"/>
        </w:rPr>
        <w:t>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B77424" w:rsidRPr="000A368B" w:rsidRDefault="00B77424" w:rsidP="000A368B">
      <w:pPr>
        <w:shd w:val="clear" w:color="auto" w:fill="FFFFFF"/>
        <w:ind w:firstLine="709"/>
        <w:jc w:val="both"/>
        <w:rPr>
          <w:color w:val="323232"/>
          <w:sz w:val="28"/>
          <w:szCs w:val="28"/>
        </w:rPr>
      </w:pPr>
      <w:r w:rsidRPr="000A368B">
        <w:rPr>
          <w:color w:val="323232"/>
          <w:sz w:val="28"/>
          <w:szCs w:val="28"/>
        </w:rPr>
        <w:t>Простые  и сложные вещества. Химический элемент. Металлы и неметаллы. Атомная единица массы. Относительная атомная масса. Закон постоянства состава веществ. Химические формулы. Относительная молекулярная масса. Вычисления по химическим формулам. Массовая доля химического элемента в сложном веществе.</w:t>
      </w:r>
    </w:p>
    <w:p w:rsidR="00B77424" w:rsidRPr="000A368B" w:rsidRDefault="00B77424" w:rsidP="000A368B">
      <w:pPr>
        <w:shd w:val="clear" w:color="auto" w:fill="FFFFFF"/>
        <w:ind w:firstLine="709"/>
        <w:jc w:val="both"/>
        <w:rPr>
          <w:color w:val="323232"/>
          <w:sz w:val="28"/>
          <w:szCs w:val="28"/>
        </w:rPr>
      </w:pPr>
      <w:r w:rsidRPr="000A368B">
        <w:rPr>
          <w:color w:val="323232"/>
          <w:sz w:val="28"/>
          <w:szCs w:val="28"/>
        </w:rPr>
        <w:t>Валентность химических элементов. Определение валентности по формуле бинарных соединений. Составление химических формул бинарных соединений по валентности.</w:t>
      </w:r>
    </w:p>
    <w:p w:rsidR="00B77424" w:rsidRDefault="00B77424" w:rsidP="000A368B">
      <w:pPr>
        <w:shd w:val="clear" w:color="auto" w:fill="FFFFFF"/>
        <w:ind w:firstLine="709"/>
        <w:rPr>
          <w:b/>
          <w:color w:val="323232"/>
          <w:sz w:val="28"/>
          <w:szCs w:val="28"/>
        </w:rPr>
      </w:pPr>
      <w:r w:rsidRPr="000A368B">
        <w:rPr>
          <w:color w:val="323232"/>
          <w:sz w:val="28"/>
          <w:szCs w:val="28"/>
        </w:rPr>
        <w:t>Закон сохранения массы веществ. Химические уравнения. Типы химических реакций.</w:t>
      </w:r>
    </w:p>
    <w:p w:rsidR="00B77424" w:rsidRPr="000A368B" w:rsidRDefault="00B77424" w:rsidP="000A368B">
      <w:pPr>
        <w:shd w:val="clear" w:color="auto" w:fill="FFFFFF"/>
        <w:jc w:val="center"/>
        <w:rPr>
          <w:b/>
          <w:color w:val="323232"/>
          <w:sz w:val="28"/>
          <w:szCs w:val="28"/>
        </w:rPr>
      </w:pPr>
      <w:r w:rsidRPr="000A368B">
        <w:rPr>
          <w:b/>
          <w:color w:val="323232"/>
          <w:sz w:val="28"/>
          <w:szCs w:val="28"/>
        </w:rPr>
        <w:t>Вещества и их свойства</w:t>
      </w:r>
    </w:p>
    <w:p w:rsidR="00B77424" w:rsidRPr="004035DC" w:rsidRDefault="00B77424" w:rsidP="004035DC">
      <w:pPr>
        <w:shd w:val="clear" w:color="auto" w:fill="FFFFFF"/>
        <w:ind w:firstLine="709"/>
        <w:jc w:val="both"/>
        <w:rPr>
          <w:color w:val="323232"/>
          <w:sz w:val="28"/>
          <w:szCs w:val="28"/>
        </w:rPr>
      </w:pPr>
      <w:r w:rsidRPr="004035DC">
        <w:rPr>
          <w:color w:val="323232"/>
          <w:sz w:val="28"/>
          <w:szCs w:val="28"/>
        </w:rPr>
        <w:t>Получение кислорода в лаборатории и промышленности. Физические и химические свойства кислорода. Горение. Оксиды.  Получение водорода в лаборатории и промышленности. Физические  и химические свойства водорода. Водород – восстановитель. Физические и химические свойства воды. Массовая доля растворенного вещества.</w:t>
      </w:r>
    </w:p>
    <w:p w:rsidR="00B77424" w:rsidRPr="004035DC" w:rsidRDefault="00B77424" w:rsidP="004035DC">
      <w:pPr>
        <w:shd w:val="clear" w:color="auto" w:fill="FFFFFF"/>
        <w:ind w:firstLine="709"/>
        <w:jc w:val="both"/>
        <w:rPr>
          <w:color w:val="323232"/>
          <w:sz w:val="28"/>
          <w:szCs w:val="28"/>
        </w:rPr>
      </w:pPr>
      <w:r w:rsidRPr="004035DC">
        <w:rPr>
          <w:color w:val="323232"/>
          <w:sz w:val="28"/>
          <w:szCs w:val="28"/>
        </w:rPr>
        <w:t>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 реакциях.</w:t>
      </w:r>
    </w:p>
    <w:p w:rsidR="00B77424" w:rsidRPr="004035DC" w:rsidRDefault="00B77424" w:rsidP="004035DC">
      <w:pPr>
        <w:shd w:val="clear" w:color="auto" w:fill="FFFFFF"/>
        <w:ind w:firstLine="709"/>
        <w:jc w:val="both"/>
        <w:rPr>
          <w:color w:val="323232"/>
          <w:sz w:val="28"/>
          <w:szCs w:val="28"/>
        </w:rPr>
      </w:pPr>
      <w:r w:rsidRPr="004035DC">
        <w:rPr>
          <w:color w:val="323232"/>
          <w:sz w:val="28"/>
          <w:szCs w:val="28"/>
        </w:rPr>
        <w:t xml:space="preserve">Важнейшие классы неорганических соединений. Оксиды: состав, классификация, номенклатура, способы получения, химические свойства. Основания: состав, номенклатура, получение и химические свойства. Реакция нейтрализации. </w:t>
      </w:r>
    </w:p>
    <w:p w:rsidR="00B77424" w:rsidRPr="004035DC" w:rsidRDefault="00B77424" w:rsidP="004035DC">
      <w:pPr>
        <w:shd w:val="clear" w:color="auto" w:fill="FFFFFF"/>
        <w:jc w:val="both"/>
        <w:rPr>
          <w:color w:val="323232"/>
          <w:sz w:val="28"/>
          <w:szCs w:val="28"/>
        </w:rPr>
      </w:pPr>
      <w:r w:rsidRPr="004035DC">
        <w:rPr>
          <w:color w:val="323232"/>
          <w:sz w:val="28"/>
          <w:szCs w:val="28"/>
        </w:rPr>
        <w:t>Кислоты:состав, классификация, номенклатура, химические свойства кислот. Вытеснительный ряд металлов. Соли: состав, классификация, номенклатура, получение, химические свойства. Генетическая связь между основными классами неорганических соединений.</w:t>
      </w:r>
    </w:p>
    <w:p w:rsidR="00B77424" w:rsidRPr="00E53158" w:rsidRDefault="00B77424" w:rsidP="000A368B">
      <w:pPr>
        <w:shd w:val="clear" w:color="auto" w:fill="FFFFFF"/>
        <w:jc w:val="center"/>
        <w:rPr>
          <w:b/>
          <w:color w:val="323232"/>
          <w:sz w:val="28"/>
          <w:szCs w:val="28"/>
        </w:rPr>
      </w:pPr>
      <w:r w:rsidRPr="00E53158">
        <w:rPr>
          <w:b/>
          <w:color w:val="323232"/>
          <w:sz w:val="28"/>
          <w:szCs w:val="28"/>
        </w:rPr>
        <w:t>Строение атома и вещества</w:t>
      </w:r>
    </w:p>
    <w:p w:rsidR="00B77424" w:rsidRPr="004035DC" w:rsidRDefault="00B77424" w:rsidP="004035DC">
      <w:pPr>
        <w:shd w:val="clear" w:color="auto" w:fill="FFFFFF"/>
        <w:ind w:firstLine="709"/>
        <w:jc w:val="both"/>
        <w:rPr>
          <w:color w:val="323232"/>
          <w:sz w:val="28"/>
          <w:szCs w:val="28"/>
        </w:rPr>
      </w:pPr>
      <w:r w:rsidRPr="004035DC">
        <w:rPr>
          <w:color w:val="323232"/>
          <w:sz w:val="28"/>
          <w:szCs w:val="28"/>
        </w:rPr>
        <w:t>Периодический закон Д. И. Менделеева. Структура таблицы «Периодическая система химических элементов Д. И. Менделеева» (короткая форма): А - и Б - группы, периоды. Физический смысл порядкового элемента, номера периода, номера группы (для элементов А-групп).</w:t>
      </w:r>
    </w:p>
    <w:p w:rsidR="00B77424" w:rsidRPr="004035DC" w:rsidRDefault="00B77424" w:rsidP="004035DC">
      <w:pPr>
        <w:shd w:val="clear" w:color="auto" w:fill="FFFFFF"/>
        <w:ind w:firstLine="709"/>
        <w:jc w:val="both"/>
        <w:rPr>
          <w:color w:val="323232"/>
          <w:sz w:val="28"/>
          <w:szCs w:val="28"/>
        </w:rPr>
      </w:pPr>
      <w:r w:rsidRPr="004035DC">
        <w:rPr>
          <w:color w:val="323232"/>
          <w:sz w:val="28"/>
          <w:szCs w:val="28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Электронная оболочка атома: понятие об энергетическом уровне (электронном слое), его ёмкости. Заполнение электронных слоёв у атомов элементов первого—третьего периодов. </w:t>
      </w:r>
    </w:p>
    <w:p w:rsidR="00B77424" w:rsidRPr="004035DC" w:rsidRDefault="00B77424" w:rsidP="004035DC">
      <w:pPr>
        <w:shd w:val="clear" w:color="auto" w:fill="FFFFFF"/>
        <w:ind w:firstLine="709"/>
        <w:jc w:val="both"/>
        <w:rPr>
          <w:color w:val="323232"/>
          <w:sz w:val="28"/>
          <w:szCs w:val="28"/>
        </w:rPr>
      </w:pPr>
      <w:r w:rsidRPr="004035DC">
        <w:rPr>
          <w:color w:val="323232"/>
          <w:sz w:val="28"/>
          <w:szCs w:val="28"/>
        </w:rPr>
        <w:t>Электроотрицательность химических элементов. Основные виды химической связи: ковалентная неполярная, ковалентная полярная, ионная. Степень окисления. Правила определения степени окисления элементов.</w:t>
      </w:r>
    </w:p>
    <w:p w:rsidR="00B77424" w:rsidRDefault="00B77424" w:rsidP="000A368B">
      <w:pPr>
        <w:shd w:val="clear" w:color="auto" w:fill="FFFFFF"/>
        <w:ind w:firstLine="709"/>
        <w:jc w:val="both"/>
        <w:rPr>
          <w:color w:val="323232"/>
        </w:rPr>
      </w:pPr>
    </w:p>
    <w:p w:rsidR="00B77424" w:rsidRPr="000C2F25" w:rsidRDefault="00B77424" w:rsidP="00144174">
      <w:pPr>
        <w:shd w:val="clear" w:color="auto" w:fill="FFFFFF"/>
        <w:jc w:val="center"/>
        <w:rPr>
          <w:b/>
          <w:sz w:val="28"/>
          <w:szCs w:val="28"/>
        </w:rPr>
      </w:pPr>
      <w:r w:rsidRPr="000C2F25">
        <w:rPr>
          <w:b/>
          <w:sz w:val="28"/>
          <w:szCs w:val="28"/>
        </w:rPr>
        <w:t>Тематический план</w:t>
      </w:r>
    </w:p>
    <w:p w:rsidR="00B77424" w:rsidRPr="000C2F25" w:rsidRDefault="00B77424" w:rsidP="00144174">
      <w:pPr>
        <w:shd w:val="clear" w:color="auto" w:fill="FFFFFF"/>
        <w:jc w:val="center"/>
        <w:rPr>
          <w:b/>
          <w:sz w:val="28"/>
          <w:szCs w:val="28"/>
        </w:rPr>
      </w:pPr>
      <w:r w:rsidRPr="000C2F25">
        <w:rPr>
          <w:b/>
          <w:sz w:val="28"/>
          <w:szCs w:val="28"/>
        </w:rPr>
        <w:t>курса «Основные вопросы химии»,</w:t>
      </w:r>
    </w:p>
    <w:p w:rsidR="00B77424" w:rsidRPr="004035DC" w:rsidRDefault="00B77424" w:rsidP="00144174">
      <w:pPr>
        <w:shd w:val="clear" w:color="auto" w:fill="FFFFFF"/>
        <w:jc w:val="center"/>
        <w:rPr>
          <w:b/>
          <w:color w:val="323232"/>
          <w:sz w:val="28"/>
          <w:szCs w:val="28"/>
        </w:rPr>
      </w:pPr>
      <w:r w:rsidRPr="000C2F25">
        <w:rPr>
          <w:b/>
          <w:sz w:val="28"/>
          <w:szCs w:val="28"/>
        </w:rPr>
        <w:t>17 часов</w:t>
      </w:r>
      <w:r>
        <w:rPr>
          <w:b/>
          <w:sz w:val="28"/>
          <w:szCs w:val="28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6945"/>
        <w:gridCol w:w="1701"/>
      </w:tblGrid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Номер раздела, темы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shd w:val="clear" w:color="auto" w:fill="FFFFFF"/>
              <w:ind w:left="562"/>
              <w:jc w:val="center"/>
              <w:rPr>
                <w:color w:val="323232"/>
                <w:spacing w:val="-1"/>
                <w:sz w:val="28"/>
                <w:szCs w:val="28"/>
              </w:rPr>
            </w:pPr>
          </w:p>
          <w:p w:rsidR="00B77424" w:rsidRPr="001360F3" w:rsidRDefault="00B77424" w:rsidP="001360F3">
            <w:pPr>
              <w:shd w:val="clear" w:color="auto" w:fill="FFFFFF"/>
              <w:ind w:left="562"/>
              <w:jc w:val="center"/>
              <w:rPr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Продолжитель</w:t>
            </w:r>
            <w:r w:rsidRPr="001360F3">
              <w:rPr>
                <w:color w:val="323232"/>
                <w:spacing w:val="-2"/>
                <w:sz w:val="28"/>
                <w:szCs w:val="28"/>
              </w:rPr>
              <w:softHyphen/>
            </w:r>
            <w:r w:rsidRPr="001360F3">
              <w:rPr>
                <w:color w:val="323232"/>
                <w:spacing w:val="-1"/>
                <w:sz w:val="28"/>
                <w:szCs w:val="28"/>
              </w:rPr>
              <w:t>ность изучения</w:t>
            </w:r>
          </w:p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в часах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b/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b/>
                <w:color w:val="323232"/>
                <w:spacing w:val="-1"/>
                <w:sz w:val="28"/>
                <w:szCs w:val="28"/>
              </w:rPr>
              <w:t>Раздел 1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shd w:val="clear" w:color="auto" w:fill="FFFFFF"/>
              <w:ind w:left="34"/>
              <w:jc w:val="center"/>
              <w:rPr>
                <w:b/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rStyle w:val="10pt"/>
                <w:sz w:val="28"/>
                <w:szCs w:val="28"/>
                <w:lang w:eastAsia="ru-RU"/>
              </w:rPr>
              <w:t xml:space="preserve">Основные химические понятия 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right="158"/>
              <w:jc w:val="center"/>
              <w:rPr>
                <w:b/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b/>
                <w:color w:val="323232"/>
                <w:spacing w:val="-2"/>
                <w:sz w:val="28"/>
                <w:szCs w:val="28"/>
              </w:rPr>
              <w:t>6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1</w:t>
            </w:r>
          </w:p>
        </w:tc>
        <w:tc>
          <w:tcPr>
            <w:tcW w:w="6945" w:type="dxa"/>
            <w:vAlign w:val="bottom"/>
          </w:tcPr>
          <w:p w:rsidR="00B77424" w:rsidRPr="001360F3" w:rsidRDefault="00B77424">
            <w:pPr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Описание физических свойств веществ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2</w:t>
            </w:r>
          </w:p>
        </w:tc>
        <w:tc>
          <w:tcPr>
            <w:tcW w:w="6945" w:type="dxa"/>
            <w:vAlign w:val="bottom"/>
          </w:tcPr>
          <w:p w:rsidR="00B77424" w:rsidRPr="001360F3" w:rsidRDefault="00B77424">
            <w:pPr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Учимся различать химические явления от физических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3</w:t>
            </w:r>
          </w:p>
        </w:tc>
        <w:tc>
          <w:tcPr>
            <w:tcW w:w="6945" w:type="dxa"/>
            <w:vAlign w:val="bottom"/>
          </w:tcPr>
          <w:p w:rsidR="00B77424" w:rsidRPr="001360F3" w:rsidRDefault="00B77424">
            <w:pPr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Рассчитываем относительную молекулярную массу вещества и массовую долю элемента. Выводим формулу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4</w:t>
            </w:r>
          </w:p>
        </w:tc>
        <w:tc>
          <w:tcPr>
            <w:tcW w:w="6945" w:type="dxa"/>
            <w:vAlign w:val="bottom"/>
          </w:tcPr>
          <w:p w:rsidR="00B77424" w:rsidRPr="001360F3" w:rsidRDefault="00B77424">
            <w:pPr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Валентность. Составляем формулы веществ по валентности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5</w:t>
            </w:r>
          </w:p>
        </w:tc>
        <w:tc>
          <w:tcPr>
            <w:tcW w:w="6945" w:type="dxa"/>
            <w:vAlign w:val="bottom"/>
          </w:tcPr>
          <w:p w:rsidR="00B77424" w:rsidRPr="001360F3" w:rsidRDefault="00B77424">
            <w:pPr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Составляем химические уравнения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6</w:t>
            </w:r>
          </w:p>
        </w:tc>
        <w:tc>
          <w:tcPr>
            <w:tcW w:w="6945" w:type="dxa"/>
            <w:vAlign w:val="bottom"/>
          </w:tcPr>
          <w:p w:rsidR="00B77424" w:rsidRPr="001360F3" w:rsidRDefault="00B77424">
            <w:pPr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Составляем и решаем цепочки химических превращений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b/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b/>
                <w:color w:val="323232"/>
                <w:spacing w:val="-1"/>
                <w:sz w:val="28"/>
                <w:szCs w:val="28"/>
              </w:rPr>
              <w:t>Раздел 2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360F3">
              <w:rPr>
                <w:b/>
                <w:sz w:val="28"/>
                <w:szCs w:val="28"/>
              </w:rPr>
              <w:t>Вещества и их свойства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b/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b/>
                <w:color w:val="323232"/>
                <w:spacing w:val="-2"/>
                <w:sz w:val="28"/>
                <w:szCs w:val="28"/>
              </w:rPr>
              <w:t>7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Свойства простых веществ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Вода и ее свойства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Задачи на растворы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Задачи по химическим уравнениям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Свойства оксидов и оснований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Свойства кислот и солей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Взаимосвязь между сложными веществами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b/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b/>
                <w:color w:val="323232"/>
                <w:spacing w:val="-1"/>
                <w:sz w:val="28"/>
                <w:szCs w:val="28"/>
              </w:rPr>
              <w:t>Раздел 3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360F3">
              <w:rPr>
                <w:b/>
                <w:sz w:val="28"/>
                <w:szCs w:val="28"/>
              </w:rPr>
              <w:t>Строение атома и вещества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b/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b/>
                <w:color w:val="323232"/>
                <w:spacing w:val="-2"/>
                <w:sz w:val="28"/>
                <w:szCs w:val="28"/>
              </w:rPr>
              <w:t>4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Секреты периодической системы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Как устроен атом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Как образованы вещества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  <w:r w:rsidRPr="001360F3">
              <w:rPr>
                <w:color w:val="323232"/>
                <w:spacing w:val="-1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1360F3">
              <w:rPr>
                <w:sz w:val="28"/>
                <w:szCs w:val="28"/>
              </w:rPr>
              <w:t>Степень окисления. Окислитель и восстановитель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color w:val="323232"/>
                <w:spacing w:val="-2"/>
                <w:sz w:val="28"/>
                <w:szCs w:val="28"/>
              </w:rPr>
              <w:t>1</w:t>
            </w:r>
          </w:p>
        </w:tc>
      </w:tr>
      <w:tr w:rsidR="00B77424" w:rsidRPr="004035DC" w:rsidTr="001360F3">
        <w:tc>
          <w:tcPr>
            <w:tcW w:w="1135" w:type="dxa"/>
          </w:tcPr>
          <w:p w:rsidR="00B77424" w:rsidRPr="001360F3" w:rsidRDefault="00B77424" w:rsidP="001360F3">
            <w:pPr>
              <w:shd w:val="clear" w:color="auto" w:fill="FFFFFF"/>
              <w:jc w:val="center"/>
              <w:rPr>
                <w:color w:val="323232"/>
                <w:spacing w:val="-1"/>
                <w:sz w:val="28"/>
                <w:szCs w:val="28"/>
              </w:rPr>
            </w:pPr>
          </w:p>
        </w:tc>
        <w:tc>
          <w:tcPr>
            <w:tcW w:w="6945" w:type="dxa"/>
          </w:tcPr>
          <w:p w:rsidR="00B77424" w:rsidRPr="001360F3" w:rsidRDefault="00B77424" w:rsidP="001360F3">
            <w:pPr>
              <w:pStyle w:val="2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1360F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B77424" w:rsidRPr="001360F3" w:rsidRDefault="00B77424" w:rsidP="001360F3">
            <w:pPr>
              <w:shd w:val="clear" w:color="auto" w:fill="FFFFFF"/>
              <w:spacing w:line="226" w:lineRule="exact"/>
              <w:ind w:left="144" w:right="158"/>
              <w:jc w:val="center"/>
              <w:rPr>
                <w:b/>
                <w:color w:val="323232"/>
                <w:spacing w:val="-2"/>
                <w:sz w:val="28"/>
                <w:szCs w:val="28"/>
              </w:rPr>
            </w:pPr>
            <w:r w:rsidRPr="001360F3">
              <w:rPr>
                <w:b/>
                <w:color w:val="323232"/>
                <w:spacing w:val="-2"/>
                <w:sz w:val="28"/>
                <w:szCs w:val="28"/>
              </w:rPr>
              <w:t>17</w:t>
            </w:r>
          </w:p>
        </w:tc>
      </w:tr>
    </w:tbl>
    <w:p w:rsidR="00B77424" w:rsidRPr="004035DC" w:rsidRDefault="00B77424" w:rsidP="00F97995">
      <w:pPr>
        <w:rPr>
          <w:sz w:val="28"/>
          <w:szCs w:val="28"/>
        </w:rPr>
        <w:sectPr w:rsidR="00B77424" w:rsidRPr="004035DC" w:rsidSect="00076F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424" w:rsidRDefault="00B77424" w:rsidP="008111DB">
      <w:pPr>
        <w:pStyle w:val="NoSpacing"/>
        <w:rPr>
          <w:rFonts w:ascii="Times New Roman" w:hAnsi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735F91">
        <w:rPr>
          <w:rFonts w:ascii="Times New Roman" w:hAnsi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Предполагаемые результаты </w:t>
      </w:r>
    </w:p>
    <w:p w:rsidR="00B77424" w:rsidRDefault="00B77424" w:rsidP="008111DB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735F91">
        <w:rPr>
          <w:rFonts w:ascii="Times New Roman" w:hAnsi="Times New Roman"/>
          <w:sz w:val="28"/>
          <w:szCs w:val="28"/>
          <w:lang w:eastAsia="ru-RU"/>
        </w:rPr>
        <w:br/>
      </w:r>
      <w:r w:rsidRPr="00735F91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Учащиеся должны знать:</w:t>
      </w:r>
    </w:p>
    <w:p w:rsidR="00B77424" w:rsidRPr="00735F91" w:rsidRDefault="00B77424" w:rsidP="00BD4FA7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35F91">
        <w:rPr>
          <w:rFonts w:ascii="Times New Roman" w:hAnsi="Times New Roman"/>
          <w:sz w:val="28"/>
          <w:szCs w:val="28"/>
          <w:lang w:eastAsia="ru-RU"/>
        </w:rPr>
        <w:br/>
      </w:r>
      <w:r w:rsidRPr="00735F9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физические явления и химические;</w:t>
      </w:r>
    </w:p>
    <w:p w:rsidR="00B77424" w:rsidRDefault="00B77424" w:rsidP="008111D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E3696">
        <w:rPr>
          <w:color w:val="000000"/>
          <w:sz w:val="28"/>
          <w:szCs w:val="28"/>
          <w:shd w:val="clear" w:color="auto" w:fill="FFFFFF"/>
        </w:rPr>
        <w:t>классификацию химических элементов;</w:t>
      </w:r>
    </w:p>
    <w:p w:rsidR="00B77424" w:rsidRDefault="00B77424" w:rsidP="008111D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понятие валентность</w:t>
      </w:r>
      <w:r w:rsidRPr="009E3696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B77424" w:rsidRDefault="00B77424" w:rsidP="008111D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основные типы реакций;</w:t>
      </w:r>
    </w:p>
    <w:p w:rsidR="00B77424" w:rsidRDefault="00B77424" w:rsidP="008111D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E3696">
        <w:rPr>
          <w:color w:val="000000"/>
          <w:sz w:val="28"/>
          <w:szCs w:val="28"/>
          <w:shd w:val="clear" w:color="auto" w:fill="FFFFFF"/>
        </w:rPr>
        <w:t xml:space="preserve">классификацию </w:t>
      </w:r>
      <w:r>
        <w:rPr>
          <w:color w:val="000000"/>
          <w:sz w:val="28"/>
          <w:szCs w:val="28"/>
          <w:shd w:val="clear" w:color="auto" w:fill="FFFFFF"/>
        </w:rPr>
        <w:t>сложных веществ; свойства основных классов неорганических соединений;</w:t>
      </w:r>
    </w:p>
    <w:p w:rsidR="00B77424" w:rsidRDefault="00B77424" w:rsidP="008111D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взаимосвязь между классами неорганических веществ;</w:t>
      </w:r>
    </w:p>
    <w:p w:rsidR="00B77424" w:rsidRDefault="00B77424" w:rsidP="008111D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E3696">
        <w:rPr>
          <w:color w:val="000000"/>
          <w:sz w:val="28"/>
          <w:szCs w:val="28"/>
          <w:shd w:val="clear" w:color="auto" w:fill="FFFFFF"/>
        </w:rPr>
        <w:t xml:space="preserve">сведения о строении атомов элементов; </w:t>
      </w:r>
    </w:p>
    <w:p w:rsidR="00B77424" w:rsidRDefault="00B77424" w:rsidP="008111D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структуру периодической системы химических элементов Д. И. Менделеева;</w:t>
      </w:r>
    </w:p>
    <w:p w:rsidR="00B77424" w:rsidRDefault="00B77424" w:rsidP="00BD4FA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E3696">
        <w:rPr>
          <w:color w:val="000000"/>
          <w:sz w:val="28"/>
          <w:szCs w:val="28"/>
          <w:shd w:val="clear" w:color="auto" w:fill="FFFFFF"/>
        </w:rPr>
        <w:t xml:space="preserve">закономерности изменения свойств химических элементов в периодах и группах периодической системы Д. И. Менделеева; </w:t>
      </w:r>
    </w:p>
    <w:p w:rsidR="00B77424" w:rsidRDefault="00B77424" w:rsidP="00BD4FA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E3696">
        <w:rPr>
          <w:color w:val="000000"/>
          <w:sz w:val="28"/>
          <w:szCs w:val="28"/>
          <w:shd w:val="clear" w:color="auto" w:fill="FFFFFF"/>
        </w:rPr>
        <w:t>виды химической связи, степень окисления;</w:t>
      </w:r>
    </w:p>
    <w:p w:rsidR="00B77424" w:rsidRDefault="00B77424" w:rsidP="008111DB">
      <w:pPr>
        <w:rPr>
          <w:color w:val="000000"/>
          <w:sz w:val="28"/>
          <w:szCs w:val="28"/>
          <w:shd w:val="clear" w:color="auto" w:fill="FFFFFF"/>
        </w:rPr>
      </w:pPr>
    </w:p>
    <w:p w:rsidR="00B77424" w:rsidRDefault="00B77424" w:rsidP="00BD4FA7">
      <w:pPr>
        <w:rPr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9E3696">
        <w:rPr>
          <w:i/>
          <w:iCs/>
          <w:color w:val="000000"/>
          <w:sz w:val="28"/>
          <w:szCs w:val="28"/>
          <w:u w:val="single"/>
          <w:shd w:val="clear" w:color="auto" w:fill="FFFFFF"/>
        </w:rPr>
        <w:t>Учащиеся должны уметь:</w:t>
      </w:r>
    </w:p>
    <w:p w:rsidR="00B77424" w:rsidRDefault="00B77424" w:rsidP="00BD4FA7">
      <w:pPr>
        <w:rPr>
          <w:color w:val="000000"/>
          <w:sz w:val="28"/>
          <w:szCs w:val="28"/>
          <w:shd w:val="clear" w:color="auto" w:fill="FFFFFF"/>
        </w:rPr>
      </w:pPr>
    </w:p>
    <w:p w:rsidR="00B77424" w:rsidRDefault="00B77424" w:rsidP="00BD4FA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определять валентность элемента по формуле соединения, </w:t>
      </w:r>
    </w:p>
    <w:p w:rsidR="00B77424" w:rsidRDefault="00B77424" w:rsidP="00BD4FA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составлять формулу бинарного соединения по валентности;</w:t>
      </w:r>
    </w:p>
    <w:p w:rsidR="00B77424" w:rsidRDefault="00B77424" w:rsidP="00BD4FA7">
      <w:pPr>
        <w:rPr>
          <w:color w:val="000000"/>
          <w:sz w:val="28"/>
          <w:szCs w:val="28"/>
          <w:shd w:val="clear" w:color="auto" w:fill="FFFFFF"/>
        </w:rPr>
      </w:pPr>
      <w:r w:rsidRPr="009E3696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составлять реакции основных типов химических реакций;</w:t>
      </w:r>
    </w:p>
    <w:p w:rsidR="00B77424" w:rsidRDefault="00B77424" w:rsidP="00BD4FA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составлять цепочки превращения веществ;</w:t>
      </w:r>
    </w:p>
    <w:p w:rsidR="00B77424" w:rsidRDefault="00B77424" w:rsidP="00BD4FA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выполнять расчеты  по формуле и по химическим уравнениям;</w:t>
      </w:r>
    </w:p>
    <w:p w:rsidR="00B77424" w:rsidRDefault="00B77424" w:rsidP="00BD4FA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характеризовать простые и сложные вещества и их свойства;</w:t>
      </w:r>
      <w:r w:rsidRPr="009E3696">
        <w:rPr>
          <w:color w:val="000000"/>
          <w:sz w:val="28"/>
          <w:szCs w:val="28"/>
        </w:rPr>
        <w:br/>
      </w:r>
      <w:r w:rsidRPr="009E3696">
        <w:rPr>
          <w:color w:val="000000"/>
          <w:sz w:val="28"/>
          <w:szCs w:val="28"/>
          <w:shd w:val="clear" w:color="auto" w:fill="FFFFFF"/>
        </w:rPr>
        <w:t>- определять заряд ядра, атома элемента; количество протонов, нейтронов и электронов в атоме элемента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77424" w:rsidRDefault="00B77424" w:rsidP="00BD4FA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определять степень окисления по формуле вещества; окислитель, восстановитель.</w:t>
      </w:r>
    </w:p>
    <w:p w:rsidR="00B77424" w:rsidRDefault="00B77424" w:rsidP="000C2F25">
      <w:pPr>
        <w:jc w:val="center"/>
        <w:rPr>
          <w:sz w:val="28"/>
          <w:szCs w:val="28"/>
        </w:rPr>
      </w:pPr>
      <w:r w:rsidRPr="009E3696"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</w:t>
      </w:r>
      <w:r w:rsidRPr="00A904B1">
        <w:rPr>
          <w:sz w:val="28"/>
          <w:szCs w:val="28"/>
        </w:rPr>
        <w:t>писок литературы</w:t>
      </w:r>
      <w:r>
        <w:rPr>
          <w:sz w:val="28"/>
          <w:szCs w:val="28"/>
        </w:rPr>
        <w:t>:</w:t>
      </w:r>
    </w:p>
    <w:p w:rsidR="00B77424" w:rsidRDefault="00B77424" w:rsidP="008E145B">
      <w:pPr>
        <w:pStyle w:val="ListParagraph"/>
        <w:rPr>
          <w:sz w:val="28"/>
          <w:szCs w:val="28"/>
        </w:rPr>
      </w:pPr>
    </w:p>
    <w:p w:rsidR="00B77424" w:rsidRDefault="00B77424" w:rsidP="008E145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Боровских Т. А. Тесты по химии. Первоначальные химические понятия. Кислород. Водород. Вода, растворы. Основные классы неорганических соединений: 8 кл.: к учебнику Г. Е. Рудзитиса, Ф. Г. Фельдмана «Химия. 8 класс»- М.: Экзамен, 2010.</w:t>
      </w:r>
    </w:p>
    <w:p w:rsidR="00B77424" w:rsidRDefault="00B77424" w:rsidP="008E145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Боровских Т. А. Тесты по химии. Периодический закон и периодическая система химических элементов Д. И. Менделеева. Строение атома. Химическая связь. Строение веществ. Закон Авогадро. Молярный объем газов. Галогены: 8 кл.: учебнику Г. Е. Рудзитиса, Ф. Г. Фельдмана «Химия. 8 класс»- М.: Экзамен, 2010.</w:t>
      </w:r>
    </w:p>
    <w:p w:rsidR="00B77424" w:rsidRPr="00A20B3E" w:rsidRDefault="00B77424" w:rsidP="00A20B3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B3E">
        <w:rPr>
          <w:sz w:val="28"/>
          <w:szCs w:val="28"/>
        </w:rPr>
        <w:t>И. И. Новошинский, Н. С. Новошинская. Типы химических задач и способы их решения. 8-11кл.- М: ООО «Оникс», 2006.</w:t>
      </w:r>
    </w:p>
    <w:p w:rsidR="00B77424" w:rsidRPr="00A20B3E" w:rsidRDefault="00B77424" w:rsidP="00A20B3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B3E">
        <w:rPr>
          <w:sz w:val="28"/>
          <w:szCs w:val="28"/>
        </w:rPr>
        <w:t>Савинкина Е.В., Логинова Г.П. Химия: Сборник задач. 8-9 кл.- М.: АСТ – ПРЕСС</w:t>
      </w:r>
    </w:p>
    <w:p w:rsidR="00B77424" w:rsidRDefault="00B77424" w:rsidP="008E145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Хомченко Г. П. Пособие по химии для поступающих в вузы. – 4-е изд., испр. и доп. – М.: РИА «Новая волна»: Издатель Умеренков, 2016</w:t>
      </w:r>
    </w:p>
    <w:p w:rsidR="00B77424" w:rsidRDefault="00B77424" w:rsidP="008E145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Хомченко И. Г.  Решение задач по химии. - М.: РИА «Новая волна»: Издатель Умеренков, 2012</w:t>
      </w:r>
    </w:p>
    <w:p w:rsidR="00B77424" w:rsidRPr="008E145B" w:rsidRDefault="00B77424" w:rsidP="008E145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Хомченко И. Г. Сборник задач и упражнений по химии для средней школы. – 2-е изд., ипр. и доп. - М.: РИА «Новая волна»: Издатель Умеренков, 2013.</w:t>
      </w:r>
      <w:bookmarkStart w:id="0" w:name="_GoBack"/>
      <w:bookmarkEnd w:id="0"/>
    </w:p>
    <w:sectPr w:rsidR="00B77424" w:rsidRPr="008E145B" w:rsidSect="0007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2CC"/>
    <w:multiLevelType w:val="hybridMultilevel"/>
    <w:tmpl w:val="FFF4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47AEE"/>
    <w:multiLevelType w:val="hybridMultilevel"/>
    <w:tmpl w:val="18002FC2"/>
    <w:lvl w:ilvl="0" w:tplc="216689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728F2"/>
    <w:multiLevelType w:val="multilevel"/>
    <w:tmpl w:val="E47C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995"/>
    <w:rsid w:val="00076F6C"/>
    <w:rsid w:val="000A368B"/>
    <w:rsid w:val="000C2F25"/>
    <w:rsid w:val="001360F3"/>
    <w:rsid w:val="00144174"/>
    <w:rsid w:val="001566BA"/>
    <w:rsid w:val="00201D1C"/>
    <w:rsid w:val="004035DC"/>
    <w:rsid w:val="00433615"/>
    <w:rsid w:val="005328AC"/>
    <w:rsid w:val="00592E02"/>
    <w:rsid w:val="006628AD"/>
    <w:rsid w:val="00670F6D"/>
    <w:rsid w:val="00735F91"/>
    <w:rsid w:val="00795915"/>
    <w:rsid w:val="007D2CF9"/>
    <w:rsid w:val="007D7127"/>
    <w:rsid w:val="007E56CA"/>
    <w:rsid w:val="00806295"/>
    <w:rsid w:val="008111DB"/>
    <w:rsid w:val="008C294F"/>
    <w:rsid w:val="008E145B"/>
    <w:rsid w:val="008E4AD9"/>
    <w:rsid w:val="009401C6"/>
    <w:rsid w:val="009E3696"/>
    <w:rsid w:val="00A20B3E"/>
    <w:rsid w:val="00A904B1"/>
    <w:rsid w:val="00B45494"/>
    <w:rsid w:val="00B77424"/>
    <w:rsid w:val="00BD4FA7"/>
    <w:rsid w:val="00E24380"/>
    <w:rsid w:val="00E3483D"/>
    <w:rsid w:val="00E53158"/>
    <w:rsid w:val="00E9750B"/>
    <w:rsid w:val="00EE0C6D"/>
    <w:rsid w:val="00EF312F"/>
    <w:rsid w:val="00F3383E"/>
    <w:rsid w:val="00F376D9"/>
    <w:rsid w:val="00F9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uiPriority w:val="99"/>
    <w:locked/>
    <w:rsid w:val="0014417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"/>
    <w:uiPriority w:val="99"/>
    <w:rsid w:val="00144174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144174"/>
    <w:pPr>
      <w:widowControl w:val="0"/>
      <w:shd w:val="clear" w:color="auto" w:fill="FFFFFF"/>
      <w:spacing w:line="230" w:lineRule="exact"/>
      <w:ind w:hanging="280"/>
      <w:jc w:val="both"/>
    </w:pPr>
    <w:rPr>
      <w:sz w:val="21"/>
      <w:szCs w:val="21"/>
      <w:lang w:eastAsia="en-US"/>
    </w:rPr>
  </w:style>
  <w:style w:type="table" w:styleId="TableGrid">
    <w:name w:val="Table Grid"/>
    <w:basedOn w:val="TableNormal"/>
    <w:uiPriority w:val="99"/>
    <w:rsid w:val="001441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"/>
    <w:basedOn w:val="a"/>
    <w:uiPriority w:val="99"/>
    <w:rsid w:val="00144174"/>
    <w:rPr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NoSpacing">
    <w:name w:val="No Spacing"/>
    <w:uiPriority w:val="99"/>
    <w:qFormat/>
    <w:rsid w:val="00BD4FA7"/>
    <w:rPr>
      <w:lang w:eastAsia="en-US"/>
    </w:rPr>
  </w:style>
  <w:style w:type="paragraph" w:styleId="ListParagraph">
    <w:name w:val="List Paragraph"/>
    <w:basedOn w:val="Normal"/>
    <w:uiPriority w:val="99"/>
    <w:qFormat/>
    <w:rsid w:val="00BD4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6</Pages>
  <Words>1198</Words>
  <Characters>6832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Direktor</cp:lastModifiedBy>
  <cp:revision>8</cp:revision>
  <dcterms:created xsi:type="dcterms:W3CDTF">2018-04-26T06:48:00Z</dcterms:created>
  <dcterms:modified xsi:type="dcterms:W3CDTF">2018-05-03T02:24:00Z</dcterms:modified>
</cp:coreProperties>
</file>