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17" w:rsidRDefault="00113317" w:rsidP="005502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13317" w:rsidRPr="0055024E" w:rsidRDefault="00113317" w:rsidP="005502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55024E">
        <w:rPr>
          <w:rFonts w:ascii="Times New Roman" w:hAnsi="Times New Roman"/>
          <w:bCs/>
          <w:sz w:val="28"/>
          <w:szCs w:val="28"/>
        </w:rPr>
        <w:t>Пояснительная записка</w:t>
      </w:r>
    </w:p>
    <w:p w:rsidR="00113317" w:rsidRPr="0055024E" w:rsidRDefault="00113317" w:rsidP="005502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55024E">
        <w:rPr>
          <w:rFonts w:ascii="Times New Roman" w:hAnsi="Times New Roman"/>
          <w:bCs/>
          <w:sz w:val="28"/>
          <w:szCs w:val="28"/>
        </w:rPr>
        <w:t>к  рабочей программе по обществознанию для 8 класса.</w:t>
      </w:r>
    </w:p>
    <w:p w:rsidR="00113317" w:rsidRPr="0055024E" w:rsidRDefault="00113317" w:rsidP="005502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3317" w:rsidRPr="0055024E" w:rsidRDefault="00113317" w:rsidP="0055024E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/>
          <w:sz w:val="28"/>
          <w:szCs w:val="28"/>
        </w:rPr>
      </w:pPr>
      <w:r w:rsidRPr="0055024E">
        <w:rPr>
          <w:rFonts w:ascii="Times New Roman" w:hAnsi="Times New Roman"/>
          <w:sz w:val="28"/>
          <w:szCs w:val="28"/>
        </w:rPr>
        <w:t xml:space="preserve">Нормативные документы и материалы, на основе которых </w:t>
      </w:r>
      <w:r w:rsidRPr="0055024E">
        <w:rPr>
          <w:rFonts w:ascii="Times New Roman" w:hAnsi="Times New Roman"/>
          <w:spacing w:val="2"/>
          <w:sz w:val="28"/>
          <w:szCs w:val="28"/>
        </w:rPr>
        <w:t>составлена Рабочая программа</w:t>
      </w:r>
      <w:r w:rsidRPr="0055024E">
        <w:rPr>
          <w:rFonts w:ascii="Times New Roman" w:hAnsi="Times New Roman"/>
          <w:sz w:val="28"/>
          <w:szCs w:val="28"/>
        </w:rPr>
        <w:t xml:space="preserve">: </w:t>
      </w:r>
    </w:p>
    <w:p w:rsidR="00113317" w:rsidRPr="0055024E" w:rsidRDefault="00113317" w:rsidP="005502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55024E">
        <w:rPr>
          <w:rFonts w:ascii="Times New Roman" w:hAnsi="Times New Roman"/>
          <w:spacing w:val="-1"/>
          <w:sz w:val="28"/>
          <w:szCs w:val="28"/>
        </w:rPr>
        <w:t>- Федеральный закон № 273 от 29.12.2012г. «Об образовании в Российской Федерации»;</w:t>
      </w:r>
    </w:p>
    <w:p w:rsidR="00113317" w:rsidRPr="0055024E" w:rsidRDefault="00113317" w:rsidP="005502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55024E">
        <w:rPr>
          <w:rFonts w:ascii="Times New Roman" w:hAnsi="Times New Roman"/>
          <w:spacing w:val="-1"/>
          <w:sz w:val="28"/>
          <w:szCs w:val="28"/>
        </w:rPr>
        <w:t>- Федеральный государственный образовательный стандарт основного общего образования, утвержденный приказом Минобрнауки России № 1897 от 17.12.2010 г. (с изменениями и дополнениями);</w:t>
      </w:r>
    </w:p>
    <w:p w:rsidR="00113317" w:rsidRPr="0055024E" w:rsidRDefault="00113317" w:rsidP="005502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55024E">
        <w:rPr>
          <w:rFonts w:ascii="Times New Roman" w:hAnsi="Times New Roman"/>
          <w:spacing w:val="-1"/>
          <w:sz w:val="28"/>
          <w:szCs w:val="28"/>
        </w:rPr>
        <w:t xml:space="preserve">- Основная образовательная программа основного общего образования МКОУ «Ребрихинская СОШ»; </w:t>
      </w:r>
    </w:p>
    <w:p w:rsidR="00113317" w:rsidRPr="0055024E" w:rsidRDefault="00113317" w:rsidP="005502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55024E">
        <w:rPr>
          <w:rFonts w:ascii="Times New Roman" w:hAnsi="Times New Roman"/>
          <w:spacing w:val="-1"/>
          <w:sz w:val="28"/>
          <w:szCs w:val="28"/>
        </w:rPr>
        <w:t>- годовой календарный учебный график школы на текущий учебный год;</w:t>
      </w:r>
    </w:p>
    <w:p w:rsidR="00113317" w:rsidRPr="0055024E" w:rsidRDefault="00113317" w:rsidP="005502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55024E">
        <w:rPr>
          <w:rFonts w:ascii="Times New Roman" w:hAnsi="Times New Roman"/>
          <w:spacing w:val="-1"/>
          <w:sz w:val="28"/>
          <w:szCs w:val="28"/>
        </w:rPr>
        <w:t>- учебный план школы на текущий учебный год;</w:t>
      </w:r>
    </w:p>
    <w:p w:rsidR="00113317" w:rsidRPr="0055024E" w:rsidRDefault="00113317" w:rsidP="005502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55024E">
        <w:rPr>
          <w:rFonts w:ascii="Times New Roman" w:hAnsi="Times New Roman"/>
          <w:spacing w:val="-1"/>
          <w:sz w:val="28"/>
          <w:szCs w:val="28"/>
        </w:rPr>
        <w:t>- примерная программа по учебному предмету;</w:t>
      </w:r>
    </w:p>
    <w:p w:rsidR="00113317" w:rsidRPr="0055024E" w:rsidRDefault="00113317" w:rsidP="0055024E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55024E">
        <w:rPr>
          <w:rFonts w:ascii="Times New Roman" w:hAnsi="Times New Roman"/>
          <w:spacing w:val="-1"/>
          <w:sz w:val="28"/>
          <w:szCs w:val="28"/>
        </w:rPr>
        <w:t>-</w:t>
      </w:r>
      <w:r w:rsidRPr="0055024E">
        <w:rPr>
          <w:rFonts w:ascii="Times New Roman" w:hAnsi="Times New Roman"/>
          <w:spacing w:val="-1"/>
          <w:sz w:val="28"/>
          <w:szCs w:val="28"/>
        </w:rPr>
        <w:tab/>
        <w:t xml:space="preserve"> авторская рабочая программа по учебному предмету. </w:t>
      </w:r>
      <w:r w:rsidRPr="0055024E">
        <w:rPr>
          <w:rFonts w:ascii="Times New Roman" w:hAnsi="Times New Roman"/>
          <w:sz w:val="28"/>
          <w:szCs w:val="28"/>
        </w:rPr>
        <w:t xml:space="preserve">Обществознание. Рабочие программы. Предметная линия учебников под ред. </w:t>
      </w:r>
      <w:r w:rsidRPr="0055024E">
        <w:rPr>
          <w:rFonts w:ascii="Times New Roman" w:hAnsi="Times New Roman"/>
          <w:bCs/>
          <w:sz w:val="28"/>
          <w:szCs w:val="28"/>
        </w:rPr>
        <w:t xml:space="preserve"> Л.Н.Боголюбова. 5-9 класс: пособие для учителей общеобразова-тельных организаций /   Л.Н.Боголюбов, Н.И.Горо-децкая, Л.Ф.Иванова, М: Просвещение, 2014</w:t>
      </w:r>
      <w:r w:rsidRPr="0055024E">
        <w:rPr>
          <w:rFonts w:ascii="Times New Roman" w:hAnsi="Times New Roman"/>
          <w:spacing w:val="-1"/>
          <w:sz w:val="28"/>
          <w:szCs w:val="28"/>
        </w:rPr>
        <w:t>;</w:t>
      </w:r>
    </w:p>
    <w:p w:rsidR="00113317" w:rsidRPr="0055024E" w:rsidRDefault="00113317" w:rsidP="005502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55024E">
        <w:rPr>
          <w:rFonts w:ascii="Times New Roman" w:hAnsi="Times New Roman"/>
          <w:spacing w:val="-1"/>
          <w:sz w:val="28"/>
          <w:szCs w:val="28"/>
        </w:rPr>
        <w:t>- 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образования, утвержденный приказом Минобрнауки России № 253 от 31.03.2014г. (с изменениями и дополнениями);</w:t>
      </w:r>
    </w:p>
    <w:p w:rsidR="00113317" w:rsidRPr="0055024E" w:rsidRDefault="00113317" w:rsidP="005502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55024E">
        <w:rPr>
          <w:rFonts w:ascii="Times New Roman" w:hAnsi="Times New Roman"/>
          <w:spacing w:val="-1"/>
          <w:sz w:val="28"/>
          <w:szCs w:val="28"/>
        </w:rPr>
        <w:t xml:space="preserve"> -  Положение о Рабочей программе школы, утвержденное приказом № 120 от 19.05.2016 года.</w:t>
      </w:r>
    </w:p>
    <w:p w:rsidR="00113317" w:rsidRPr="0055024E" w:rsidRDefault="00113317" w:rsidP="005502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317" w:rsidRPr="0055024E" w:rsidRDefault="00113317" w:rsidP="0055024E">
      <w:pPr>
        <w:pStyle w:val="BodyTextIndent"/>
        <w:spacing w:line="240" w:lineRule="auto"/>
        <w:rPr>
          <w:sz w:val="28"/>
          <w:szCs w:val="28"/>
        </w:rPr>
      </w:pPr>
      <w:r w:rsidRPr="0055024E">
        <w:rPr>
          <w:sz w:val="28"/>
          <w:szCs w:val="28"/>
        </w:rPr>
        <w:t>Рабочая программа по обществознанию  в 8 классе рассчитана 1 час в неделю, 34  часа</w:t>
      </w:r>
      <w:r>
        <w:rPr>
          <w:sz w:val="28"/>
          <w:szCs w:val="28"/>
        </w:rPr>
        <w:t xml:space="preserve"> в год</w:t>
      </w:r>
      <w:r w:rsidRPr="0055024E">
        <w:rPr>
          <w:sz w:val="28"/>
          <w:szCs w:val="28"/>
        </w:rPr>
        <w:t xml:space="preserve">. </w:t>
      </w:r>
    </w:p>
    <w:p w:rsidR="00113317" w:rsidRPr="0055024E" w:rsidRDefault="00113317" w:rsidP="0055024E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02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113317" w:rsidRPr="0055024E" w:rsidRDefault="00113317" w:rsidP="0055024E">
      <w:pPr>
        <w:tabs>
          <w:tab w:val="left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24E">
        <w:rPr>
          <w:rFonts w:ascii="Times New Roman" w:hAnsi="Times New Roman"/>
          <w:sz w:val="28"/>
          <w:szCs w:val="28"/>
        </w:rPr>
        <w:t xml:space="preserve">                                  Учебный предмет «Обществознание» занимает важнейшее место в реализации целей основного общего образования по формированию общей культуры, духовно-нравственного, гражданского, социального, личностного и интеллектуального развития обучающихся. В связи с этим необходимо уточнить цели изучения обществознания в основной школе.</w:t>
      </w:r>
    </w:p>
    <w:p w:rsidR="00113317" w:rsidRPr="0055024E" w:rsidRDefault="00113317" w:rsidP="0055024E">
      <w:pPr>
        <w:tabs>
          <w:tab w:val="left" w:pos="540"/>
          <w:tab w:val="left" w:pos="2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024E">
        <w:rPr>
          <w:rFonts w:ascii="Times New Roman" w:hAnsi="Times New Roman"/>
          <w:sz w:val="28"/>
          <w:szCs w:val="28"/>
        </w:rPr>
        <w:t xml:space="preserve">Цели обществоведческого образования в основной школе состоят в том, чтобы средствами учебного предмета активно содействовать: </w:t>
      </w:r>
    </w:p>
    <w:p w:rsidR="00113317" w:rsidRPr="0055024E" w:rsidRDefault="00113317" w:rsidP="0055024E">
      <w:pPr>
        <w:tabs>
          <w:tab w:val="left" w:pos="540"/>
          <w:tab w:val="left" w:pos="2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24E">
        <w:rPr>
          <w:rFonts w:ascii="Times New Roman" w:hAnsi="Times New Roman"/>
          <w:sz w:val="28"/>
          <w:szCs w:val="28"/>
        </w:rPr>
        <w:t xml:space="preserve"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113317" w:rsidRPr="0055024E" w:rsidRDefault="00113317" w:rsidP="0055024E">
      <w:pPr>
        <w:tabs>
          <w:tab w:val="left" w:pos="540"/>
          <w:tab w:val="left" w:pos="2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24E">
        <w:rPr>
          <w:rFonts w:ascii="Times New Roman" w:hAnsi="Times New Roman"/>
          <w:sz w:val="28"/>
          <w:szCs w:val="28"/>
        </w:rPr>
        <w:t xml:space="preserve">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</w:p>
    <w:p w:rsidR="00113317" w:rsidRPr="0055024E" w:rsidRDefault="00113317" w:rsidP="0055024E">
      <w:pPr>
        <w:tabs>
          <w:tab w:val="left" w:pos="540"/>
          <w:tab w:val="left" w:pos="2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24E">
        <w:rPr>
          <w:rFonts w:ascii="Times New Roman" w:hAnsi="Times New Roman"/>
          <w:sz w:val="28"/>
          <w:szCs w:val="28"/>
        </w:rPr>
        <w:t xml:space="preserve"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113317" w:rsidRPr="0055024E" w:rsidRDefault="00113317" w:rsidP="0055024E">
      <w:pPr>
        <w:tabs>
          <w:tab w:val="left" w:pos="540"/>
          <w:tab w:val="left" w:pos="2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24E">
        <w:rPr>
          <w:rFonts w:ascii="Times New Roman" w:hAnsi="Times New Roman"/>
          <w:sz w:val="28"/>
          <w:szCs w:val="28"/>
        </w:rPr>
        <w:t xml:space="preserve">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113317" w:rsidRPr="0055024E" w:rsidRDefault="00113317" w:rsidP="0055024E">
      <w:pPr>
        <w:tabs>
          <w:tab w:val="left" w:pos="540"/>
          <w:tab w:val="left" w:pos="2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24E">
        <w:rPr>
          <w:rFonts w:ascii="Times New Roman" w:hAnsi="Times New Roman"/>
          <w:sz w:val="28"/>
          <w:szCs w:val="28"/>
        </w:rPr>
        <w:t xml:space="preserve"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113317" w:rsidRPr="0055024E" w:rsidRDefault="00113317" w:rsidP="0055024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5024E">
        <w:rPr>
          <w:sz w:val="28"/>
          <w:szCs w:val="28"/>
          <w:shd w:val="clear" w:color="auto" w:fill="FFFFFF"/>
          <w:lang w:eastAsia="ja-JP"/>
        </w:rPr>
        <w:t xml:space="preserve">                                              </w:t>
      </w:r>
      <w:r w:rsidRPr="0055024E">
        <w:rPr>
          <w:b/>
          <w:sz w:val="28"/>
          <w:szCs w:val="28"/>
        </w:rPr>
        <w:t>Общая характеристика предмета «Обществознание».</w:t>
      </w:r>
    </w:p>
    <w:p w:rsidR="00113317" w:rsidRPr="0055024E" w:rsidRDefault="00113317" w:rsidP="0055024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024E">
        <w:rPr>
          <w:rFonts w:ascii="Times New Roman" w:hAnsi="Times New Roman"/>
          <w:sz w:val="28"/>
          <w:szCs w:val="28"/>
        </w:rPr>
        <w:t xml:space="preserve"> 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 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 </w:t>
      </w:r>
    </w:p>
    <w:p w:rsidR="00113317" w:rsidRPr="0055024E" w:rsidRDefault="00113317" w:rsidP="0055024E">
      <w:pPr>
        <w:pStyle w:val="NoSpacing"/>
        <w:ind w:firstLine="708"/>
        <w:jc w:val="both"/>
        <w:rPr>
          <w:sz w:val="28"/>
          <w:szCs w:val="28"/>
        </w:rPr>
      </w:pPr>
      <w:r w:rsidRPr="0055024E">
        <w:rPr>
          <w:sz w:val="28"/>
          <w:szCs w:val="28"/>
        </w:rPr>
        <w:t>Учебный предмет «Обществознание» занимает важнейшее место в реализации целей основного общего образования по формированию общей культуры, духовно-нравственного, гражданского, социального, личностного и интеллектуального развития обучающихся. В связи с этим необходимо уточнить цели изучения обществознания в основной школе.</w:t>
      </w:r>
    </w:p>
    <w:p w:rsidR="00113317" w:rsidRDefault="00113317" w:rsidP="0009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Форма организации образовательного процесса: классно-урочная система.</w:t>
      </w:r>
    </w:p>
    <w:p w:rsidR="00113317" w:rsidRPr="00E47B49" w:rsidRDefault="00113317" w:rsidP="000970C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детей с ограниченными возможностями здоровья и детей-инвалидов осуществляется с учетом их индивидуальных особенностей.</w:t>
      </w:r>
    </w:p>
    <w:p w:rsidR="00113317" w:rsidRDefault="00113317" w:rsidP="0009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реализации рабочей программы предусмотрены виды учебной деятельности, характеристика которых рекомендована авторской программой.</w:t>
      </w:r>
    </w:p>
    <w:p w:rsidR="00113317" w:rsidRDefault="00113317" w:rsidP="000970C4">
      <w:pPr>
        <w:pStyle w:val="NoSpacing"/>
        <w:jc w:val="center"/>
        <w:rPr>
          <w:b/>
          <w:color w:val="000000"/>
          <w:spacing w:val="1"/>
          <w:sz w:val="28"/>
          <w:szCs w:val="28"/>
        </w:rPr>
      </w:pPr>
    </w:p>
    <w:p w:rsidR="00113317" w:rsidRPr="008F6B58" w:rsidRDefault="00113317" w:rsidP="000970C4">
      <w:pPr>
        <w:pStyle w:val="NoSpacing"/>
        <w:jc w:val="center"/>
        <w:rPr>
          <w:b/>
          <w:color w:val="000000"/>
          <w:w w:val="109"/>
          <w:sz w:val="28"/>
          <w:szCs w:val="28"/>
        </w:rPr>
      </w:pPr>
      <w:r w:rsidRPr="008F6B58">
        <w:rPr>
          <w:b/>
          <w:color w:val="000000"/>
          <w:spacing w:val="1"/>
          <w:sz w:val="28"/>
          <w:szCs w:val="28"/>
        </w:rPr>
        <w:t>Содержание учебного предмета</w:t>
      </w:r>
    </w:p>
    <w:p w:rsidR="00113317" w:rsidRPr="008F6B58" w:rsidRDefault="00113317" w:rsidP="009B2926">
      <w:pPr>
        <w:pStyle w:val="NoSpacing"/>
        <w:jc w:val="both"/>
        <w:rPr>
          <w:b/>
          <w:color w:val="000000"/>
          <w:w w:val="109"/>
          <w:sz w:val="28"/>
          <w:szCs w:val="28"/>
        </w:rPr>
      </w:pPr>
    </w:p>
    <w:p w:rsidR="00113317" w:rsidRPr="008F6B58" w:rsidRDefault="00113317" w:rsidP="009B2926">
      <w:pPr>
        <w:pStyle w:val="NoSpacing"/>
        <w:jc w:val="both"/>
        <w:rPr>
          <w:b/>
          <w:sz w:val="28"/>
          <w:szCs w:val="28"/>
        </w:rPr>
      </w:pPr>
      <w:r w:rsidRPr="008F6B58">
        <w:rPr>
          <w:b/>
          <w:sz w:val="28"/>
          <w:szCs w:val="28"/>
        </w:rPr>
        <w:t xml:space="preserve">Тема 1. Личность и общество 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Личность. Социализация индивида. Мировоззрение. Жизненные ценности и ориентиры.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Социальные изменения и их формы. Развитие общества. Человечество в ХХI веке, тенденции развития, основные вызовы и угрозы. Глобальные проблемы современности.</w:t>
      </w:r>
    </w:p>
    <w:p w:rsidR="00113317" w:rsidRPr="008F6B58" w:rsidRDefault="00113317" w:rsidP="009B2926">
      <w:pPr>
        <w:pStyle w:val="NoSpacing"/>
        <w:jc w:val="both"/>
        <w:rPr>
          <w:b/>
          <w:sz w:val="28"/>
          <w:szCs w:val="28"/>
        </w:rPr>
      </w:pPr>
      <w:r w:rsidRPr="008F6B58">
        <w:rPr>
          <w:b/>
          <w:sz w:val="28"/>
          <w:szCs w:val="28"/>
        </w:rPr>
        <w:t>Тема 2. Сфера духовной культуры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Долг и совесть. Объективные обязанности и моральная ответственность.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Долг общественный и долг моральный. Совесть — внутренний самоконтроль человека.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113317" w:rsidRPr="008F6B58" w:rsidRDefault="00113317" w:rsidP="009B2926">
      <w:pPr>
        <w:pStyle w:val="NoSpacing"/>
        <w:jc w:val="both"/>
        <w:rPr>
          <w:b/>
          <w:sz w:val="28"/>
          <w:szCs w:val="28"/>
        </w:rPr>
      </w:pPr>
      <w:r w:rsidRPr="008F6B58">
        <w:rPr>
          <w:b/>
          <w:sz w:val="28"/>
          <w:szCs w:val="28"/>
        </w:rPr>
        <w:t xml:space="preserve">Тема 3. Социальная сфера 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113317" w:rsidRPr="008F6B58" w:rsidRDefault="00113317" w:rsidP="009B2926">
      <w:pPr>
        <w:pStyle w:val="NoSpacing"/>
        <w:jc w:val="both"/>
        <w:rPr>
          <w:b/>
          <w:sz w:val="28"/>
          <w:szCs w:val="28"/>
        </w:rPr>
      </w:pPr>
      <w:r w:rsidRPr="008F6B58">
        <w:rPr>
          <w:b/>
          <w:sz w:val="28"/>
          <w:szCs w:val="28"/>
        </w:rPr>
        <w:t xml:space="preserve">Тема 4. Экономика 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Собственность. Право собственности. Формы собственности. Защита прав собственности.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Рынок. Рыночный механизм регулирования экономики. Спрос и предложение. Рыночное равновесие.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Производство. Товары и услуги. Факторы производства. Разделение труда и специализация.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  <w:r w:rsidRPr="008F6B58">
        <w:rPr>
          <w:sz w:val="28"/>
          <w:szCs w:val="28"/>
        </w:rPr>
        <w:t>Обмен. Мировое хозяйство. Международная торговля. Обменные курсы валют. Внешнеторговая политика.</w:t>
      </w:r>
    </w:p>
    <w:p w:rsidR="00113317" w:rsidRPr="008F6B58" w:rsidRDefault="00113317" w:rsidP="009B2926">
      <w:pPr>
        <w:pStyle w:val="NoSpacing"/>
        <w:jc w:val="both"/>
        <w:rPr>
          <w:sz w:val="28"/>
          <w:szCs w:val="28"/>
        </w:rPr>
      </w:pPr>
    </w:p>
    <w:p w:rsidR="00113317" w:rsidRPr="008F6B58" w:rsidRDefault="00113317" w:rsidP="008F6B58">
      <w:pPr>
        <w:pStyle w:val="NoSpacing"/>
        <w:jc w:val="center"/>
        <w:rPr>
          <w:b/>
          <w:sz w:val="28"/>
          <w:szCs w:val="28"/>
        </w:rPr>
      </w:pPr>
      <w:r w:rsidRPr="008F6B58">
        <w:rPr>
          <w:b/>
          <w:sz w:val="28"/>
          <w:szCs w:val="28"/>
        </w:rPr>
        <w:t xml:space="preserve">Тематический план </w:t>
      </w:r>
    </w:p>
    <w:p w:rsidR="00113317" w:rsidRDefault="00113317" w:rsidP="008F6B58">
      <w:pPr>
        <w:pStyle w:val="NoSpacing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6"/>
        <w:gridCol w:w="10922"/>
        <w:gridCol w:w="2090"/>
      </w:tblGrid>
      <w:tr w:rsidR="00113317" w:rsidTr="008F6B58">
        <w:trPr>
          <w:trHeight w:val="954"/>
        </w:trPr>
        <w:tc>
          <w:tcPr>
            <w:tcW w:w="1726" w:type="dxa"/>
          </w:tcPr>
          <w:p w:rsidR="00113317" w:rsidRPr="008F6B58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B5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Номер раздела, главы, темы</w:t>
            </w:r>
          </w:p>
        </w:tc>
        <w:tc>
          <w:tcPr>
            <w:tcW w:w="10922" w:type="dxa"/>
          </w:tcPr>
          <w:p w:rsidR="00113317" w:rsidRPr="008F6B58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B5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Наименование раздела, главы, темы</w:t>
            </w:r>
          </w:p>
        </w:tc>
        <w:tc>
          <w:tcPr>
            <w:tcW w:w="2090" w:type="dxa"/>
          </w:tcPr>
          <w:p w:rsidR="00113317" w:rsidRPr="008F6B58" w:rsidRDefault="00113317" w:rsidP="008F6B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B58">
              <w:rPr>
                <w:rFonts w:ascii="Times New Roman" w:hAnsi="Times New Roman"/>
                <w:sz w:val="24"/>
                <w:szCs w:val="24"/>
              </w:rPr>
              <w:t>Продолжительность изучения</w:t>
            </w:r>
          </w:p>
        </w:tc>
      </w:tr>
      <w:tr w:rsidR="00113317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02D">
              <w:rPr>
                <w:rFonts w:ascii="Times New Roman" w:hAnsi="Times New Roman"/>
                <w:b/>
                <w:sz w:val="24"/>
                <w:szCs w:val="24"/>
              </w:rPr>
              <w:t>Глава 1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Личность и общество.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13317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делает человека человеком.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Человек, общество, природа.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как форма жизнедеятельности людей.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общества.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стать личностью.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Tr="008F6B58">
        <w:tc>
          <w:tcPr>
            <w:tcW w:w="1726" w:type="dxa"/>
          </w:tcPr>
          <w:p w:rsidR="00113317" w:rsidRPr="0069332B" w:rsidRDefault="00113317" w:rsidP="008F6B58">
            <w:pPr>
              <w:tabs>
                <w:tab w:val="center" w:pos="755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2B">
              <w:rPr>
                <w:rFonts w:ascii="Times New Roman" w:hAnsi="Times New Roman"/>
                <w:b/>
                <w:sz w:val="24"/>
                <w:szCs w:val="24"/>
              </w:rPr>
              <w:t>Глава 2.</w:t>
            </w:r>
          </w:p>
        </w:tc>
        <w:tc>
          <w:tcPr>
            <w:tcW w:w="10922" w:type="dxa"/>
          </w:tcPr>
          <w:p w:rsidR="00113317" w:rsidRPr="0069332B" w:rsidRDefault="00113317" w:rsidP="008F6B5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Сфера духовной культуры.</w:t>
            </w:r>
          </w:p>
        </w:tc>
        <w:tc>
          <w:tcPr>
            <w:tcW w:w="2090" w:type="dxa"/>
          </w:tcPr>
          <w:p w:rsidR="00113317" w:rsidRPr="0069332B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13317" w:rsidTr="008F6B58">
        <w:tc>
          <w:tcPr>
            <w:tcW w:w="1726" w:type="dxa"/>
          </w:tcPr>
          <w:p w:rsidR="00113317" w:rsidRPr="00A8702D" w:rsidRDefault="00113317" w:rsidP="008F6B58">
            <w:pPr>
              <w:tabs>
                <w:tab w:val="center" w:pos="755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Сфера духовной жизни.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317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317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 и совесть.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317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Моральный выбор – это ответственность.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в современном обществе.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22" w:type="dxa"/>
          </w:tcPr>
          <w:p w:rsidR="00113317" w:rsidRPr="0069332B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32B">
              <w:rPr>
                <w:rFonts w:ascii="Times New Roman" w:hAnsi="Times New Roman"/>
                <w:sz w:val="24"/>
                <w:szCs w:val="24"/>
              </w:rPr>
              <w:t>Религия как одна из форм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113317" w:rsidRPr="0069332B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69332B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2B">
              <w:rPr>
                <w:rFonts w:ascii="Times New Roman" w:hAnsi="Times New Roman"/>
                <w:b/>
                <w:sz w:val="24"/>
                <w:szCs w:val="24"/>
              </w:rPr>
              <w:t>Глава 3</w:t>
            </w:r>
          </w:p>
        </w:tc>
        <w:tc>
          <w:tcPr>
            <w:tcW w:w="10922" w:type="dxa"/>
          </w:tcPr>
          <w:p w:rsidR="00113317" w:rsidRPr="0069332B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Pr="0069332B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90" w:type="dxa"/>
          </w:tcPr>
          <w:p w:rsidR="00113317" w:rsidRPr="0069332B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структура общества.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RPr="00AD20D2" w:rsidTr="008F6B58">
        <w:trPr>
          <w:trHeight w:val="475"/>
        </w:trPr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2" w:type="dxa"/>
          </w:tcPr>
          <w:p w:rsidR="00113317" w:rsidRPr="0069332B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статусы и роли.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69332B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22" w:type="dxa"/>
          </w:tcPr>
          <w:p w:rsidR="00113317" w:rsidRPr="0069332B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Нации и межнациональные отношения.</w:t>
            </w:r>
          </w:p>
        </w:tc>
        <w:tc>
          <w:tcPr>
            <w:tcW w:w="2090" w:type="dxa"/>
          </w:tcPr>
          <w:p w:rsidR="00113317" w:rsidRPr="0069332B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Отклоняющееся поведение.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69332B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2B">
              <w:rPr>
                <w:rFonts w:ascii="Times New Roman" w:hAnsi="Times New Roman"/>
                <w:b/>
                <w:sz w:val="24"/>
                <w:szCs w:val="24"/>
              </w:rPr>
              <w:t>Глава 4</w:t>
            </w:r>
          </w:p>
        </w:tc>
        <w:tc>
          <w:tcPr>
            <w:tcW w:w="10922" w:type="dxa"/>
          </w:tcPr>
          <w:p w:rsidR="00113317" w:rsidRPr="0069332B" w:rsidRDefault="00113317" w:rsidP="008F6B5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Pr="0069332B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90" w:type="dxa"/>
          </w:tcPr>
          <w:p w:rsidR="00113317" w:rsidRPr="0069332B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2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ее роль в жизни общества.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вопросы экономики.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22" w:type="dxa"/>
          </w:tcPr>
          <w:p w:rsidR="00113317" w:rsidRPr="0069332B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Рыночная экономика.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– основа экономики.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69332B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22" w:type="dxa"/>
          </w:tcPr>
          <w:p w:rsidR="00113317" w:rsidRPr="00CB38DA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8DA">
              <w:rPr>
                <w:rFonts w:ascii="Times New Roman" w:hAnsi="Times New Roman"/>
                <w:sz w:val="24"/>
                <w:szCs w:val="24"/>
              </w:rPr>
              <w:t>Предпринимательская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113317" w:rsidRPr="0069332B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69332B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22" w:type="dxa"/>
          </w:tcPr>
          <w:p w:rsidR="00113317" w:rsidRPr="00CB38DA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8DA">
              <w:rPr>
                <w:rFonts w:ascii="Times New Roman" w:hAnsi="Times New Roman"/>
                <w:sz w:val="24"/>
                <w:szCs w:val="24"/>
              </w:rPr>
              <w:t>Распределение доходов.</w:t>
            </w:r>
          </w:p>
        </w:tc>
        <w:tc>
          <w:tcPr>
            <w:tcW w:w="2090" w:type="dxa"/>
          </w:tcPr>
          <w:p w:rsidR="00113317" w:rsidRPr="0069332B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Потребление.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Инфляция и семейная экономика.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Безработица, ее причины и последствия.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22" w:type="dxa"/>
          </w:tcPr>
          <w:p w:rsidR="00113317" w:rsidRPr="00A8702D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Мировое хозяйство и международная торговля.</w:t>
            </w:r>
          </w:p>
        </w:tc>
        <w:tc>
          <w:tcPr>
            <w:tcW w:w="2090" w:type="dxa"/>
          </w:tcPr>
          <w:p w:rsidR="00113317" w:rsidRPr="00A8702D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69332B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22" w:type="dxa"/>
          </w:tcPr>
          <w:p w:rsidR="00113317" w:rsidRPr="00CB38DA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8DA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090" w:type="dxa"/>
          </w:tcPr>
          <w:p w:rsidR="00113317" w:rsidRPr="0069332B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69332B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2" w:type="dxa"/>
          </w:tcPr>
          <w:p w:rsidR="00113317" w:rsidRPr="00CB38DA" w:rsidRDefault="00113317" w:rsidP="008F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2090" w:type="dxa"/>
          </w:tcPr>
          <w:p w:rsidR="00113317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3317" w:rsidRPr="00AD20D2" w:rsidTr="008F6B58">
        <w:tc>
          <w:tcPr>
            <w:tcW w:w="1726" w:type="dxa"/>
          </w:tcPr>
          <w:p w:rsidR="00113317" w:rsidRPr="0069332B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2" w:type="dxa"/>
          </w:tcPr>
          <w:p w:rsidR="00113317" w:rsidRPr="00CB38DA" w:rsidRDefault="00113317" w:rsidP="008F6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8D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90" w:type="dxa"/>
          </w:tcPr>
          <w:p w:rsidR="00113317" w:rsidRPr="00CB38DA" w:rsidRDefault="00113317" w:rsidP="008F6B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8D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113317" w:rsidRDefault="00113317" w:rsidP="00857A8C">
      <w:pPr>
        <w:spacing w:after="0" w:line="225" w:lineRule="atLeast"/>
        <w:jc w:val="both"/>
        <w:rPr>
          <w:rFonts w:ascii="Times New Roman" w:eastAsia="MS Mincho" w:hAnsi="Times New Roman"/>
          <w:b/>
          <w:bCs/>
          <w:caps/>
          <w:color w:val="000000"/>
          <w:sz w:val="27"/>
          <w:szCs w:val="27"/>
          <w:lang w:eastAsia="ja-JP"/>
        </w:rPr>
      </w:pPr>
    </w:p>
    <w:p w:rsidR="00113317" w:rsidRDefault="00113317" w:rsidP="00CB38DA">
      <w:pPr>
        <w:pStyle w:val="NoSpacing"/>
        <w:jc w:val="center"/>
        <w:rPr>
          <w:rStyle w:val="c0"/>
          <w:b/>
          <w:sz w:val="28"/>
          <w:szCs w:val="28"/>
        </w:rPr>
      </w:pPr>
    </w:p>
    <w:p w:rsidR="00113317" w:rsidRDefault="00113317" w:rsidP="00CB38DA">
      <w:pPr>
        <w:pStyle w:val="NoSpacing"/>
        <w:jc w:val="center"/>
        <w:rPr>
          <w:rStyle w:val="c0"/>
          <w:b/>
          <w:sz w:val="28"/>
          <w:szCs w:val="28"/>
        </w:rPr>
      </w:pPr>
    </w:p>
    <w:p w:rsidR="00113317" w:rsidRDefault="00113317" w:rsidP="00CB38DA">
      <w:pPr>
        <w:pStyle w:val="NoSpacing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Планируемые р</w:t>
      </w:r>
      <w:r w:rsidRPr="00CB38DA">
        <w:rPr>
          <w:rStyle w:val="c0"/>
          <w:b/>
          <w:sz w:val="28"/>
          <w:szCs w:val="28"/>
        </w:rPr>
        <w:t xml:space="preserve">езультаты освоения </w:t>
      </w:r>
      <w:r>
        <w:rPr>
          <w:rStyle w:val="c0"/>
          <w:b/>
          <w:sz w:val="28"/>
          <w:szCs w:val="28"/>
        </w:rPr>
        <w:t>предмета</w:t>
      </w:r>
    </w:p>
    <w:p w:rsidR="00113317" w:rsidRPr="00CB38DA" w:rsidRDefault="00113317" w:rsidP="00CB38DA">
      <w:pPr>
        <w:pStyle w:val="NoSpacing"/>
        <w:jc w:val="center"/>
        <w:rPr>
          <w:b/>
          <w:color w:val="000000"/>
          <w:w w:val="109"/>
          <w:sz w:val="28"/>
          <w:szCs w:val="28"/>
        </w:rPr>
      </w:pP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3"/>
          <w:sz w:val="28"/>
          <w:szCs w:val="28"/>
        </w:rPr>
        <w:t>Личностные, метапредметные,  предметные результаты освоения учебного предмета, курса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3"/>
          <w:b/>
          <w:sz w:val="28"/>
          <w:szCs w:val="28"/>
        </w:rPr>
        <w:t>Личностными результатами</w:t>
      </w:r>
      <w:r w:rsidRPr="008F6B58">
        <w:rPr>
          <w:rStyle w:val="c11"/>
          <w:sz w:val="28"/>
          <w:szCs w:val="28"/>
        </w:rPr>
        <w:t>, формируемыми при изучении содержания курса по обществознанию, являются: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мотивированность и направленность на активное и созидательное участие в будущем в общественной и государственной жизни;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3"/>
          <w:b/>
          <w:sz w:val="28"/>
          <w:szCs w:val="28"/>
        </w:rPr>
        <w:t>Метапредметные результаты</w:t>
      </w:r>
      <w:r w:rsidRPr="008F6B58">
        <w:rPr>
          <w:rStyle w:val="c3"/>
          <w:sz w:val="28"/>
          <w:szCs w:val="28"/>
        </w:rPr>
        <w:t xml:space="preserve">  </w:t>
      </w:r>
      <w:r w:rsidRPr="008F6B58">
        <w:rPr>
          <w:rStyle w:val="c11"/>
          <w:sz w:val="28"/>
          <w:szCs w:val="28"/>
        </w:rPr>
        <w:t>изучения обществознания  проявляются в: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1) использование элементов причинно-следственного анализа;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2) исследование несложных реальных связей и зависимостей;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4) поиск и извлечение нужной информации по заданной теме в адаптированных источниках различного типа;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6) объяснение изученных положений на конкретных примерах;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8) определение собственного отношения к явлениям современной жизни, формулирование своей точки зрения.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3"/>
          <w:b/>
          <w:sz w:val="28"/>
          <w:szCs w:val="28"/>
        </w:rPr>
        <w:t>Предметными результатами </w:t>
      </w:r>
      <w:r w:rsidRPr="008F6B58">
        <w:rPr>
          <w:rStyle w:val="c11"/>
          <w:sz w:val="28"/>
          <w:szCs w:val="28"/>
        </w:rPr>
        <w:t> являются в сфере: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3"/>
          <w:sz w:val="28"/>
          <w:szCs w:val="28"/>
        </w:rPr>
        <w:t>познавательной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3"/>
          <w:sz w:val="28"/>
          <w:szCs w:val="28"/>
        </w:rPr>
        <w:t>ценностно-мотивационной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приверженность гуманистическим и демократическим ценностям, патриотизму и гражданственности;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3"/>
          <w:sz w:val="28"/>
          <w:szCs w:val="28"/>
        </w:rPr>
        <w:t>трудовой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понимание значения трудовой деятельности для личности и для общества;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3"/>
          <w:sz w:val="28"/>
          <w:szCs w:val="28"/>
        </w:rPr>
        <w:t>эстетической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понимание специфики познания мира средствами искусства в соотнесении с другими способами познания;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понимание роли искусства в становлении личности и в жизни общества;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3"/>
          <w:sz w:val="28"/>
          <w:szCs w:val="28"/>
        </w:rPr>
        <w:t>коммуникативной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понимание значения коммуникации в межличностном общении;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11"/>
          <w:sz w:val="28"/>
          <w:szCs w:val="28"/>
        </w:rPr>
        <w:t>• знакомство с отдельными приемами и техниками преодоления конфликтов.</w:t>
      </w:r>
    </w:p>
    <w:p w:rsidR="00113317" w:rsidRPr="008F6B58" w:rsidRDefault="00113317" w:rsidP="00CB38DA">
      <w:pPr>
        <w:pStyle w:val="NoSpacing"/>
        <w:jc w:val="both"/>
        <w:rPr>
          <w:sz w:val="28"/>
          <w:szCs w:val="28"/>
        </w:rPr>
      </w:pPr>
      <w:r w:rsidRPr="008F6B58">
        <w:rPr>
          <w:rStyle w:val="c3"/>
          <w:sz w:val="28"/>
          <w:szCs w:val="28"/>
        </w:rPr>
        <w:t>Критерии оценки</w:t>
      </w:r>
    </w:p>
    <w:p w:rsidR="00113317" w:rsidRPr="008F6B58" w:rsidRDefault="00113317" w:rsidP="00CB38DA">
      <w:pPr>
        <w:pStyle w:val="NoSpacing"/>
        <w:jc w:val="both"/>
        <w:rPr>
          <w:rStyle w:val="c11"/>
          <w:sz w:val="28"/>
          <w:szCs w:val="28"/>
        </w:rPr>
      </w:pPr>
      <w:r w:rsidRPr="008F6B58">
        <w:rPr>
          <w:rStyle w:val="c11"/>
          <w:sz w:val="28"/>
          <w:szCs w:val="28"/>
        </w:rPr>
        <w:t>Достижение личностных результатов оценивается на качественном уровне (без отметки). Сформированность метапредметных и предметных умений оценивается в баллах по результатам текущего, тематического и итогового контроля.</w:t>
      </w:r>
    </w:p>
    <w:p w:rsidR="00113317" w:rsidRPr="00D71F01" w:rsidRDefault="00113317" w:rsidP="00FC774D">
      <w:pPr>
        <w:shd w:val="clear" w:color="auto" w:fill="FFFFFF"/>
        <w:spacing w:before="82"/>
        <w:ind w:right="5"/>
        <w:rPr>
          <w:rFonts w:ascii="Times New Roman" w:hAnsi="Times New Roman"/>
          <w:b/>
          <w:color w:val="323232"/>
          <w:spacing w:val="-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                                         </w:t>
      </w:r>
      <w:r w:rsidRPr="00D71F01">
        <w:rPr>
          <w:rFonts w:ascii="Times New Roman" w:hAnsi="Times New Roman"/>
          <w:b/>
          <w:color w:val="000000"/>
          <w:spacing w:val="1"/>
          <w:sz w:val="28"/>
          <w:szCs w:val="28"/>
        </w:rPr>
        <w:t>Учебно-методическое обеспечение образо</w:t>
      </w:r>
      <w:r w:rsidRPr="00D71F01">
        <w:rPr>
          <w:rFonts w:ascii="Times New Roman" w:hAnsi="Times New Roman"/>
          <w:b/>
          <w:color w:val="000000"/>
          <w:spacing w:val="1"/>
          <w:sz w:val="28"/>
          <w:szCs w:val="28"/>
        </w:rPr>
        <w:softHyphen/>
        <w:t>вательного процесса</w:t>
      </w:r>
    </w:p>
    <w:p w:rsidR="00113317" w:rsidRPr="008F6B58" w:rsidRDefault="00113317" w:rsidP="008F6B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6B58">
        <w:rPr>
          <w:rFonts w:ascii="Times New Roman" w:hAnsi="Times New Roman"/>
          <w:b/>
          <w:sz w:val="28"/>
          <w:szCs w:val="28"/>
        </w:rPr>
        <w:t xml:space="preserve">        Учебно-методический комплект</w:t>
      </w:r>
    </w:p>
    <w:p w:rsidR="00113317" w:rsidRPr="008F6B58" w:rsidRDefault="00113317" w:rsidP="008F6B58">
      <w:pPr>
        <w:pStyle w:val="ListParagraph"/>
        <w:numPr>
          <w:ilvl w:val="0"/>
          <w:numId w:val="2"/>
        </w:numPr>
        <w:ind w:left="0"/>
        <w:rPr>
          <w:sz w:val="28"/>
          <w:szCs w:val="28"/>
          <w:lang w:eastAsia="en-US"/>
        </w:rPr>
      </w:pPr>
      <w:r w:rsidRPr="008F6B58">
        <w:rPr>
          <w:sz w:val="28"/>
          <w:szCs w:val="28"/>
          <w:lang w:eastAsia="en-US"/>
        </w:rPr>
        <w:t>Обществознание. Рабочие программы. Предметная линия учебников под редакцией Л.Н.Боголюбова.  Авторы: Боголюбов Л.Н., Городецкая Н.И., Иванова Л.Ф. и др. – М.; Просвещение, 2011</w:t>
      </w:r>
    </w:p>
    <w:p w:rsidR="00113317" w:rsidRPr="008F6B58" w:rsidRDefault="00113317" w:rsidP="008F6B58">
      <w:pPr>
        <w:pStyle w:val="ListParagraph"/>
        <w:numPr>
          <w:ilvl w:val="0"/>
          <w:numId w:val="2"/>
        </w:numPr>
        <w:ind w:left="0"/>
        <w:rPr>
          <w:sz w:val="28"/>
          <w:szCs w:val="28"/>
          <w:lang w:eastAsia="en-US"/>
        </w:rPr>
      </w:pPr>
      <w:r w:rsidRPr="008F6B58">
        <w:rPr>
          <w:sz w:val="28"/>
          <w:szCs w:val="28"/>
          <w:lang w:eastAsia="en-US"/>
        </w:rPr>
        <w:t>Обществознание. 8 класс: учебник для общеобразоват. учреждений/ Боголюбов Л.Н., Виноградова Н.Ф., Городецкая Н.И. и др. – М.: Просвещение, 2016</w:t>
      </w:r>
    </w:p>
    <w:p w:rsidR="00113317" w:rsidRPr="008F6B58" w:rsidRDefault="00113317" w:rsidP="008F6B58">
      <w:pPr>
        <w:pStyle w:val="ListParagraph"/>
        <w:numPr>
          <w:ilvl w:val="0"/>
          <w:numId w:val="2"/>
        </w:numPr>
        <w:ind w:left="0"/>
        <w:rPr>
          <w:sz w:val="28"/>
          <w:szCs w:val="28"/>
          <w:lang w:eastAsia="en-US"/>
        </w:rPr>
      </w:pPr>
      <w:r w:rsidRPr="008F6B58">
        <w:rPr>
          <w:sz w:val="28"/>
          <w:szCs w:val="28"/>
          <w:lang w:eastAsia="en-US"/>
        </w:rPr>
        <w:t>Обществознание. 8 класс. Поурочные разработки к учебнику Л.Н. Боголюбова. Иванова Л.Ф.  – М.: Просвещение, 2016</w:t>
      </w:r>
    </w:p>
    <w:p w:rsidR="00113317" w:rsidRPr="008F6B58" w:rsidRDefault="00113317" w:rsidP="008F6B58">
      <w:pPr>
        <w:pStyle w:val="ListParagraph"/>
        <w:numPr>
          <w:ilvl w:val="0"/>
          <w:numId w:val="2"/>
        </w:numPr>
        <w:ind w:left="0"/>
        <w:rPr>
          <w:sz w:val="28"/>
          <w:szCs w:val="28"/>
          <w:lang w:eastAsia="en-US"/>
        </w:rPr>
      </w:pPr>
      <w:r w:rsidRPr="008F6B58">
        <w:rPr>
          <w:sz w:val="28"/>
          <w:szCs w:val="28"/>
          <w:lang w:eastAsia="en-US"/>
        </w:rPr>
        <w:t>Обществознание. 8  класс. Рабочая тетрадь к учебнику Л.Н. Боголюбова. - М.; Просвещение, 2016</w:t>
      </w:r>
    </w:p>
    <w:p w:rsidR="00113317" w:rsidRPr="008F6B58" w:rsidRDefault="00113317" w:rsidP="008F6B58">
      <w:pPr>
        <w:pStyle w:val="ListParagraph"/>
        <w:ind w:left="0"/>
        <w:rPr>
          <w:b/>
          <w:sz w:val="28"/>
          <w:szCs w:val="28"/>
          <w:lang w:eastAsia="en-US"/>
        </w:rPr>
      </w:pPr>
      <w:r w:rsidRPr="008F6B58">
        <w:rPr>
          <w:b/>
          <w:sz w:val="28"/>
          <w:szCs w:val="28"/>
          <w:lang w:eastAsia="en-US"/>
        </w:rPr>
        <w:t>Интернет-ресурсы</w:t>
      </w:r>
    </w:p>
    <w:p w:rsidR="00113317" w:rsidRPr="008F6B58" w:rsidRDefault="00113317" w:rsidP="008F6B58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 w:rsidRPr="008F6B58">
        <w:rPr>
          <w:rFonts w:ascii="Times New Roman" w:hAnsi="Times New Roman"/>
          <w:sz w:val="28"/>
          <w:szCs w:val="28"/>
        </w:rPr>
        <w:t>1. Архив презентации PowerPoint. – Режим доступа : http://power-p.ru/load/obshhestvoznanie/11</w:t>
      </w:r>
    </w:p>
    <w:p w:rsidR="00113317" w:rsidRPr="008F6B58" w:rsidRDefault="00113317" w:rsidP="008F6B58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 w:rsidRPr="008F6B58">
        <w:rPr>
          <w:rFonts w:ascii="Times New Roman" w:hAnsi="Times New Roman"/>
          <w:sz w:val="28"/>
          <w:szCs w:val="28"/>
        </w:rPr>
        <w:t>2. Архив учебных программ и презентаций. – Режим доступа : http://www.rusedu.ru</w:t>
      </w:r>
    </w:p>
    <w:p w:rsidR="00113317" w:rsidRPr="008F6B58" w:rsidRDefault="00113317" w:rsidP="008F6B58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 w:rsidRPr="008F6B58">
        <w:rPr>
          <w:rFonts w:ascii="Times New Roman" w:hAnsi="Times New Roman"/>
          <w:sz w:val="28"/>
          <w:szCs w:val="28"/>
        </w:rPr>
        <w:t>3. Виртуальный кабинет  истории и обществознания. – Режим доступа : http://ant-m.ucoz.ru</w:t>
      </w:r>
    </w:p>
    <w:p w:rsidR="00113317" w:rsidRPr="008F6B58" w:rsidRDefault="00113317" w:rsidP="008F6B58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 w:rsidRPr="008F6B58">
        <w:rPr>
          <w:rFonts w:ascii="Times New Roman" w:hAnsi="Times New Roman"/>
          <w:sz w:val="28"/>
          <w:szCs w:val="28"/>
        </w:rPr>
        <w:t>4. Единая коллекция Цифровых Образовательных Ресурсов. – Режим доступа : http:// schoolcollection.edu.ru</w:t>
      </w:r>
    </w:p>
    <w:p w:rsidR="00113317" w:rsidRPr="008F6B58" w:rsidRDefault="00113317" w:rsidP="008F6B58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 w:rsidRPr="008F6B58">
        <w:rPr>
          <w:rFonts w:ascii="Times New Roman" w:hAnsi="Times New Roman"/>
          <w:sz w:val="28"/>
          <w:szCs w:val="28"/>
        </w:rPr>
        <w:t>5. Интернет-портал «Рrо школу.ru». – Режим доступа : http://www.proshkolu.ru/user/Safonova50/ folder/13727</w:t>
      </w:r>
    </w:p>
    <w:p w:rsidR="00113317" w:rsidRPr="008F6B58" w:rsidRDefault="00113317" w:rsidP="008F6B58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 w:rsidRPr="008F6B58">
        <w:rPr>
          <w:rFonts w:ascii="Times New Roman" w:hAnsi="Times New Roman"/>
          <w:sz w:val="28"/>
          <w:szCs w:val="28"/>
        </w:rPr>
        <w:t>6. Презентации PowerPoint (обществознание). – Режим доступа : http://mirppt.ucoz.ru/index/ prezentacii_po_obshhestvoznaniju/0-13</w:t>
      </w:r>
    </w:p>
    <w:p w:rsidR="00113317" w:rsidRPr="008F6B58" w:rsidRDefault="00113317" w:rsidP="008F6B58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 w:rsidRPr="008F6B58">
        <w:rPr>
          <w:rFonts w:ascii="Times New Roman" w:hAnsi="Times New Roman"/>
          <w:sz w:val="28"/>
          <w:szCs w:val="28"/>
        </w:rPr>
        <w:t>7. Презентации по обществознанию. – Режим доступа : http://pravo48.narod.ru/PREZENTAZII.htm</w:t>
      </w:r>
    </w:p>
    <w:p w:rsidR="00113317" w:rsidRPr="008F6B58" w:rsidRDefault="00113317" w:rsidP="008F6B58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 w:rsidRPr="008F6B58">
        <w:rPr>
          <w:rFonts w:ascii="Times New Roman" w:hAnsi="Times New Roman"/>
          <w:sz w:val="28"/>
          <w:szCs w:val="28"/>
        </w:rPr>
        <w:t>8. Справочно-информационный интернет-портал. – Режим доступа : http://www.gramota</w:t>
      </w:r>
    </w:p>
    <w:p w:rsidR="00113317" w:rsidRPr="008F6B58" w:rsidRDefault="00113317" w:rsidP="008F6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317" w:rsidRDefault="00113317" w:rsidP="00FC774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</w:t>
      </w:r>
    </w:p>
    <w:sectPr w:rsidR="00113317" w:rsidSect="00407B7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90AD52"/>
    <w:lvl w:ilvl="0">
      <w:numFmt w:val="bullet"/>
      <w:lvlText w:val="*"/>
      <w:lvlJc w:val="left"/>
    </w:lvl>
  </w:abstractNum>
  <w:abstractNum w:abstractNumId="1">
    <w:nsid w:val="064D6A8F"/>
    <w:multiLevelType w:val="hybridMultilevel"/>
    <w:tmpl w:val="7D103884"/>
    <w:lvl w:ilvl="0" w:tplc="DB90AD5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D63A7"/>
    <w:multiLevelType w:val="hybridMultilevel"/>
    <w:tmpl w:val="A13E6EC2"/>
    <w:lvl w:ilvl="0" w:tplc="DB90AD5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82A56"/>
    <w:multiLevelType w:val="hybridMultilevel"/>
    <w:tmpl w:val="0328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F4CEF"/>
    <w:multiLevelType w:val="hybridMultilevel"/>
    <w:tmpl w:val="820E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435FA4"/>
    <w:multiLevelType w:val="hybridMultilevel"/>
    <w:tmpl w:val="4DAADC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F75B07"/>
    <w:multiLevelType w:val="hybridMultilevel"/>
    <w:tmpl w:val="AF7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D650B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65623FFF"/>
    <w:multiLevelType w:val="hybridMultilevel"/>
    <w:tmpl w:val="C04CB16C"/>
    <w:lvl w:ilvl="0" w:tplc="DB90AD5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14FD"/>
    <w:multiLevelType w:val="hybridMultilevel"/>
    <w:tmpl w:val="AAAAEBDE"/>
    <w:lvl w:ilvl="0" w:tplc="DB90AD5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0D4"/>
    <w:rsid w:val="00012F06"/>
    <w:rsid w:val="00020524"/>
    <w:rsid w:val="00024155"/>
    <w:rsid w:val="00031792"/>
    <w:rsid w:val="00084E8C"/>
    <w:rsid w:val="00093A2F"/>
    <w:rsid w:val="000970C4"/>
    <w:rsid w:val="000E22E2"/>
    <w:rsid w:val="00113317"/>
    <w:rsid w:val="00126B52"/>
    <w:rsid w:val="001626D4"/>
    <w:rsid w:val="001658B9"/>
    <w:rsid w:val="00176157"/>
    <w:rsid w:val="001955CF"/>
    <w:rsid w:val="001F3C0D"/>
    <w:rsid w:val="001F77D9"/>
    <w:rsid w:val="00200A5B"/>
    <w:rsid w:val="00231FA8"/>
    <w:rsid w:val="00232AD8"/>
    <w:rsid w:val="0025557B"/>
    <w:rsid w:val="002836AA"/>
    <w:rsid w:val="002921A2"/>
    <w:rsid w:val="00294C35"/>
    <w:rsid w:val="002A19A5"/>
    <w:rsid w:val="002A297D"/>
    <w:rsid w:val="002A4B31"/>
    <w:rsid w:val="002B53FA"/>
    <w:rsid w:val="002B689B"/>
    <w:rsid w:val="002D6C37"/>
    <w:rsid w:val="002D7E2C"/>
    <w:rsid w:val="002F228E"/>
    <w:rsid w:val="002F7F8E"/>
    <w:rsid w:val="00303B50"/>
    <w:rsid w:val="00352D3D"/>
    <w:rsid w:val="00364F91"/>
    <w:rsid w:val="00365954"/>
    <w:rsid w:val="003670D0"/>
    <w:rsid w:val="00375AD6"/>
    <w:rsid w:val="00381715"/>
    <w:rsid w:val="00385130"/>
    <w:rsid w:val="003C4220"/>
    <w:rsid w:val="003D2D9F"/>
    <w:rsid w:val="003E765C"/>
    <w:rsid w:val="00400DBD"/>
    <w:rsid w:val="00407B72"/>
    <w:rsid w:val="00424919"/>
    <w:rsid w:val="00436095"/>
    <w:rsid w:val="00446260"/>
    <w:rsid w:val="004547E8"/>
    <w:rsid w:val="0046389E"/>
    <w:rsid w:val="00466FB4"/>
    <w:rsid w:val="00490B8B"/>
    <w:rsid w:val="0049259D"/>
    <w:rsid w:val="004B18D4"/>
    <w:rsid w:val="004F44A2"/>
    <w:rsid w:val="00503680"/>
    <w:rsid w:val="005405E7"/>
    <w:rsid w:val="00547722"/>
    <w:rsid w:val="0055024E"/>
    <w:rsid w:val="00557619"/>
    <w:rsid w:val="00557FC2"/>
    <w:rsid w:val="00564DC9"/>
    <w:rsid w:val="005671AF"/>
    <w:rsid w:val="0057492F"/>
    <w:rsid w:val="0058342E"/>
    <w:rsid w:val="005A56CF"/>
    <w:rsid w:val="005C0C3C"/>
    <w:rsid w:val="005C427A"/>
    <w:rsid w:val="005C6EC5"/>
    <w:rsid w:val="005E5E82"/>
    <w:rsid w:val="005F2DC9"/>
    <w:rsid w:val="00604C56"/>
    <w:rsid w:val="006143F2"/>
    <w:rsid w:val="00621CC6"/>
    <w:rsid w:val="0064066E"/>
    <w:rsid w:val="0069332B"/>
    <w:rsid w:val="006A19CF"/>
    <w:rsid w:val="006A2F60"/>
    <w:rsid w:val="006C083F"/>
    <w:rsid w:val="006C6645"/>
    <w:rsid w:val="006D6599"/>
    <w:rsid w:val="006F0DB7"/>
    <w:rsid w:val="006F349B"/>
    <w:rsid w:val="00700215"/>
    <w:rsid w:val="00705C63"/>
    <w:rsid w:val="00705F5F"/>
    <w:rsid w:val="00717FC2"/>
    <w:rsid w:val="0073704B"/>
    <w:rsid w:val="007A4C73"/>
    <w:rsid w:val="00806DCA"/>
    <w:rsid w:val="00816C01"/>
    <w:rsid w:val="00822942"/>
    <w:rsid w:val="008269E2"/>
    <w:rsid w:val="0082705E"/>
    <w:rsid w:val="008303D3"/>
    <w:rsid w:val="00857A8C"/>
    <w:rsid w:val="00865B42"/>
    <w:rsid w:val="00892656"/>
    <w:rsid w:val="008976A4"/>
    <w:rsid w:val="008A423F"/>
    <w:rsid w:val="008D0D9B"/>
    <w:rsid w:val="008E22DD"/>
    <w:rsid w:val="008E5887"/>
    <w:rsid w:val="008F6B58"/>
    <w:rsid w:val="009009E4"/>
    <w:rsid w:val="00926A10"/>
    <w:rsid w:val="009271B0"/>
    <w:rsid w:val="0093621D"/>
    <w:rsid w:val="00945E97"/>
    <w:rsid w:val="00953888"/>
    <w:rsid w:val="00956466"/>
    <w:rsid w:val="00987C50"/>
    <w:rsid w:val="00996C92"/>
    <w:rsid w:val="009A6F8B"/>
    <w:rsid w:val="009B2926"/>
    <w:rsid w:val="009B5B77"/>
    <w:rsid w:val="009C478B"/>
    <w:rsid w:val="009D7D8A"/>
    <w:rsid w:val="009F0DA0"/>
    <w:rsid w:val="009F4C34"/>
    <w:rsid w:val="00A00FCA"/>
    <w:rsid w:val="00A137BB"/>
    <w:rsid w:val="00A15069"/>
    <w:rsid w:val="00A27A56"/>
    <w:rsid w:val="00A539F0"/>
    <w:rsid w:val="00A54004"/>
    <w:rsid w:val="00A67A87"/>
    <w:rsid w:val="00A83493"/>
    <w:rsid w:val="00A841D4"/>
    <w:rsid w:val="00A8702D"/>
    <w:rsid w:val="00AB5404"/>
    <w:rsid w:val="00AD20D2"/>
    <w:rsid w:val="00AE08C3"/>
    <w:rsid w:val="00AE4B30"/>
    <w:rsid w:val="00AF4B8F"/>
    <w:rsid w:val="00B06D47"/>
    <w:rsid w:val="00B16680"/>
    <w:rsid w:val="00B23408"/>
    <w:rsid w:val="00B27EAB"/>
    <w:rsid w:val="00B764E3"/>
    <w:rsid w:val="00B856EC"/>
    <w:rsid w:val="00B947BD"/>
    <w:rsid w:val="00BA4080"/>
    <w:rsid w:val="00BB36A9"/>
    <w:rsid w:val="00BB6448"/>
    <w:rsid w:val="00BC4E3B"/>
    <w:rsid w:val="00BD2B1B"/>
    <w:rsid w:val="00BF23A3"/>
    <w:rsid w:val="00C353F2"/>
    <w:rsid w:val="00C35DD6"/>
    <w:rsid w:val="00C458D4"/>
    <w:rsid w:val="00C468FB"/>
    <w:rsid w:val="00C65E32"/>
    <w:rsid w:val="00C661AF"/>
    <w:rsid w:val="00C7283F"/>
    <w:rsid w:val="00C91646"/>
    <w:rsid w:val="00CA0C2B"/>
    <w:rsid w:val="00CB38DA"/>
    <w:rsid w:val="00CB576D"/>
    <w:rsid w:val="00CB5CFE"/>
    <w:rsid w:val="00CD14C2"/>
    <w:rsid w:val="00D05083"/>
    <w:rsid w:val="00D0733B"/>
    <w:rsid w:val="00D2485C"/>
    <w:rsid w:val="00D4200F"/>
    <w:rsid w:val="00D424E4"/>
    <w:rsid w:val="00D603BC"/>
    <w:rsid w:val="00D71F01"/>
    <w:rsid w:val="00D77C2B"/>
    <w:rsid w:val="00D9704A"/>
    <w:rsid w:val="00DA3418"/>
    <w:rsid w:val="00DC29E1"/>
    <w:rsid w:val="00DD1D13"/>
    <w:rsid w:val="00DE277E"/>
    <w:rsid w:val="00DE4FDD"/>
    <w:rsid w:val="00E47B49"/>
    <w:rsid w:val="00E75776"/>
    <w:rsid w:val="00E979AF"/>
    <w:rsid w:val="00EC09CA"/>
    <w:rsid w:val="00ED10CD"/>
    <w:rsid w:val="00ED39A7"/>
    <w:rsid w:val="00ED7B58"/>
    <w:rsid w:val="00F07C58"/>
    <w:rsid w:val="00F20E78"/>
    <w:rsid w:val="00F31D3E"/>
    <w:rsid w:val="00F46E8E"/>
    <w:rsid w:val="00F550F4"/>
    <w:rsid w:val="00F60AF2"/>
    <w:rsid w:val="00F919EE"/>
    <w:rsid w:val="00F94CF2"/>
    <w:rsid w:val="00FC774D"/>
    <w:rsid w:val="00FE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F5F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20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E20D4"/>
    <w:rPr>
      <w:rFonts w:cs="Times New Roman"/>
      <w:color w:val="0000FF"/>
      <w:u w:val="single"/>
    </w:rPr>
  </w:style>
  <w:style w:type="paragraph" w:customStyle="1" w:styleId="c13">
    <w:name w:val="c13"/>
    <w:basedOn w:val="Normal"/>
    <w:uiPriority w:val="99"/>
    <w:rsid w:val="00200A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200A5B"/>
    <w:rPr>
      <w:rFonts w:cs="Times New Roman"/>
    </w:rPr>
  </w:style>
  <w:style w:type="paragraph" w:customStyle="1" w:styleId="c2">
    <w:name w:val="c2"/>
    <w:basedOn w:val="Normal"/>
    <w:uiPriority w:val="99"/>
    <w:rsid w:val="00200A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Normal"/>
    <w:uiPriority w:val="99"/>
    <w:rsid w:val="00200A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00A5B"/>
    <w:rPr>
      <w:rFonts w:cs="Times New Roman"/>
    </w:rPr>
  </w:style>
  <w:style w:type="paragraph" w:customStyle="1" w:styleId="a">
    <w:name w:val="Базовый"/>
    <w:uiPriority w:val="99"/>
    <w:rsid w:val="00557619"/>
    <w:pPr>
      <w:tabs>
        <w:tab w:val="left" w:pos="708"/>
      </w:tabs>
      <w:suppressAutoHyphens/>
      <w:spacing w:after="200" w:line="276" w:lineRule="auto"/>
    </w:pPr>
    <w:rPr>
      <w:lang w:val="ru-RU" w:eastAsia="ru-RU"/>
    </w:rPr>
  </w:style>
  <w:style w:type="paragraph" w:styleId="Footer">
    <w:name w:val="footer"/>
    <w:basedOn w:val="Normal"/>
    <w:link w:val="FooterChar"/>
    <w:uiPriority w:val="99"/>
    <w:rsid w:val="00557619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7619"/>
    <w:rPr>
      <w:rFonts w:ascii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55761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4">
    <w:name w:val="Font Style144"/>
    <w:uiPriority w:val="99"/>
    <w:rsid w:val="00557619"/>
    <w:rPr>
      <w:rFonts w:ascii="Times New Roman" w:hAnsi="Times New Roman"/>
      <w:sz w:val="18"/>
    </w:rPr>
  </w:style>
  <w:style w:type="paragraph" w:customStyle="1" w:styleId="Default">
    <w:name w:val="Default"/>
    <w:uiPriority w:val="99"/>
    <w:rsid w:val="005576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B23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06D47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06D47"/>
    <w:rPr>
      <w:rFonts w:cs="Times New Roman"/>
      <w:sz w:val="24"/>
      <w:szCs w:val="24"/>
      <w:lang w:val="ru-RU" w:eastAsia="ru-RU" w:bidi="ar-SA"/>
    </w:rPr>
  </w:style>
  <w:style w:type="paragraph" w:customStyle="1" w:styleId="ParagraphStyle">
    <w:name w:val="Paragraph Style"/>
    <w:uiPriority w:val="99"/>
    <w:rsid w:val="00B06D47"/>
    <w:pPr>
      <w:autoSpaceDE w:val="0"/>
      <w:autoSpaceDN w:val="0"/>
      <w:adjustRightInd w:val="0"/>
    </w:pPr>
    <w:rPr>
      <w:rFonts w:ascii="Arial" w:hAnsi="Arial"/>
      <w:sz w:val="24"/>
      <w:szCs w:val="24"/>
      <w:lang w:val="ru-RU" w:eastAsia="ru-RU"/>
    </w:rPr>
  </w:style>
  <w:style w:type="paragraph" w:customStyle="1" w:styleId="zag2">
    <w:name w:val="zag2"/>
    <w:basedOn w:val="Normal"/>
    <w:uiPriority w:val="99"/>
    <w:rsid w:val="002F228E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99"/>
    <w:qFormat/>
    <w:locked/>
    <w:rsid w:val="002F228E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2F228E"/>
    <w:rPr>
      <w:rFonts w:cs="Times New Roman"/>
      <w:b/>
      <w:bCs/>
    </w:rPr>
  </w:style>
  <w:style w:type="character" w:customStyle="1" w:styleId="2">
    <w:name w:val="Основной текст (2)"/>
    <w:basedOn w:val="DefaultParagraphFont"/>
    <w:uiPriority w:val="99"/>
    <w:rsid w:val="00126B52"/>
    <w:rPr>
      <w:rFonts w:cs="Times New Roman"/>
      <w:spacing w:val="-10"/>
      <w:sz w:val="24"/>
      <w:szCs w:val="24"/>
      <w:shd w:val="clear" w:color="auto" w:fill="FFFFFF"/>
    </w:rPr>
  </w:style>
  <w:style w:type="character" w:customStyle="1" w:styleId="21">
    <w:name w:val="Основной текст (2) + Полужирный1"/>
    <w:aliases w:val="Интервал 1 pt"/>
    <w:uiPriority w:val="99"/>
    <w:rsid w:val="00126B52"/>
    <w:rPr>
      <w:b/>
      <w:spacing w:val="30"/>
      <w:sz w:val="24"/>
    </w:rPr>
  </w:style>
  <w:style w:type="character" w:customStyle="1" w:styleId="7">
    <w:name w:val="Основной текст (7)_"/>
    <w:link w:val="71"/>
    <w:uiPriority w:val="99"/>
    <w:locked/>
    <w:rsid w:val="00126B52"/>
    <w:rPr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126B52"/>
    <w:pPr>
      <w:shd w:val="clear" w:color="auto" w:fill="FFFFFF"/>
      <w:spacing w:after="0" w:line="288" w:lineRule="exact"/>
      <w:jc w:val="both"/>
    </w:pPr>
    <w:rPr>
      <w:sz w:val="20"/>
      <w:szCs w:val="20"/>
      <w:shd w:val="clear" w:color="auto" w:fill="FFFFFF"/>
      <w:lang w:val="en-US"/>
    </w:rPr>
  </w:style>
  <w:style w:type="paragraph" w:customStyle="1" w:styleId="1">
    <w:name w:val="Абзац списка1"/>
    <w:basedOn w:val="Normal"/>
    <w:uiPriority w:val="99"/>
    <w:rsid w:val="00126B52"/>
    <w:pPr>
      <w:spacing w:after="0" w:line="240" w:lineRule="auto"/>
      <w:ind w:left="720"/>
    </w:pPr>
    <w:rPr>
      <w:rFonts w:ascii="Times New Roman" w:hAnsi="Times New Roman"/>
      <w:sz w:val="28"/>
      <w:szCs w:val="28"/>
    </w:rPr>
  </w:style>
  <w:style w:type="paragraph" w:customStyle="1" w:styleId="10">
    <w:name w:val="Без интервала1"/>
    <w:uiPriority w:val="99"/>
    <w:rsid w:val="006F349B"/>
    <w:rPr>
      <w:rFonts w:ascii="Times New Roman" w:eastAsia="MS Mincho" w:hAnsi="Times New Roman"/>
      <w:sz w:val="24"/>
      <w:szCs w:val="24"/>
      <w:lang w:val="ru-RU" w:eastAsia="ja-JP"/>
    </w:rPr>
  </w:style>
  <w:style w:type="paragraph" w:customStyle="1" w:styleId="Centered">
    <w:name w:val="Centered"/>
    <w:uiPriority w:val="99"/>
    <w:rsid w:val="002B689B"/>
    <w:pPr>
      <w:autoSpaceDE w:val="0"/>
      <w:autoSpaceDN w:val="0"/>
      <w:adjustRightInd w:val="0"/>
      <w:jc w:val="center"/>
    </w:pPr>
    <w:rPr>
      <w:rFonts w:ascii="Arial" w:eastAsia="MS Mincho" w:hAnsi="Arial"/>
      <w:sz w:val="24"/>
      <w:szCs w:val="24"/>
      <w:lang w:val="ru-RU" w:eastAsia="ja-JP"/>
    </w:rPr>
  </w:style>
  <w:style w:type="character" w:customStyle="1" w:styleId="Normaltext">
    <w:name w:val="Normal text"/>
    <w:uiPriority w:val="99"/>
    <w:rsid w:val="002B689B"/>
    <w:rPr>
      <w:color w:val="000000"/>
      <w:sz w:val="20"/>
    </w:rPr>
  </w:style>
  <w:style w:type="character" w:customStyle="1" w:styleId="Heading">
    <w:name w:val="Heading"/>
    <w:uiPriority w:val="99"/>
    <w:rsid w:val="002B689B"/>
    <w:rPr>
      <w:b/>
      <w:color w:val="0000FF"/>
      <w:sz w:val="20"/>
    </w:rPr>
  </w:style>
  <w:style w:type="character" w:customStyle="1" w:styleId="Subheading">
    <w:name w:val="Subheading"/>
    <w:uiPriority w:val="99"/>
    <w:rsid w:val="002B689B"/>
    <w:rPr>
      <w:b/>
      <w:color w:val="000080"/>
      <w:sz w:val="20"/>
    </w:rPr>
  </w:style>
  <w:style w:type="character" w:customStyle="1" w:styleId="Keywords">
    <w:name w:val="Keywords"/>
    <w:uiPriority w:val="99"/>
    <w:rsid w:val="002B689B"/>
    <w:rPr>
      <w:i/>
      <w:color w:val="800000"/>
      <w:sz w:val="20"/>
    </w:rPr>
  </w:style>
  <w:style w:type="character" w:customStyle="1" w:styleId="Jump1">
    <w:name w:val="Jump 1"/>
    <w:uiPriority w:val="99"/>
    <w:rsid w:val="002B689B"/>
    <w:rPr>
      <w:color w:val="008000"/>
      <w:sz w:val="20"/>
      <w:u w:val="single"/>
    </w:rPr>
  </w:style>
  <w:style w:type="character" w:customStyle="1" w:styleId="Jump2">
    <w:name w:val="Jump 2"/>
    <w:uiPriority w:val="99"/>
    <w:rsid w:val="002B689B"/>
    <w:rPr>
      <w:color w:val="008000"/>
      <w:sz w:val="20"/>
      <w:u w:val="single"/>
    </w:rPr>
  </w:style>
  <w:style w:type="paragraph" w:styleId="NoSpacing">
    <w:name w:val="No Spacing"/>
    <w:uiPriority w:val="99"/>
    <w:qFormat/>
    <w:rsid w:val="009B292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c0">
    <w:name w:val="c0"/>
    <w:basedOn w:val="DefaultParagraphFont"/>
    <w:uiPriority w:val="99"/>
    <w:rsid w:val="009B2926"/>
    <w:rPr>
      <w:rFonts w:cs="Times New Roman"/>
    </w:rPr>
  </w:style>
  <w:style w:type="character" w:customStyle="1" w:styleId="c3">
    <w:name w:val="c3"/>
    <w:basedOn w:val="DefaultParagraphFont"/>
    <w:uiPriority w:val="99"/>
    <w:rsid w:val="009B2926"/>
    <w:rPr>
      <w:rFonts w:cs="Times New Roman"/>
    </w:rPr>
  </w:style>
  <w:style w:type="character" w:customStyle="1" w:styleId="c11">
    <w:name w:val="c11"/>
    <w:basedOn w:val="DefaultParagraphFont"/>
    <w:uiPriority w:val="99"/>
    <w:rsid w:val="009B29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355</TotalTime>
  <Pages>8</Pages>
  <Words>2778</Words>
  <Characters>15841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</dc:creator>
  <cp:keywords/>
  <dc:description/>
  <cp:lastModifiedBy>Роман</cp:lastModifiedBy>
  <cp:revision>55</cp:revision>
  <cp:lastPrinted>2016-10-05T05:42:00Z</cp:lastPrinted>
  <dcterms:created xsi:type="dcterms:W3CDTF">2014-05-12T06:11:00Z</dcterms:created>
  <dcterms:modified xsi:type="dcterms:W3CDTF">2017-12-03T11:37:00Z</dcterms:modified>
</cp:coreProperties>
</file>